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0680" w14:textId="289D46E7" w:rsidR="00B87654" w:rsidRDefault="00B87654" w:rsidP="00555A33">
      <w:pPr>
        <w:rPr>
          <w:rFonts w:ascii="Arial" w:hAnsi="Arial" w:cs="Arial"/>
        </w:rPr>
        <w:sectPr w:rsidR="00B87654" w:rsidSect="00B114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3330" w:right="907" w:bottom="432" w:left="1267" w:header="1008" w:footer="864" w:gutter="0"/>
          <w:cols w:space="720"/>
          <w:titlePg/>
          <w:docGrid w:linePitch="360"/>
        </w:sectPr>
      </w:pPr>
    </w:p>
    <w:p w14:paraId="55E0B31F" w14:textId="2022278C" w:rsidR="00FB5DB4" w:rsidRDefault="00FB5DB4" w:rsidP="00FB5DB4">
      <w:pPr>
        <w:pStyle w:val="BodyText"/>
        <w:kinsoku w:val="0"/>
        <w:overflowPunct w:val="0"/>
        <w:spacing w:before="55" w:line="390" w:lineRule="exact"/>
        <w:ind w:left="179" w:right="180"/>
        <w:jc w:val="center"/>
        <w:rPr>
          <w:b/>
          <w:bCs/>
          <w:sz w:val="32"/>
          <w:szCs w:val="32"/>
        </w:rPr>
      </w:pPr>
      <w:r>
        <w:rPr>
          <w:b/>
          <w:bCs/>
          <w:sz w:val="32"/>
          <w:szCs w:val="32"/>
        </w:rPr>
        <w:t>NOTICE</w:t>
      </w:r>
      <w:r>
        <w:rPr>
          <w:b/>
          <w:bCs/>
          <w:spacing w:val="-2"/>
          <w:sz w:val="32"/>
          <w:szCs w:val="32"/>
        </w:rPr>
        <w:t xml:space="preserve"> </w:t>
      </w:r>
      <w:r>
        <w:rPr>
          <w:b/>
          <w:bCs/>
          <w:sz w:val="32"/>
          <w:szCs w:val="32"/>
        </w:rPr>
        <w:t>OF</w:t>
      </w:r>
      <w:r>
        <w:rPr>
          <w:b/>
          <w:bCs/>
          <w:spacing w:val="-4"/>
          <w:sz w:val="32"/>
          <w:szCs w:val="32"/>
        </w:rPr>
        <w:t xml:space="preserve"> </w:t>
      </w:r>
      <w:r>
        <w:rPr>
          <w:b/>
          <w:bCs/>
          <w:sz w:val="32"/>
          <w:szCs w:val="32"/>
        </w:rPr>
        <w:t>REGULAR</w:t>
      </w:r>
      <w:r>
        <w:rPr>
          <w:b/>
          <w:bCs/>
          <w:spacing w:val="-3"/>
          <w:sz w:val="32"/>
          <w:szCs w:val="32"/>
        </w:rPr>
        <w:t xml:space="preserve"> </w:t>
      </w:r>
      <w:r>
        <w:rPr>
          <w:b/>
          <w:bCs/>
          <w:sz w:val="32"/>
          <w:szCs w:val="32"/>
        </w:rPr>
        <w:t>BOARD</w:t>
      </w:r>
      <w:r>
        <w:rPr>
          <w:b/>
          <w:bCs/>
          <w:spacing w:val="-4"/>
          <w:sz w:val="32"/>
          <w:szCs w:val="32"/>
        </w:rPr>
        <w:t xml:space="preserve"> </w:t>
      </w:r>
      <w:r>
        <w:rPr>
          <w:b/>
          <w:bCs/>
          <w:sz w:val="32"/>
          <w:szCs w:val="32"/>
        </w:rPr>
        <w:t>OF</w:t>
      </w:r>
      <w:r>
        <w:rPr>
          <w:b/>
          <w:bCs/>
          <w:spacing w:val="-4"/>
          <w:sz w:val="32"/>
          <w:szCs w:val="32"/>
        </w:rPr>
        <w:t xml:space="preserve"> </w:t>
      </w:r>
      <w:r>
        <w:rPr>
          <w:b/>
          <w:bCs/>
          <w:sz w:val="32"/>
          <w:szCs w:val="32"/>
        </w:rPr>
        <w:t>DIRECTORS</w:t>
      </w:r>
      <w:r>
        <w:rPr>
          <w:b/>
          <w:bCs/>
          <w:spacing w:val="-1"/>
          <w:sz w:val="32"/>
          <w:szCs w:val="32"/>
        </w:rPr>
        <w:t xml:space="preserve"> </w:t>
      </w:r>
      <w:r>
        <w:rPr>
          <w:b/>
          <w:bCs/>
          <w:sz w:val="32"/>
          <w:szCs w:val="32"/>
        </w:rPr>
        <w:t>MEETING</w:t>
      </w:r>
      <w:r>
        <w:rPr>
          <w:b/>
          <w:bCs/>
          <w:spacing w:val="-1"/>
          <w:sz w:val="32"/>
          <w:szCs w:val="32"/>
        </w:rPr>
        <w:t xml:space="preserve"> </w:t>
      </w:r>
      <w:r>
        <w:rPr>
          <w:b/>
          <w:bCs/>
          <w:sz w:val="32"/>
          <w:szCs w:val="32"/>
        </w:rPr>
        <w:t>AND</w:t>
      </w:r>
      <w:r>
        <w:rPr>
          <w:b/>
          <w:bCs/>
          <w:spacing w:val="-4"/>
          <w:sz w:val="32"/>
          <w:szCs w:val="32"/>
        </w:rPr>
        <w:t xml:space="preserve"> </w:t>
      </w:r>
      <w:r>
        <w:rPr>
          <w:b/>
          <w:bCs/>
          <w:sz w:val="32"/>
          <w:szCs w:val="32"/>
        </w:rPr>
        <w:t>AGENDA</w:t>
      </w:r>
    </w:p>
    <w:p w14:paraId="2844814F" w14:textId="53A0BAED" w:rsidR="00FB5DB4" w:rsidRDefault="00D720D9" w:rsidP="00FB5DB4">
      <w:pPr>
        <w:pStyle w:val="Title"/>
        <w:kinsoku w:val="0"/>
        <w:overflowPunct w:val="0"/>
        <w:ind w:right="180"/>
        <w:rPr>
          <w:b/>
          <w:bCs/>
          <w:sz w:val="56"/>
          <w:szCs w:val="56"/>
        </w:rPr>
      </w:pPr>
      <w:r>
        <w:rPr>
          <w:b/>
          <w:bCs/>
          <w:sz w:val="56"/>
          <w:szCs w:val="56"/>
        </w:rPr>
        <w:t>May 13</w:t>
      </w:r>
      <w:r w:rsidR="00292C81">
        <w:rPr>
          <w:b/>
          <w:bCs/>
          <w:sz w:val="56"/>
          <w:szCs w:val="56"/>
        </w:rPr>
        <w:t xml:space="preserve">, </w:t>
      </w:r>
      <w:r w:rsidR="009C41BF">
        <w:rPr>
          <w:b/>
          <w:bCs/>
          <w:sz w:val="56"/>
          <w:szCs w:val="56"/>
        </w:rPr>
        <w:t>2026</w:t>
      </w:r>
      <w:r w:rsidR="00FB5DB4">
        <w:rPr>
          <w:b/>
          <w:bCs/>
          <w:sz w:val="56"/>
          <w:szCs w:val="56"/>
        </w:rPr>
        <w:t xml:space="preserve"> </w:t>
      </w:r>
      <w:r w:rsidR="00985B99">
        <w:rPr>
          <w:b/>
          <w:bCs/>
          <w:sz w:val="56"/>
          <w:szCs w:val="56"/>
        </w:rPr>
        <w:t>–</w:t>
      </w:r>
      <w:r w:rsidR="00FB5DB4">
        <w:rPr>
          <w:b/>
          <w:bCs/>
          <w:sz w:val="56"/>
          <w:szCs w:val="56"/>
        </w:rPr>
        <w:t xml:space="preserve"> </w:t>
      </w:r>
      <w:r w:rsidR="00A37102">
        <w:rPr>
          <w:b/>
          <w:bCs/>
          <w:sz w:val="56"/>
          <w:szCs w:val="56"/>
        </w:rPr>
        <w:t>6:00</w:t>
      </w:r>
      <w:r w:rsidR="00FB5DB4">
        <w:rPr>
          <w:b/>
          <w:bCs/>
          <w:sz w:val="56"/>
          <w:szCs w:val="56"/>
        </w:rPr>
        <w:t>pm</w:t>
      </w:r>
    </w:p>
    <w:p w14:paraId="67216D64" w14:textId="4879E9D9" w:rsidR="00FB5DB4" w:rsidRDefault="00FB5DB4" w:rsidP="00FB5DB4">
      <w:pPr>
        <w:pStyle w:val="BodyText"/>
        <w:spacing w:before="111"/>
        <w:ind w:left="107" w:right="298"/>
        <w:jc w:val="center"/>
        <w:rPr>
          <w:sz w:val="32"/>
          <w:szCs w:val="32"/>
        </w:rPr>
      </w:pPr>
      <w:r>
        <w:rPr>
          <w:sz w:val="32"/>
          <w:szCs w:val="32"/>
        </w:rPr>
        <w:t>Foresthill Fire Protection District Office</w:t>
      </w:r>
    </w:p>
    <w:p w14:paraId="086E904A" w14:textId="4CE23B5A" w:rsidR="00FB5DB4" w:rsidRDefault="00FB5DB4" w:rsidP="00FB5DB4">
      <w:pPr>
        <w:pStyle w:val="BodyText"/>
        <w:ind w:left="107" w:right="298"/>
        <w:jc w:val="center"/>
        <w:rPr>
          <w:sz w:val="32"/>
          <w:szCs w:val="32"/>
        </w:rPr>
      </w:pPr>
      <w:r>
        <w:rPr>
          <w:sz w:val="32"/>
          <w:szCs w:val="32"/>
        </w:rPr>
        <w:t>24320 Main Street, Foresthill, CA  95631</w:t>
      </w:r>
    </w:p>
    <w:p w14:paraId="14A21D22" w14:textId="63F76148" w:rsidR="00FB5DB4" w:rsidRDefault="00FB5DB4" w:rsidP="00FB5DB4">
      <w:pPr>
        <w:pStyle w:val="BodyText"/>
        <w:ind w:left="107" w:right="298"/>
        <w:jc w:val="center"/>
        <w:rPr>
          <w:sz w:val="32"/>
          <w:szCs w:val="32"/>
        </w:rPr>
      </w:pPr>
    </w:p>
    <w:p w14:paraId="2A44684F" w14:textId="77777777" w:rsidR="00FB5DB4" w:rsidRDefault="00FB5DB4" w:rsidP="00FB5DB4">
      <w:pPr>
        <w:pStyle w:val="BodyText"/>
        <w:spacing w:before="111"/>
        <w:ind w:left="107" w:right="298"/>
      </w:pPr>
      <w:r>
        <w:t>Written material introduced into the record: Citizens wishing to introduce written material on any item</w:t>
      </w:r>
      <w:r>
        <w:rPr>
          <w:spacing w:val="-3"/>
        </w:rPr>
        <w:t xml:space="preserve"> </w:t>
      </w:r>
      <w:r>
        <w:t>into</w:t>
      </w:r>
      <w:r>
        <w:rPr>
          <w:spacing w:val="-3"/>
        </w:rPr>
        <w:t xml:space="preserve"> </w:t>
      </w:r>
      <w:r>
        <w:t>the</w:t>
      </w:r>
      <w:r>
        <w:rPr>
          <w:spacing w:val="-6"/>
        </w:rPr>
        <w:t xml:space="preserve"> </w:t>
      </w:r>
      <w:r>
        <w:t>record</w:t>
      </w:r>
      <w:r>
        <w:rPr>
          <w:spacing w:val="-5"/>
        </w:rPr>
        <w:t xml:space="preserve"> </w:t>
      </w:r>
      <w:r>
        <w:t>at</w:t>
      </w:r>
      <w:r>
        <w:rPr>
          <w:spacing w:val="-5"/>
        </w:rPr>
        <w:t xml:space="preserve"> </w:t>
      </w:r>
      <w:r>
        <w:t>the</w:t>
      </w:r>
      <w:r>
        <w:rPr>
          <w:spacing w:val="-6"/>
        </w:rPr>
        <w:t xml:space="preserve"> </w:t>
      </w:r>
      <w:r>
        <w:t>public</w:t>
      </w:r>
      <w:r>
        <w:rPr>
          <w:spacing w:val="-4"/>
        </w:rPr>
        <w:t xml:space="preserve"> </w:t>
      </w:r>
      <w:r>
        <w:t>meeting</w:t>
      </w:r>
      <w:r>
        <w:rPr>
          <w:spacing w:val="-6"/>
        </w:rPr>
        <w:t xml:space="preserve"> </w:t>
      </w:r>
      <w:r>
        <w:t>are</w:t>
      </w:r>
      <w:r>
        <w:rPr>
          <w:spacing w:val="-6"/>
        </w:rPr>
        <w:t xml:space="preserve"> </w:t>
      </w:r>
      <w:r>
        <w:t>requested</w:t>
      </w:r>
      <w:r>
        <w:rPr>
          <w:spacing w:val="-4"/>
        </w:rPr>
        <w:t xml:space="preserve"> </w:t>
      </w:r>
      <w:r>
        <w:t>to</w:t>
      </w:r>
      <w:r>
        <w:rPr>
          <w:spacing w:val="-8"/>
        </w:rPr>
        <w:t xml:space="preserve"> </w:t>
      </w:r>
      <w:r>
        <w:t>provide</w:t>
      </w:r>
      <w:r>
        <w:rPr>
          <w:spacing w:val="-5"/>
        </w:rPr>
        <w:t xml:space="preserve"> </w:t>
      </w:r>
      <w:r>
        <w:t>a</w:t>
      </w:r>
      <w:r>
        <w:rPr>
          <w:spacing w:val="-4"/>
        </w:rPr>
        <w:t xml:space="preserve"> </w:t>
      </w:r>
      <w:r>
        <w:t>copy</w:t>
      </w:r>
      <w:r>
        <w:rPr>
          <w:spacing w:val="-5"/>
        </w:rPr>
        <w:t xml:space="preserve"> </w:t>
      </w:r>
      <w:r>
        <w:t>of</w:t>
      </w:r>
      <w:r>
        <w:rPr>
          <w:spacing w:val="-5"/>
        </w:rPr>
        <w:t xml:space="preserve"> </w:t>
      </w:r>
      <w:r>
        <w:t>the</w:t>
      </w:r>
      <w:r>
        <w:rPr>
          <w:spacing w:val="-6"/>
        </w:rPr>
        <w:t xml:space="preserve"> </w:t>
      </w:r>
      <w:r>
        <w:t>written</w:t>
      </w:r>
      <w:r>
        <w:rPr>
          <w:spacing w:val="-1"/>
        </w:rPr>
        <w:t xml:space="preserve"> </w:t>
      </w:r>
      <w:r>
        <w:t>material</w:t>
      </w:r>
      <w:r>
        <w:rPr>
          <w:spacing w:val="-8"/>
        </w:rPr>
        <w:t xml:space="preserve"> </w:t>
      </w:r>
      <w:r>
        <w:t>to the Secretary of the Board prior to the meeting date so that the material may be distributed to the Board of Directors prior to the meeting.</w:t>
      </w:r>
    </w:p>
    <w:p w14:paraId="1D627911" w14:textId="77777777" w:rsidR="00FB5DB4" w:rsidRDefault="00FB5DB4" w:rsidP="00FB5DB4">
      <w:pPr>
        <w:pStyle w:val="ListParagraph"/>
        <w:numPr>
          <w:ilvl w:val="0"/>
          <w:numId w:val="12"/>
        </w:numPr>
        <w:tabs>
          <w:tab w:val="left" w:pos="828"/>
        </w:tabs>
        <w:spacing w:before="240"/>
        <w:ind w:hanging="366"/>
        <w:rPr>
          <w:b/>
          <w:sz w:val="24"/>
        </w:rPr>
      </w:pPr>
      <w:r>
        <w:rPr>
          <w:b/>
          <w:sz w:val="24"/>
          <w:u w:val="single"/>
        </w:rPr>
        <w:t>CALL</w:t>
      </w:r>
      <w:r>
        <w:rPr>
          <w:b/>
          <w:spacing w:val="-6"/>
          <w:sz w:val="24"/>
          <w:u w:val="single"/>
        </w:rPr>
        <w:t xml:space="preserve"> </w:t>
      </w:r>
      <w:r>
        <w:rPr>
          <w:b/>
          <w:sz w:val="24"/>
          <w:u w:val="single"/>
        </w:rPr>
        <w:t>MEETING</w:t>
      </w:r>
      <w:r>
        <w:rPr>
          <w:b/>
          <w:spacing w:val="-4"/>
          <w:sz w:val="24"/>
          <w:u w:val="single"/>
        </w:rPr>
        <w:t xml:space="preserve"> </w:t>
      </w:r>
      <w:r>
        <w:rPr>
          <w:b/>
          <w:sz w:val="24"/>
          <w:u w:val="single"/>
        </w:rPr>
        <w:t>TO</w:t>
      </w:r>
      <w:r>
        <w:rPr>
          <w:b/>
          <w:spacing w:val="-6"/>
          <w:sz w:val="24"/>
          <w:u w:val="single"/>
        </w:rPr>
        <w:t xml:space="preserve"> </w:t>
      </w:r>
      <w:r>
        <w:rPr>
          <w:b/>
          <w:spacing w:val="-2"/>
          <w:sz w:val="24"/>
          <w:u w:val="single"/>
        </w:rPr>
        <w:t>ORDER:</w:t>
      </w:r>
    </w:p>
    <w:p w14:paraId="65CB36E6" w14:textId="77777777" w:rsidR="00FB5DB4" w:rsidRDefault="00FB5DB4" w:rsidP="00FB5DB4">
      <w:pPr>
        <w:pStyle w:val="ListParagraph"/>
        <w:numPr>
          <w:ilvl w:val="0"/>
          <w:numId w:val="12"/>
        </w:numPr>
        <w:tabs>
          <w:tab w:val="left" w:pos="828"/>
        </w:tabs>
        <w:ind w:hanging="366"/>
        <w:rPr>
          <w:b/>
          <w:sz w:val="24"/>
        </w:rPr>
      </w:pPr>
      <w:r>
        <w:rPr>
          <w:b/>
          <w:sz w:val="24"/>
          <w:u w:val="single"/>
        </w:rPr>
        <w:t>FLAG</w:t>
      </w:r>
      <w:r>
        <w:rPr>
          <w:b/>
          <w:spacing w:val="4"/>
          <w:sz w:val="24"/>
          <w:u w:val="single"/>
        </w:rPr>
        <w:t xml:space="preserve"> </w:t>
      </w:r>
      <w:r>
        <w:rPr>
          <w:b/>
          <w:spacing w:val="-2"/>
          <w:sz w:val="24"/>
          <w:u w:val="single"/>
        </w:rPr>
        <w:t>SALUTE:</w:t>
      </w:r>
    </w:p>
    <w:p w14:paraId="4005F876" w14:textId="77777777" w:rsidR="00FB5DB4" w:rsidRDefault="00FB5DB4" w:rsidP="00FB5DB4">
      <w:pPr>
        <w:pStyle w:val="ListParagraph"/>
        <w:numPr>
          <w:ilvl w:val="0"/>
          <w:numId w:val="12"/>
        </w:numPr>
        <w:tabs>
          <w:tab w:val="left" w:pos="828"/>
        </w:tabs>
        <w:ind w:hanging="366"/>
        <w:rPr>
          <w:b/>
          <w:sz w:val="24"/>
        </w:rPr>
      </w:pPr>
      <w:r>
        <w:rPr>
          <w:b/>
          <w:sz w:val="24"/>
          <w:u w:val="single"/>
        </w:rPr>
        <w:t>ROLL</w:t>
      </w:r>
      <w:r>
        <w:rPr>
          <w:b/>
          <w:spacing w:val="-11"/>
          <w:sz w:val="24"/>
          <w:u w:val="single"/>
        </w:rPr>
        <w:t xml:space="preserve"> </w:t>
      </w:r>
      <w:r>
        <w:rPr>
          <w:b/>
          <w:spacing w:val="-2"/>
          <w:sz w:val="24"/>
          <w:u w:val="single"/>
        </w:rPr>
        <w:t>CALL:</w:t>
      </w:r>
    </w:p>
    <w:p w14:paraId="401997B7" w14:textId="57992BEC" w:rsidR="00FB5DB4" w:rsidRDefault="00FB5DB4" w:rsidP="00FB5DB4">
      <w:pPr>
        <w:pStyle w:val="BodyText"/>
        <w:tabs>
          <w:tab w:val="left" w:pos="2202"/>
          <w:tab w:val="left" w:pos="3720"/>
          <w:tab w:val="left" w:pos="5364"/>
          <w:tab w:val="left" w:pos="7164"/>
        </w:tabs>
        <w:ind w:left="467"/>
      </w:pPr>
      <w:r>
        <w:t xml:space="preserve">       Richard Hercules     John</w:t>
      </w:r>
      <w:r>
        <w:rPr>
          <w:spacing w:val="-3"/>
        </w:rPr>
        <w:t xml:space="preserve"> </w:t>
      </w:r>
      <w:r>
        <w:rPr>
          <w:spacing w:val="-2"/>
        </w:rPr>
        <w:t xml:space="preserve">Michelini    </w:t>
      </w:r>
      <w:r>
        <w:t xml:space="preserve">Chris </w:t>
      </w:r>
      <w:r>
        <w:rPr>
          <w:spacing w:val="-4"/>
        </w:rPr>
        <w:t>Reams</w:t>
      </w:r>
      <w:r>
        <w:t xml:space="preserve">    Keith Drone  </w:t>
      </w:r>
      <w:r w:rsidR="00B4169D">
        <w:t xml:space="preserve"> </w:t>
      </w:r>
      <w:r>
        <w:t>Derrick Perry</w:t>
      </w:r>
    </w:p>
    <w:p w14:paraId="30DE20F2" w14:textId="77777777" w:rsidR="00FB5DB4" w:rsidRDefault="00FB5DB4" w:rsidP="00FB5DB4">
      <w:pPr>
        <w:pStyle w:val="BodyText"/>
        <w:spacing w:before="117"/>
        <w:ind w:left="107" w:right="298"/>
      </w:pPr>
      <w:r>
        <w:rPr>
          <w:b/>
        </w:rPr>
        <w:t>MEETING</w:t>
      </w:r>
      <w:r>
        <w:rPr>
          <w:b/>
          <w:spacing w:val="-4"/>
        </w:rPr>
        <w:t xml:space="preserve"> </w:t>
      </w:r>
      <w:r>
        <w:rPr>
          <w:b/>
        </w:rPr>
        <w:t>PROCEDURES:</w:t>
      </w:r>
      <w:r>
        <w:rPr>
          <w:b/>
          <w:spacing w:val="36"/>
        </w:rPr>
        <w:t xml:space="preserve"> </w:t>
      </w:r>
      <w:r>
        <w:t>All</w:t>
      </w:r>
      <w:r>
        <w:rPr>
          <w:spacing w:val="-5"/>
        </w:rPr>
        <w:t xml:space="preserve"> </w:t>
      </w:r>
      <w:r>
        <w:t>items</w:t>
      </w:r>
      <w:r>
        <w:rPr>
          <w:spacing w:val="-6"/>
        </w:rPr>
        <w:t xml:space="preserve"> </w:t>
      </w:r>
      <w:r>
        <w:t>on</w:t>
      </w:r>
      <w:r>
        <w:rPr>
          <w:spacing w:val="-8"/>
        </w:rPr>
        <w:t xml:space="preserve"> </w:t>
      </w:r>
      <w:r>
        <w:t>the</w:t>
      </w:r>
      <w:r>
        <w:rPr>
          <w:spacing w:val="-8"/>
        </w:rPr>
        <w:t xml:space="preserve"> </w:t>
      </w:r>
      <w:r>
        <w:t>agenda</w:t>
      </w:r>
      <w:r>
        <w:rPr>
          <w:spacing w:val="-13"/>
        </w:rPr>
        <w:t xml:space="preserve"> </w:t>
      </w:r>
      <w:r>
        <w:t>will</w:t>
      </w:r>
      <w:r>
        <w:rPr>
          <w:spacing w:val="-8"/>
        </w:rPr>
        <w:t xml:space="preserve"> </w:t>
      </w:r>
      <w:r>
        <w:t>be</w:t>
      </w:r>
      <w:r>
        <w:rPr>
          <w:spacing w:val="-5"/>
        </w:rPr>
        <w:t xml:space="preserve"> </w:t>
      </w:r>
      <w:r>
        <w:t>open</w:t>
      </w:r>
      <w:r>
        <w:rPr>
          <w:spacing w:val="-7"/>
        </w:rPr>
        <w:t xml:space="preserve"> </w:t>
      </w:r>
      <w:r>
        <w:t>for</w:t>
      </w:r>
      <w:r>
        <w:rPr>
          <w:spacing w:val="-8"/>
        </w:rPr>
        <w:t xml:space="preserve"> </w:t>
      </w:r>
      <w:r>
        <w:t>public</w:t>
      </w:r>
      <w:r>
        <w:rPr>
          <w:spacing w:val="-7"/>
        </w:rPr>
        <w:t xml:space="preserve"> </w:t>
      </w:r>
      <w:r>
        <w:t>comment</w:t>
      </w:r>
      <w:r>
        <w:rPr>
          <w:spacing w:val="-10"/>
        </w:rPr>
        <w:t xml:space="preserve"> </w:t>
      </w:r>
      <w:r>
        <w:t>before</w:t>
      </w:r>
      <w:r>
        <w:rPr>
          <w:spacing w:val="-5"/>
        </w:rPr>
        <w:t xml:space="preserve"> </w:t>
      </w:r>
      <w:r>
        <w:t>final</w:t>
      </w:r>
      <w:r>
        <w:rPr>
          <w:spacing w:val="-8"/>
        </w:rPr>
        <w:t xml:space="preserve"> </w:t>
      </w:r>
      <w:r>
        <w:t>action is taken. Speakers are requested to restrict comments to the item as it appears on the agenda and stay within a five-minute time limit. The President has the discretion of limiting the total discussion time for an item. As a courtesy to others, please wait to be recognized by the President before comment. Turn off cell phones and any other distracting devices.</w:t>
      </w:r>
    </w:p>
    <w:p w14:paraId="54A2B91B" w14:textId="77777777" w:rsidR="00FB5DB4" w:rsidRPr="005A261C" w:rsidRDefault="00FB5DB4" w:rsidP="00FB5DB4">
      <w:pPr>
        <w:pStyle w:val="ListParagraph"/>
        <w:numPr>
          <w:ilvl w:val="0"/>
          <w:numId w:val="12"/>
        </w:numPr>
        <w:tabs>
          <w:tab w:val="left" w:pos="828"/>
        </w:tabs>
        <w:ind w:hanging="366"/>
        <w:rPr>
          <w:sz w:val="24"/>
        </w:rPr>
      </w:pPr>
      <w:r>
        <w:rPr>
          <w:b/>
          <w:sz w:val="24"/>
          <w:u w:val="single"/>
        </w:rPr>
        <w:t>AGENDA</w:t>
      </w:r>
      <w:r>
        <w:rPr>
          <w:b/>
          <w:spacing w:val="-12"/>
          <w:sz w:val="24"/>
          <w:u w:val="single"/>
        </w:rPr>
        <w:t xml:space="preserve"> </w:t>
      </w:r>
      <w:r>
        <w:rPr>
          <w:b/>
          <w:sz w:val="24"/>
          <w:u w:val="single"/>
        </w:rPr>
        <w:t>APPROVAL:</w:t>
      </w:r>
      <w:r>
        <w:rPr>
          <w:b/>
          <w:spacing w:val="49"/>
          <w:sz w:val="24"/>
        </w:rPr>
        <w:t xml:space="preserve"> </w:t>
      </w:r>
      <w:r>
        <w:rPr>
          <w:sz w:val="24"/>
        </w:rPr>
        <w:t>Board</w:t>
      </w:r>
      <w:r>
        <w:rPr>
          <w:spacing w:val="1"/>
          <w:sz w:val="24"/>
        </w:rPr>
        <w:t xml:space="preserve"> </w:t>
      </w:r>
      <w:r>
        <w:rPr>
          <w:sz w:val="24"/>
        </w:rPr>
        <w:t>Action</w:t>
      </w:r>
      <w:r>
        <w:rPr>
          <w:spacing w:val="-4"/>
          <w:sz w:val="24"/>
        </w:rPr>
        <w:t xml:space="preserve"> </w:t>
      </w:r>
      <w:r>
        <w:rPr>
          <w:sz w:val="24"/>
        </w:rPr>
        <w:t>may</w:t>
      </w:r>
      <w:r>
        <w:rPr>
          <w:spacing w:val="-9"/>
          <w:sz w:val="24"/>
        </w:rPr>
        <w:t xml:space="preserve"> </w:t>
      </w:r>
      <w:r>
        <w:rPr>
          <w:sz w:val="24"/>
        </w:rPr>
        <w:t>be</w:t>
      </w:r>
      <w:r>
        <w:rPr>
          <w:spacing w:val="-7"/>
          <w:sz w:val="24"/>
        </w:rPr>
        <w:t xml:space="preserve"> </w:t>
      </w:r>
      <w:r>
        <w:rPr>
          <w:sz w:val="24"/>
        </w:rPr>
        <w:t>taken</w:t>
      </w:r>
      <w:r>
        <w:rPr>
          <w:spacing w:val="-5"/>
          <w:sz w:val="24"/>
        </w:rPr>
        <w:t xml:space="preserve"> </w:t>
      </w:r>
      <w:r>
        <w:rPr>
          <w:sz w:val="24"/>
        </w:rPr>
        <w:t>on any</w:t>
      </w:r>
      <w:r>
        <w:rPr>
          <w:spacing w:val="-6"/>
          <w:sz w:val="24"/>
        </w:rPr>
        <w:t xml:space="preserve"> </w:t>
      </w:r>
      <w:r>
        <w:rPr>
          <w:sz w:val="24"/>
        </w:rPr>
        <w:t>item</w:t>
      </w:r>
      <w:r>
        <w:rPr>
          <w:spacing w:val="-3"/>
          <w:sz w:val="24"/>
        </w:rPr>
        <w:t xml:space="preserve"> </w:t>
      </w:r>
      <w:r>
        <w:rPr>
          <w:sz w:val="24"/>
        </w:rPr>
        <w:t>on</w:t>
      </w:r>
      <w:r>
        <w:rPr>
          <w:spacing w:val="-5"/>
          <w:sz w:val="24"/>
        </w:rPr>
        <w:t xml:space="preserve"> </w:t>
      </w:r>
      <w:r>
        <w:rPr>
          <w:sz w:val="24"/>
        </w:rPr>
        <w:t>this</w:t>
      </w:r>
      <w:r>
        <w:rPr>
          <w:spacing w:val="-3"/>
          <w:sz w:val="24"/>
        </w:rPr>
        <w:t xml:space="preserve"> </w:t>
      </w:r>
      <w:r>
        <w:rPr>
          <w:spacing w:val="-2"/>
          <w:sz w:val="24"/>
        </w:rPr>
        <w:t>agenda.</w:t>
      </w:r>
    </w:p>
    <w:p w14:paraId="47314BCD" w14:textId="77777777" w:rsidR="00FB5DB4" w:rsidRDefault="00FB5DB4" w:rsidP="00FB5DB4">
      <w:pPr>
        <w:pStyle w:val="ListParagraph"/>
        <w:numPr>
          <w:ilvl w:val="0"/>
          <w:numId w:val="12"/>
        </w:numPr>
        <w:tabs>
          <w:tab w:val="left" w:pos="828"/>
        </w:tabs>
        <w:ind w:right="296" w:hanging="360"/>
        <w:rPr>
          <w:sz w:val="24"/>
        </w:rPr>
      </w:pPr>
      <w:r>
        <w:rPr>
          <w:b/>
          <w:sz w:val="24"/>
          <w:u w:val="single"/>
        </w:rPr>
        <w:t>PUBLIC COMMENT:</w:t>
      </w:r>
      <w:r>
        <w:rPr>
          <w:b/>
          <w:sz w:val="24"/>
        </w:rPr>
        <w:t xml:space="preserve"> </w:t>
      </w:r>
      <w:r>
        <w:rPr>
          <w:sz w:val="24"/>
        </w:rPr>
        <w:t>This is the time for any member of the public to address the Board of Directors</w:t>
      </w:r>
      <w:r>
        <w:rPr>
          <w:spacing w:val="-7"/>
          <w:sz w:val="24"/>
        </w:rPr>
        <w:t xml:space="preserve"> </w:t>
      </w:r>
      <w:r>
        <w:rPr>
          <w:sz w:val="24"/>
        </w:rPr>
        <w:t>on</w:t>
      </w:r>
      <w:r>
        <w:rPr>
          <w:spacing w:val="-6"/>
          <w:sz w:val="24"/>
        </w:rPr>
        <w:t xml:space="preserve"> </w:t>
      </w:r>
      <w:r>
        <w:rPr>
          <w:sz w:val="24"/>
        </w:rPr>
        <w:t>any</w:t>
      </w:r>
      <w:r>
        <w:rPr>
          <w:spacing w:val="-12"/>
          <w:sz w:val="24"/>
        </w:rPr>
        <w:t xml:space="preserve"> </w:t>
      </w:r>
      <w:r>
        <w:rPr>
          <w:sz w:val="24"/>
        </w:rPr>
        <w:t>matter</w:t>
      </w:r>
      <w:r>
        <w:rPr>
          <w:spacing w:val="-12"/>
          <w:sz w:val="24"/>
        </w:rPr>
        <w:t xml:space="preserve"> </w:t>
      </w:r>
      <w:r>
        <w:rPr>
          <w:sz w:val="24"/>
          <w:u w:val="single"/>
        </w:rPr>
        <w:t>NOT</w:t>
      </w:r>
      <w:r>
        <w:rPr>
          <w:spacing w:val="-7"/>
          <w:sz w:val="24"/>
        </w:rPr>
        <w:t xml:space="preserve"> </w:t>
      </w:r>
      <w:r>
        <w:rPr>
          <w:sz w:val="24"/>
        </w:rPr>
        <w:t>on</w:t>
      </w:r>
      <w:r>
        <w:rPr>
          <w:spacing w:val="-9"/>
          <w:sz w:val="24"/>
        </w:rPr>
        <w:t xml:space="preserve"> </w:t>
      </w:r>
      <w:r>
        <w:rPr>
          <w:sz w:val="24"/>
        </w:rPr>
        <w:t>the</w:t>
      </w:r>
      <w:r>
        <w:rPr>
          <w:spacing w:val="-10"/>
          <w:sz w:val="24"/>
        </w:rPr>
        <w:t xml:space="preserve"> </w:t>
      </w:r>
      <w:r>
        <w:rPr>
          <w:sz w:val="24"/>
        </w:rPr>
        <w:t>agenda</w:t>
      </w:r>
      <w:r>
        <w:rPr>
          <w:spacing w:val="-10"/>
          <w:sz w:val="24"/>
        </w:rPr>
        <w:t xml:space="preserve"> </w:t>
      </w:r>
      <w:r>
        <w:rPr>
          <w:sz w:val="24"/>
        </w:rPr>
        <w:t>that</w:t>
      </w:r>
      <w:r>
        <w:rPr>
          <w:spacing w:val="-5"/>
          <w:sz w:val="24"/>
        </w:rPr>
        <w:t xml:space="preserve"> </w:t>
      </w:r>
      <w:r>
        <w:rPr>
          <w:sz w:val="24"/>
        </w:rPr>
        <w:t>is</w:t>
      </w:r>
      <w:r>
        <w:rPr>
          <w:spacing w:val="-8"/>
          <w:sz w:val="24"/>
        </w:rPr>
        <w:t xml:space="preserve"> </w:t>
      </w:r>
      <w:r>
        <w:rPr>
          <w:sz w:val="24"/>
        </w:rPr>
        <w:t>within</w:t>
      </w:r>
      <w:r>
        <w:rPr>
          <w:spacing w:val="-10"/>
          <w:sz w:val="24"/>
        </w:rPr>
        <w:t xml:space="preserve"> </w:t>
      </w:r>
      <w:r>
        <w:rPr>
          <w:sz w:val="24"/>
        </w:rPr>
        <w:t>the</w:t>
      </w:r>
      <w:r>
        <w:rPr>
          <w:spacing w:val="-9"/>
          <w:sz w:val="24"/>
        </w:rPr>
        <w:t xml:space="preserve"> </w:t>
      </w:r>
      <w:r>
        <w:rPr>
          <w:sz w:val="24"/>
        </w:rPr>
        <w:t>subject</w:t>
      </w:r>
      <w:r>
        <w:rPr>
          <w:spacing w:val="-4"/>
          <w:sz w:val="24"/>
        </w:rPr>
        <w:t xml:space="preserve"> </w:t>
      </w:r>
      <w:r>
        <w:rPr>
          <w:sz w:val="24"/>
        </w:rPr>
        <w:t>matter</w:t>
      </w:r>
      <w:r>
        <w:rPr>
          <w:spacing w:val="-1"/>
          <w:sz w:val="24"/>
        </w:rPr>
        <w:t xml:space="preserve"> </w:t>
      </w:r>
      <w:r>
        <w:rPr>
          <w:sz w:val="24"/>
        </w:rPr>
        <w:t>jurisdiction</w:t>
      </w:r>
      <w:r>
        <w:rPr>
          <w:spacing w:val="-8"/>
          <w:sz w:val="24"/>
        </w:rPr>
        <w:t xml:space="preserve"> </w:t>
      </w:r>
      <w:r>
        <w:rPr>
          <w:sz w:val="24"/>
        </w:rPr>
        <w:t>of</w:t>
      </w:r>
      <w:r>
        <w:rPr>
          <w:spacing w:val="-10"/>
          <w:sz w:val="24"/>
        </w:rPr>
        <w:t xml:space="preserve"> </w:t>
      </w:r>
      <w:r>
        <w:rPr>
          <w:sz w:val="24"/>
        </w:rPr>
        <w:t>the district.</w:t>
      </w:r>
      <w:r>
        <w:rPr>
          <w:spacing w:val="40"/>
          <w:sz w:val="24"/>
        </w:rPr>
        <w:t xml:space="preserve"> </w:t>
      </w:r>
      <w:r>
        <w:rPr>
          <w:sz w:val="24"/>
        </w:rPr>
        <w:t>Directors and staff are limited by law to brief responses and clarifying questions. There will be no votes on non-agenda items. Concerns may be referred to staff or placed on the next available agenda. Each person commenting must state their name for the record. Comments shall be limited to three minutes per person, or such other time limit as may be imposed by the President.</w:t>
      </w:r>
    </w:p>
    <w:p w14:paraId="4935C2E3" w14:textId="77777777" w:rsidR="00FB5DB4" w:rsidRDefault="00FB5DB4" w:rsidP="00FB5DB4">
      <w:pPr>
        <w:pStyle w:val="ListParagraph"/>
        <w:numPr>
          <w:ilvl w:val="0"/>
          <w:numId w:val="12"/>
        </w:numPr>
        <w:tabs>
          <w:tab w:val="left" w:pos="828"/>
        </w:tabs>
        <w:ind w:hanging="366"/>
        <w:rPr>
          <w:b/>
          <w:sz w:val="24"/>
        </w:rPr>
      </w:pPr>
      <w:r>
        <w:rPr>
          <w:b/>
          <w:sz w:val="24"/>
          <w:u w:val="single"/>
        </w:rPr>
        <w:t>CONSENT</w:t>
      </w:r>
      <w:r>
        <w:rPr>
          <w:b/>
          <w:spacing w:val="-4"/>
          <w:sz w:val="24"/>
          <w:u w:val="single"/>
        </w:rPr>
        <w:t xml:space="preserve"> </w:t>
      </w:r>
      <w:r>
        <w:rPr>
          <w:b/>
          <w:spacing w:val="-2"/>
          <w:sz w:val="24"/>
          <w:u w:val="single"/>
        </w:rPr>
        <w:t>ITEMS:</w:t>
      </w:r>
    </w:p>
    <w:p w14:paraId="2E8264AB" w14:textId="77777777" w:rsidR="00FB5DB4" w:rsidRDefault="00FB5DB4" w:rsidP="00FB5DB4">
      <w:pPr>
        <w:pStyle w:val="ListParagraph"/>
        <w:numPr>
          <w:ilvl w:val="1"/>
          <w:numId w:val="12"/>
        </w:numPr>
        <w:tabs>
          <w:tab w:val="left" w:pos="1548"/>
        </w:tabs>
        <w:ind w:hanging="366"/>
        <w:rPr>
          <w:sz w:val="24"/>
        </w:rPr>
      </w:pPr>
      <w:r>
        <w:rPr>
          <w:sz w:val="24"/>
        </w:rPr>
        <w:t>Approval</w:t>
      </w:r>
      <w:r>
        <w:rPr>
          <w:spacing w:val="-9"/>
          <w:sz w:val="24"/>
        </w:rPr>
        <w:t xml:space="preserve"> </w:t>
      </w:r>
      <w:r>
        <w:rPr>
          <w:sz w:val="24"/>
        </w:rPr>
        <w:t>of</w:t>
      </w:r>
      <w:r>
        <w:rPr>
          <w:spacing w:val="2"/>
          <w:sz w:val="24"/>
        </w:rPr>
        <w:t xml:space="preserve"> </w:t>
      </w:r>
      <w:r>
        <w:rPr>
          <w:spacing w:val="-2"/>
          <w:sz w:val="24"/>
        </w:rPr>
        <w:t>minutes</w:t>
      </w:r>
    </w:p>
    <w:p w14:paraId="066B9586" w14:textId="503B3F38" w:rsidR="00292C81" w:rsidRDefault="00D720D9" w:rsidP="00CB62DC">
      <w:pPr>
        <w:pStyle w:val="ListParagraph"/>
        <w:numPr>
          <w:ilvl w:val="2"/>
          <w:numId w:val="12"/>
        </w:numPr>
        <w:tabs>
          <w:tab w:val="left" w:pos="2357"/>
        </w:tabs>
        <w:spacing w:before="7"/>
        <w:ind w:hanging="390"/>
        <w:rPr>
          <w:sz w:val="24"/>
        </w:rPr>
      </w:pPr>
      <w:r>
        <w:rPr>
          <w:sz w:val="24"/>
        </w:rPr>
        <w:t>April 08</w:t>
      </w:r>
      <w:r w:rsidR="00FA5084" w:rsidRPr="0009593F">
        <w:rPr>
          <w:sz w:val="24"/>
        </w:rPr>
        <w:t>, 202</w:t>
      </w:r>
      <w:r w:rsidR="00292C81" w:rsidRPr="0009593F">
        <w:rPr>
          <w:sz w:val="24"/>
        </w:rPr>
        <w:t>6</w:t>
      </w:r>
      <w:r w:rsidR="00FA5084" w:rsidRPr="0009593F">
        <w:rPr>
          <w:sz w:val="24"/>
        </w:rPr>
        <w:t xml:space="preserve"> -</w:t>
      </w:r>
      <w:r w:rsidR="00ED02C9">
        <w:rPr>
          <w:sz w:val="24"/>
        </w:rPr>
        <w:t xml:space="preserve"> </w:t>
      </w:r>
      <w:r w:rsidR="00292C81" w:rsidRPr="0009593F">
        <w:rPr>
          <w:sz w:val="24"/>
        </w:rPr>
        <w:t>Regular Board of Directors meeting</w:t>
      </w:r>
    </w:p>
    <w:p w14:paraId="0BAC431B" w14:textId="28984E27" w:rsidR="00ED02C9" w:rsidRPr="0009593F" w:rsidRDefault="00D720D9" w:rsidP="00CB62DC">
      <w:pPr>
        <w:pStyle w:val="ListParagraph"/>
        <w:numPr>
          <w:ilvl w:val="2"/>
          <w:numId w:val="12"/>
        </w:numPr>
        <w:tabs>
          <w:tab w:val="left" w:pos="2357"/>
        </w:tabs>
        <w:spacing w:before="7"/>
        <w:ind w:hanging="390"/>
        <w:rPr>
          <w:sz w:val="24"/>
        </w:rPr>
      </w:pPr>
      <w:r>
        <w:rPr>
          <w:sz w:val="24"/>
        </w:rPr>
        <w:t>April 30</w:t>
      </w:r>
      <w:r w:rsidR="00ED02C9">
        <w:rPr>
          <w:sz w:val="24"/>
        </w:rPr>
        <w:t>, 2026 - Finance Committee meeting</w:t>
      </w:r>
    </w:p>
    <w:p w14:paraId="10F1B814" w14:textId="4DFE7637" w:rsidR="00FB5DB4" w:rsidRPr="00A37102" w:rsidRDefault="00FB5DB4" w:rsidP="008666E2">
      <w:pPr>
        <w:pStyle w:val="ListParagraph"/>
        <w:numPr>
          <w:ilvl w:val="1"/>
          <w:numId w:val="12"/>
        </w:numPr>
        <w:tabs>
          <w:tab w:val="left" w:pos="2357"/>
        </w:tabs>
        <w:spacing w:before="7"/>
        <w:rPr>
          <w:sz w:val="24"/>
        </w:rPr>
      </w:pPr>
      <w:r w:rsidRPr="00A37102">
        <w:rPr>
          <w:spacing w:val="-2"/>
          <w:sz w:val="24"/>
        </w:rPr>
        <w:t>Financial Documents</w:t>
      </w:r>
    </w:p>
    <w:p w14:paraId="242F9695" w14:textId="2584CE56" w:rsidR="00FB5DB4" w:rsidRDefault="00FB5DB4" w:rsidP="00FB5DB4">
      <w:pPr>
        <w:pStyle w:val="ListParagraph"/>
        <w:numPr>
          <w:ilvl w:val="2"/>
          <w:numId w:val="12"/>
        </w:numPr>
        <w:tabs>
          <w:tab w:val="left" w:pos="2357"/>
        </w:tabs>
        <w:spacing w:before="7"/>
        <w:rPr>
          <w:sz w:val="24"/>
        </w:rPr>
      </w:pPr>
      <w:r>
        <w:rPr>
          <w:sz w:val="24"/>
        </w:rPr>
        <w:t xml:space="preserve">FM </w:t>
      </w:r>
      <w:r w:rsidR="00D720D9">
        <w:rPr>
          <w:sz w:val="24"/>
        </w:rPr>
        <w:t>10</w:t>
      </w:r>
    </w:p>
    <w:p w14:paraId="50B09843" w14:textId="77777777" w:rsidR="00FB5DB4" w:rsidRPr="006C412A" w:rsidRDefault="00FB5DB4" w:rsidP="00FB5DB4">
      <w:pPr>
        <w:pStyle w:val="ListParagraph"/>
        <w:numPr>
          <w:ilvl w:val="0"/>
          <w:numId w:val="12"/>
        </w:numPr>
        <w:tabs>
          <w:tab w:val="left" w:pos="828"/>
        </w:tabs>
        <w:ind w:hanging="366"/>
        <w:rPr>
          <w:b/>
          <w:sz w:val="24"/>
          <w:u w:val="single"/>
        </w:rPr>
      </w:pPr>
      <w:r>
        <w:rPr>
          <w:b/>
          <w:sz w:val="24"/>
          <w:u w:val="single"/>
        </w:rPr>
        <w:t>FIRE</w:t>
      </w:r>
      <w:r>
        <w:rPr>
          <w:b/>
          <w:spacing w:val="-6"/>
          <w:sz w:val="24"/>
          <w:u w:val="single"/>
        </w:rPr>
        <w:t xml:space="preserve"> </w:t>
      </w:r>
      <w:r>
        <w:rPr>
          <w:b/>
          <w:sz w:val="24"/>
          <w:u w:val="single"/>
        </w:rPr>
        <w:t>CHIEF</w:t>
      </w:r>
      <w:r>
        <w:rPr>
          <w:b/>
          <w:spacing w:val="-10"/>
          <w:sz w:val="24"/>
          <w:u w:val="single"/>
        </w:rPr>
        <w:t xml:space="preserve"> </w:t>
      </w:r>
      <w:r>
        <w:rPr>
          <w:b/>
          <w:sz w:val="24"/>
          <w:u w:val="single"/>
        </w:rPr>
        <w:t>OPERATIONS</w:t>
      </w:r>
      <w:r>
        <w:rPr>
          <w:b/>
          <w:spacing w:val="-9"/>
          <w:sz w:val="24"/>
          <w:u w:val="single"/>
        </w:rPr>
        <w:t xml:space="preserve"> </w:t>
      </w:r>
      <w:r>
        <w:rPr>
          <w:b/>
          <w:spacing w:val="-2"/>
          <w:sz w:val="24"/>
          <w:u w:val="single"/>
        </w:rPr>
        <w:t xml:space="preserve">REPORT: </w:t>
      </w:r>
    </w:p>
    <w:p w14:paraId="21CE1CC8" w14:textId="77777777" w:rsidR="00FB5DB4" w:rsidRDefault="00FB5DB4" w:rsidP="00FB5DB4">
      <w:pPr>
        <w:pStyle w:val="ListParagraph"/>
        <w:numPr>
          <w:ilvl w:val="0"/>
          <w:numId w:val="12"/>
        </w:numPr>
        <w:tabs>
          <w:tab w:val="left" w:pos="828"/>
          <w:tab w:val="left" w:pos="2988"/>
        </w:tabs>
        <w:spacing w:before="50"/>
        <w:ind w:hanging="366"/>
        <w:rPr>
          <w:b/>
          <w:sz w:val="24"/>
        </w:rPr>
      </w:pPr>
      <w:r>
        <w:rPr>
          <w:b/>
          <w:sz w:val="24"/>
          <w:u w:val="single"/>
        </w:rPr>
        <w:lastRenderedPageBreak/>
        <w:t>ACTION ITEMS:</w:t>
      </w:r>
      <w:r>
        <w:rPr>
          <w:b/>
          <w:sz w:val="24"/>
        </w:rPr>
        <w:t xml:space="preserve">  </w:t>
      </w:r>
    </w:p>
    <w:p w14:paraId="4F757DED" w14:textId="77777777" w:rsidR="00373BCA" w:rsidRDefault="00373BCA" w:rsidP="00C92C45">
      <w:pPr>
        <w:pStyle w:val="ListParagraph"/>
        <w:widowControl/>
        <w:numPr>
          <w:ilvl w:val="1"/>
          <w:numId w:val="14"/>
        </w:numPr>
        <w:shd w:val="clear" w:color="auto" w:fill="FFFFFF"/>
        <w:tabs>
          <w:tab w:val="left" w:pos="828"/>
          <w:tab w:val="left" w:pos="2988"/>
        </w:tabs>
        <w:autoSpaceDE/>
        <w:spacing w:before="50"/>
        <w:rPr>
          <w:bCs/>
          <w:sz w:val="24"/>
        </w:rPr>
      </w:pPr>
      <w:r>
        <w:rPr>
          <w:bCs/>
          <w:sz w:val="24"/>
        </w:rPr>
        <w:t>Board to approve Resolution 2026-02 Election for Board Members</w:t>
      </w:r>
    </w:p>
    <w:p w14:paraId="4B151442" w14:textId="77777777" w:rsidR="009932CC" w:rsidRDefault="009932CC" w:rsidP="00C92C45">
      <w:pPr>
        <w:pStyle w:val="ListParagraph"/>
        <w:widowControl/>
        <w:numPr>
          <w:ilvl w:val="1"/>
          <w:numId w:val="14"/>
        </w:numPr>
        <w:shd w:val="clear" w:color="auto" w:fill="FFFFFF"/>
        <w:tabs>
          <w:tab w:val="left" w:pos="828"/>
          <w:tab w:val="left" w:pos="2988"/>
        </w:tabs>
        <w:autoSpaceDE/>
        <w:spacing w:before="50"/>
        <w:rPr>
          <w:bCs/>
          <w:sz w:val="24"/>
        </w:rPr>
      </w:pPr>
      <w:r>
        <w:rPr>
          <w:bCs/>
          <w:sz w:val="24"/>
        </w:rPr>
        <w:t>Board to approve Resolution 2026-03 Requesting Placer County to collect charges on tax roll for Measure B</w:t>
      </w:r>
    </w:p>
    <w:p w14:paraId="3AD8CF50" w14:textId="77777777" w:rsidR="00536AE4" w:rsidRDefault="00536AE4" w:rsidP="00C92C45">
      <w:pPr>
        <w:pStyle w:val="ListParagraph"/>
        <w:widowControl/>
        <w:numPr>
          <w:ilvl w:val="1"/>
          <w:numId w:val="14"/>
        </w:numPr>
        <w:shd w:val="clear" w:color="auto" w:fill="FFFFFF"/>
        <w:tabs>
          <w:tab w:val="left" w:pos="828"/>
          <w:tab w:val="left" w:pos="2988"/>
        </w:tabs>
        <w:autoSpaceDE/>
        <w:spacing w:before="50"/>
        <w:rPr>
          <w:bCs/>
          <w:sz w:val="24"/>
        </w:rPr>
      </w:pPr>
      <w:r>
        <w:rPr>
          <w:bCs/>
          <w:sz w:val="24"/>
        </w:rPr>
        <w:t>Board to approve Resolution 2026-04 Requesting Placer County to collect charges on tax roll for Measure M</w:t>
      </w:r>
    </w:p>
    <w:p w14:paraId="5F885D59" w14:textId="2103C9E7" w:rsidR="00D720D9" w:rsidRDefault="00536AE4" w:rsidP="00C92C45">
      <w:pPr>
        <w:pStyle w:val="ListParagraph"/>
        <w:widowControl/>
        <w:numPr>
          <w:ilvl w:val="1"/>
          <w:numId w:val="14"/>
        </w:numPr>
        <w:shd w:val="clear" w:color="auto" w:fill="FFFFFF"/>
        <w:tabs>
          <w:tab w:val="left" w:pos="828"/>
          <w:tab w:val="left" w:pos="2988"/>
        </w:tabs>
        <w:autoSpaceDE/>
        <w:spacing w:before="50"/>
        <w:rPr>
          <w:bCs/>
          <w:sz w:val="24"/>
        </w:rPr>
      </w:pPr>
      <w:r>
        <w:rPr>
          <w:bCs/>
          <w:sz w:val="24"/>
        </w:rPr>
        <w:t xml:space="preserve">Board to approve Resolution 2026-05 Adjustment of Special Tax Measure B </w:t>
      </w:r>
      <w:r w:rsidR="002456A6">
        <w:rPr>
          <w:bCs/>
          <w:sz w:val="24"/>
        </w:rPr>
        <w:t xml:space="preserve">by $7.00 per parcel </w:t>
      </w:r>
      <w:r>
        <w:rPr>
          <w:bCs/>
          <w:sz w:val="24"/>
        </w:rPr>
        <w:t>for 2026/2027</w:t>
      </w:r>
    </w:p>
    <w:p w14:paraId="2A14E28F" w14:textId="35C41F5D" w:rsidR="00D720D9" w:rsidRDefault="002456A6" w:rsidP="00C92C45">
      <w:pPr>
        <w:pStyle w:val="ListParagraph"/>
        <w:widowControl/>
        <w:numPr>
          <w:ilvl w:val="1"/>
          <w:numId w:val="14"/>
        </w:numPr>
        <w:shd w:val="clear" w:color="auto" w:fill="FFFFFF"/>
        <w:tabs>
          <w:tab w:val="left" w:pos="828"/>
          <w:tab w:val="left" w:pos="2988"/>
        </w:tabs>
        <w:autoSpaceDE/>
        <w:spacing w:before="50"/>
        <w:rPr>
          <w:bCs/>
          <w:sz w:val="24"/>
        </w:rPr>
      </w:pPr>
      <w:r>
        <w:rPr>
          <w:bCs/>
          <w:sz w:val="24"/>
        </w:rPr>
        <w:t xml:space="preserve">Board to approve Resolution 2026-06 Adjustment of Special </w:t>
      </w:r>
      <w:r w:rsidR="007D129C">
        <w:rPr>
          <w:bCs/>
          <w:sz w:val="24"/>
        </w:rPr>
        <w:t>T</w:t>
      </w:r>
      <w:r>
        <w:rPr>
          <w:bCs/>
          <w:sz w:val="24"/>
        </w:rPr>
        <w:t xml:space="preserve">ax </w:t>
      </w:r>
      <w:r w:rsidR="007D129C">
        <w:rPr>
          <w:bCs/>
          <w:sz w:val="24"/>
        </w:rPr>
        <w:t>M</w:t>
      </w:r>
      <w:r>
        <w:rPr>
          <w:bCs/>
          <w:sz w:val="24"/>
        </w:rPr>
        <w:t>easure M by consumer price index for 2026/2027</w:t>
      </w:r>
    </w:p>
    <w:p w14:paraId="00EE20E3" w14:textId="77777777" w:rsidR="00964DC2" w:rsidRDefault="00964DC2" w:rsidP="00964DC2">
      <w:pPr>
        <w:pStyle w:val="ListParagraph"/>
        <w:widowControl/>
        <w:numPr>
          <w:ilvl w:val="1"/>
          <w:numId w:val="14"/>
        </w:numPr>
        <w:shd w:val="clear" w:color="auto" w:fill="FFFFFF"/>
        <w:tabs>
          <w:tab w:val="left" w:pos="828"/>
          <w:tab w:val="left" w:pos="2988"/>
        </w:tabs>
        <w:autoSpaceDE/>
        <w:spacing w:before="50"/>
        <w:rPr>
          <w:bCs/>
          <w:sz w:val="24"/>
        </w:rPr>
      </w:pPr>
      <w:r>
        <w:rPr>
          <w:bCs/>
          <w:sz w:val="24"/>
        </w:rPr>
        <w:t xml:space="preserve">Board to approve Measure B exemption for parcels </w:t>
      </w:r>
      <w:r w:rsidRPr="00711669">
        <w:rPr>
          <w:bCs/>
          <w:sz w:val="24"/>
        </w:rPr>
        <w:t>072</w:t>
      </w:r>
      <w:r w:rsidRPr="00711669">
        <w:rPr>
          <w:bCs/>
          <w:sz w:val="24"/>
        </w:rPr>
        <w:noBreakHyphen/>
        <w:t>320</w:t>
      </w:r>
      <w:r w:rsidRPr="00711669">
        <w:rPr>
          <w:bCs/>
          <w:sz w:val="24"/>
        </w:rPr>
        <w:noBreakHyphen/>
        <w:t>010 and 072</w:t>
      </w:r>
      <w:r w:rsidRPr="00711669">
        <w:rPr>
          <w:bCs/>
          <w:sz w:val="24"/>
        </w:rPr>
        <w:noBreakHyphen/>
        <w:t>320</w:t>
      </w:r>
      <w:r w:rsidRPr="00711669">
        <w:rPr>
          <w:bCs/>
          <w:sz w:val="24"/>
        </w:rPr>
        <w:noBreakHyphen/>
        <w:t>020</w:t>
      </w:r>
    </w:p>
    <w:p w14:paraId="758B6D54" w14:textId="46FA9EC1" w:rsidR="00964DC2" w:rsidRDefault="00964DC2" w:rsidP="00D720D9">
      <w:pPr>
        <w:pStyle w:val="ListParagraph"/>
        <w:numPr>
          <w:ilvl w:val="1"/>
          <w:numId w:val="14"/>
        </w:numPr>
        <w:shd w:val="clear" w:color="auto" w:fill="FFFFFF"/>
        <w:tabs>
          <w:tab w:val="left" w:pos="828"/>
          <w:tab w:val="left" w:pos="2988"/>
        </w:tabs>
        <w:autoSpaceDE/>
        <w:spacing w:before="50"/>
        <w:rPr>
          <w:bCs/>
          <w:sz w:val="24"/>
        </w:rPr>
      </w:pPr>
      <w:r>
        <w:rPr>
          <w:bCs/>
          <w:sz w:val="24"/>
        </w:rPr>
        <w:t xml:space="preserve">Board vote to accept the </w:t>
      </w:r>
      <w:proofErr w:type="spellStart"/>
      <w:r>
        <w:rPr>
          <w:bCs/>
          <w:sz w:val="24"/>
        </w:rPr>
        <w:t>Middlefork</w:t>
      </w:r>
      <w:proofErr w:type="spellEnd"/>
      <w:r>
        <w:rPr>
          <w:bCs/>
          <w:sz w:val="24"/>
        </w:rPr>
        <w:t xml:space="preserve"> Project Nexus funding for FY 2025/2026 from Place</w:t>
      </w:r>
      <w:r w:rsidR="00D5357B">
        <w:rPr>
          <w:bCs/>
          <w:sz w:val="24"/>
        </w:rPr>
        <w:t>r</w:t>
      </w:r>
      <w:r>
        <w:rPr>
          <w:bCs/>
          <w:sz w:val="24"/>
        </w:rPr>
        <w:t xml:space="preserve"> County</w:t>
      </w:r>
    </w:p>
    <w:p w14:paraId="33A66A32" w14:textId="4C4A1ECD" w:rsidR="00711152" w:rsidRDefault="00711152" w:rsidP="00D720D9">
      <w:pPr>
        <w:pStyle w:val="ListParagraph"/>
        <w:numPr>
          <w:ilvl w:val="1"/>
          <w:numId w:val="14"/>
        </w:numPr>
        <w:shd w:val="clear" w:color="auto" w:fill="FFFFFF"/>
        <w:tabs>
          <w:tab w:val="left" w:pos="828"/>
          <w:tab w:val="left" w:pos="2988"/>
        </w:tabs>
        <w:autoSpaceDE/>
        <w:spacing w:before="50"/>
        <w:rPr>
          <w:bCs/>
          <w:sz w:val="24"/>
        </w:rPr>
      </w:pPr>
      <w:r>
        <w:rPr>
          <w:bCs/>
          <w:sz w:val="24"/>
        </w:rPr>
        <w:t>Appoint Management Representatives for 2026 Labor Negotiations with Local 3800</w:t>
      </w:r>
    </w:p>
    <w:p w14:paraId="2C687924" w14:textId="7B9F91B9" w:rsidR="00D720D9" w:rsidRDefault="00D720D9" w:rsidP="00D720D9">
      <w:pPr>
        <w:pStyle w:val="ListParagraph"/>
        <w:numPr>
          <w:ilvl w:val="1"/>
          <w:numId w:val="14"/>
        </w:numPr>
        <w:shd w:val="clear" w:color="auto" w:fill="FFFFFF"/>
        <w:tabs>
          <w:tab w:val="left" w:pos="828"/>
          <w:tab w:val="left" w:pos="2988"/>
        </w:tabs>
        <w:autoSpaceDE/>
        <w:spacing w:before="50"/>
        <w:rPr>
          <w:bCs/>
          <w:sz w:val="24"/>
        </w:rPr>
      </w:pPr>
      <w:r w:rsidRPr="00D720D9">
        <w:rPr>
          <w:bCs/>
          <w:sz w:val="24"/>
        </w:rPr>
        <w:t xml:space="preserve">Development Mitigation fees- consider seeking bids for engineering study to update the current fee structure. It was indicated and agreed that a 5-year cycle should be followed to update the fee structure future state. The recommendation was made for the Board to budget for the Engineering study which is approximately $25,000 -$30,000. </w:t>
      </w:r>
    </w:p>
    <w:p w14:paraId="0CD7F992" w14:textId="09423EDB" w:rsidR="00F5299F" w:rsidRPr="00D720D9" w:rsidRDefault="00F5299F" w:rsidP="00D720D9">
      <w:pPr>
        <w:pStyle w:val="ListParagraph"/>
        <w:numPr>
          <w:ilvl w:val="1"/>
          <w:numId w:val="14"/>
        </w:numPr>
        <w:shd w:val="clear" w:color="auto" w:fill="FFFFFF"/>
        <w:tabs>
          <w:tab w:val="left" w:pos="828"/>
          <w:tab w:val="left" w:pos="2988"/>
        </w:tabs>
        <w:autoSpaceDE/>
        <w:spacing w:before="50"/>
        <w:rPr>
          <w:bCs/>
          <w:sz w:val="24"/>
        </w:rPr>
      </w:pPr>
      <w:r>
        <w:rPr>
          <w:bCs/>
          <w:sz w:val="24"/>
        </w:rPr>
        <w:t>Authorization to donate obsolete Hearst extrication equipment</w:t>
      </w:r>
    </w:p>
    <w:p w14:paraId="1060BA26" w14:textId="2BEFBC99" w:rsidR="00FB5DB4" w:rsidRPr="0009593F" w:rsidRDefault="00FB5DB4" w:rsidP="00D67456">
      <w:pPr>
        <w:pStyle w:val="ListParagraph"/>
        <w:widowControl/>
        <w:numPr>
          <w:ilvl w:val="0"/>
          <w:numId w:val="12"/>
        </w:numPr>
        <w:shd w:val="clear" w:color="auto" w:fill="FFFFFF"/>
        <w:tabs>
          <w:tab w:val="left" w:pos="828"/>
          <w:tab w:val="left" w:pos="2988"/>
        </w:tabs>
        <w:autoSpaceDE/>
        <w:spacing w:before="4"/>
        <w:ind w:hanging="366"/>
        <w:rPr>
          <w:b/>
          <w:sz w:val="24"/>
        </w:rPr>
      </w:pPr>
      <w:r w:rsidRPr="001B653F">
        <w:rPr>
          <w:b/>
          <w:spacing w:val="-2"/>
          <w:sz w:val="24"/>
          <w:u w:val="single"/>
        </w:rPr>
        <w:t>DISCUSSION/INFORMATIONAL</w:t>
      </w:r>
      <w:r w:rsidRPr="001B653F">
        <w:rPr>
          <w:b/>
          <w:spacing w:val="29"/>
          <w:sz w:val="24"/>
          <w:u w:val="single"/>
        </w:rPr>
        <w:t xml:space="preserve"> </w:t>
      </w:r>
      <w:r w:rsidRPr="001B653F">
        <w:rPr>
          <w:b/>
          <w:spacing w:val="-2"/>
          <w:sz w:val="24"/>
          <w:u w:val="single"/>
        </w:rPr>
        <w:t>ITEMS:</w:t>
      </w:r>
    </w:p>
    <w:p w14:paraId="5FD663EB" w14:textId="672E7907" w:rsidR="00F5299F" w:rsidRDefault="00F5299F" w:rsidP="0009593F">
      <w:pPr>
        <w:pStyle w:val="ListParagraph"/>
        <w:widowControl/>
        <w:numPr>
          <w:ilvl w:val="1"/>
          <w:numId w:val="12"/>
        </w:numPr>
        <w:shd w:val="clear" w:color="auto" w:fill="FFFFFF"/>
        <w:tabs>
          <w:tab w:val="left" w:pos="828"/>
          <w:tab w:val="left" w:pos="2988"/>
        </w:tabs>
        <w:autoSpaceDE/>
        <w:spacing w:before="4"/>
        <w:rPr>
          <w:bCs/>
          <w:sz w:val="24"/>
        </w:rPr>
      </w:pPr>
      <w:r>
        <w:rPr>
          <w:bCs/>
          <w:sz w:val="24"/>
        </w:rPr>
        <w:t>PowerPoint presentation for purchase of Command Vehicle, pickup, UTV</w:t>
      </w:r>
    </w:p>
    <w:p w14:paraId="504B5539" w14:textId="6ECB6299" w:rsidR="0009593F" w:rsidRPr="0009593F" w:rsidRDefault="00FA01DA" w:rsidP="0009593F">
      <w:pPr>
        <w:pStyle w:val="ListParagraph"/>
        <w:widowControl/>
        <w:numPr>
          <w:ilvl w:val="1"/>
          <w:numId w:val="12"/>
        </w:numPr>
        <w:shd w:val="clear" w:color="auto" w:fill="FFFFFF"/>
        <w:tabs>
          <w:tab w:val="left" w:pos="828"/>
          <w:tab w:val="left" w:pos="2988"/>
        </w:tabs>
        <w:autoSpaceDE/>
        <w:spacing w:before="4"/>
        <w:rPr>
          <w:bCs/>
          <w:sz w:val="24"/>
        </w:rPr>
      </w:pPr>
      <w:r w:rsidRPr="00FA01DA">
        <w:rPr>
          <w:bCs/>
          <w:sz w:val="24"/>
        </w:rPr>
        <w:t>Pump Pod Joint Purchase</w:t>
      </w:r>
      <w:r w:rsidR="00F5299F">
        <w:rPr>
          <w:bCs/>
          <w:sz w:val="24"/>
        </w:rPr>
        <w:t xml:space="preserve"> presentation</w:t>
      </w:r>
    </w:p>
    <w:p w14:paraId="69D207EA" w14:textId="77777777" w:rsidR="00FB5DB4" w:rsidRPr="009B2D13" w:rsidRDefault="00FB5DB4" w:rsidP="00FB5DB4">
      <w:pPr>
        <w:pStyle w:val="ListParagraph"/>
        <w:numPr>
          <w:ilvl w:val="0"/>
          <w:numId w:val="12"/>
        </w:numPr>
        <w:tabs>
          <w:tab w:val="left" w:pos="828"/>
        </w:tabs>
        <w:ind w:hanging="366"/>
        <w:rPr>
          <w:b/>
          <w:sz w:val="24"/>
          <w:u w:val="single"/>
        </w:rPr>
      </w:pPr>
      <w:r w:rsidRPr="009B2D13">
        <w:rPr>
          <w:b/>
          <w:spacing w:val="-2"/>
          <w:sz w:val="24"/>
          <w:u w:val="single"/>
        </w:rPr>
        <w:t>REPORTS:</w:t>
      </w:r>
    </w:p>
    <w:p w14:paraId="39867A1E" w14:textId="4A907A7E" w:rsidR="00FB5DB4" w:rsidRDefault="00FB5DB4" w:rsidP="00FB5DB4">
      <w:pPr>
        <w:pStyle w:val="ListParagraph"/>
        <w:numPr>
          <w:ilvl w:val="1"/>
          <w:numId w:val="12"/>
        </w:numPr>
        <w:tabs>
          <w:tab w:val="left" w:pos="1548"/>
        </w:tabs>
        <w:ind w:hanging="366"/>
        <w:rPr>
          <w:sz w:val="24"/>
        </w:rPr>
      </w:pPr>
      <w:r>
        <w:rPr>
          <w:sz w:val="24"/>
        </w:rPr>
        <w:t>Finance</w:t>
      </w:r>
      <w:r>
        <w:rPr>
          <w:spacing w:val="-2"/>
          <w:sz w:val="24"/>
        </w:rPr>
        <w:t xml:space="preserve"> Committee (Michelin</w:t>
      </w:r>
      <w:r w:rsidR="00FB5DBC">
        <w:rPr>
          <w:spacing w:val="-2"/>
          <w:sz w:val="24"/>
        </w:rPr>
        <w:t>i/Perry</w:t>
      </w:r>
      <w:r>
        <w:rPr>
          <w:spacing w:val="-2"/>
          <w:sz w:val="24"/>
        </w:rPr>
        <w:t>)</w:t>
      </w:r>
      <w:r w:rsidR="00222D6C">
        <w:rPr>
          <w:spacing w:val="-2"/>
          <w:sz w:val="24"/>
        </w:rPr>
        <w:t xml:space="preserve"> </w:t>
      </w:r>
    </w:p>
    <w:p w14:paraId="7707B021" w14:textId="08707483" w:rsidR="00FB5DB4" w:rsidRDefault="00FB5DBC" w:rsidP="00FB5DB4">
      <w:pPr>
        <w:pStyle w:val="ListParagraph"/>
        <w:numPr>
          <w:ilvl w:val="1"/>
          <w:numId w:val="12"/>
        </w:numPr>
        <w:tabs>
          <w:tab w:val="left" w:pos="1548"/>
        </w:tabs>
        <w:ind w:hanging="366"/>
        <w:rPr>
          <w:sz w:val="24"/>
        </w:rPr>
      </w:pPr>
      <w:r>
        <w:rPr>
          <w:sz w:val="24"/>
        </w:rPr>
        <w:t xml:space="preserve">Strategic and </w:t>
      </w:r>
      <w:r w:rsidR="00FB5DB4">
        <w:rPr>
          <w:sz w:val="24"/>
        </w:rPr>
        <w:t>Long</w:t>
      </w:r>
      <w:r w:rsidR="00FB5DB4">
        <w:rPr>
          <w:spacing w:val="-5"/>
          <w:sz w:val="24"/>
        </w:rPr>
        <w:t xml:space="preserve"> </w:t>
      </w:r>
      <w:r w:rsidR="00FB5DB4">
        <w:rPr>
          <w:sz w:val="24"/>
        </w:rPr>
        <w:t>Range</w:t>
      </w:r>
      <w:r w:rsidR="00FB5DB4">
        <w:rPr>
          <w:spacing w:val="-7"/>
          <w:sz w:val="24"/>
        </w:rPr>
        <w:t xml:space="preserve"> </w:t>
      </w:r>
      <w:r w:rsidR="00FB5DB4">
        <w:rPr>
          <w:sz w:val="24"/>
        </w:rPr>
        <w:t>Plan</w:t>
      </w:r>
      <w:r w:rsidR="00FB5DB4">
        <w:rPr>
          <w:spacing w:val="1"/>
          <w:sz w:val="24"/>
        </w:rPr>
        <w:t xml:space="preserve"> </w:t>
      </w:r>
      <w:r w:rsidR="00FB5DB4">
        <w:rPr>
          <w:spacing w:val="-2"/>
          <w:sz w:val="24"/>
        </w:rPr>
        <w:t>Committee (Hercules/Michelini)</w:t>
      </w:r>
    </w:p>
    <w:p w14:paraId="7CFCDD04" w14:textId="4E8EA94A" w:rsidR="00FB5DB4" w:rsidRDefault="00FB5DB4" w:rsidP="00FB5DB4">
      <w:pPr>
        <w:pStyle w:val="ListParagraph"/>
        <w:numPr>
          <w:ilvl w:val="1"/>
          <w:numId w:val="12"/>
        </w:numPr>
        <w:tabs>
          <w:tab w:val="left" w:pos="1548"/>
        </w:tabs>
        <w:ind w:hanging="366"/>
        <w:rPr>
          <w:sz w:val="24"/>
        </w:rPr>
      </w:pPr>
      <w:r>
        <w:rPr>
          <w:spacing w:val="-2"/>
          <w:sz w:val="24"/>
        </w:rPr>
        <w:t>Assets and Facilities Committee</w:t>
      </w:r>
      <w:r w:rsidR="00FB5DBC">
        <w:rPr>
          <w:spacing w:val="-2"/>
          <w:sz w:val="24"/>
        </w:rPr>
        <w:t xml:space="preserve"> (Drone/Reams)</w:t>
      </w:r>
      <w:r w:rsidR="00222D6C">
        <w:rPr>
          <w:spacing w:val="-2"/>
          <w:sz w:val="24"/>
        </w:rPr>
        <w:t xml:space="preserve"> </w:t>
      </w:r>
    </w:p>
    <w:p w14:paraId="0BB7EC8D" w14:textId="77777777" w:rsidR="00FB5DB4" w:rsidRDefault="00FB5DB4" w:rsidP="00FB5DB4">
      <w:pPr>
        <w:pStyle w:val="ListParagraph"/>
        <w:numPr>
          <w:ilvl w:val="1"/>
          <w:numId w:val="12"/>
        </w:numPr>
        <w:tabs>
          <w:tab w:val="left" w:pos="1548"/>
        </w:tabs>
        <w:ind w:hanging="366"/>
        <w:rPr>
          <w:sz w:val="24"/>
        </w:rPr>
      </w:pPr>
      <w:r>
        <w:rPr>
          <w:sz w:val="24"/>
        </w:rPr>
        <w:t xml:space="preserve">Director’s </w:t>
      </w:r>
      <w:r>
        <w:rPr>
          <w:spacing w:val="-2"/>
          <w:sz w:val="24"/>
        </w:rPr>
        <w:t>Reports</w:t>
      </w:r>
    </w:p>
    <w:p w14:paraId="29FA87B5" w14:textId="77777777" w:rsidR="00FB5DB4" w:rsidRDefault="00FB5DB4" w:rsidP="00FB5DB4">
      <w:pPr>
        <w:pStyle w:val="ListParagraph"/>
        <w:numPr>
          <w:ilvl w:val="0"/>
          <w:numId w:val="12"/>
        </w:numPr>
        <w:tabs>
          <w:tab w:val="left" w:pos="828"/>
        </w:tabs>
        <w:ind w:hanging="366"/>
        <w:rPr>
          <w:b/>
          <w:sz w:val="24"/>
        </w:rPr>
      </w:pPr>
      <w:r>
        <w:rPr>
          <w:b/>
          <w:sz w:val="24"/>
          <w:u w:val="single"/>
        </w:rPr>
        <w:t>NON-AFFILIATED</w:t>
      </w:r>
      <w:r>
        <w:rPr>
          <w:b/>
          <w:spacing w:val="-14"/>
          <w:sz w:val="24"/>
          <w:u w:val="single"/>
        </w:rPr>
        <w:t xml:space="preserve"> </w:t>
      </w:r>
      <w:r>
        <w:rPr>
          <w:b/>
          <w:sz w:val="24"/>
          <w:u w:val="single"/>
        </w:rPr>
        <w:t>ORGANIZATION</w:t>
      </w:r>
      <w:r>
        <w:rPr>
          <w:b/>
          <w:spacing w:val="-12"/>
          <w:sz w:val="24"/>
          <w:u w:val="single"/>
        </w:rPr>
        <w:t xml:space="preserve"> </w:t>
      </w:r>
      <w:r>
        <w:rPr>
          <w:b/>
          <w:spacing w:val="-2"/>
          <w:sz w:val="24"/>
          <w:u w:val="single"/>
        </w:rPr>
        <w:t>REPORTS:</w:t>
      </w:r>
    </w:p>
    <w:p w14:paraId="0B350439" w14:textId="707F4B0B" w:rsidR="00FB5DB4" w:rsidRDefault="00FB5DB4" w:rsidP="00FB5DB4">
      <w:pPr>
        <w:pStyle w:val="ListParagraph"/>
        <w:numPr>
          <w:ilvl w:val="1"/>
          <w:numId w:val="12"/>
        </w:numPr>
        <w:tabs>
          <w:tab w:val="left" w:pos="1548"/>
        </w:tabs>
        <w:ind w:hanging="366"/>
        <w:rPr>
          <w:sz w:val="24"/>
        </w:rPr>
      </w:pPr>
      <w:r>
        <w:rPr>
          <w:sz w:val="24"/>
        </w:rPr>
        <w:t>Foresthill</w:t>
      </w:r>
      <w:r>
        <w:rPr>
          <w:spacing w:val="-14"/>
          <w:sz w:val="24"/>
        </w:rPr>
        <w:t xml:space="preserve"> </w:t>
      </w:r>
      <w:r>
        <w:rPr>
          <w:sz w:val="24"/>
        </w:rPr>
        <w:t>Volunteer</w:t>
      </w:r>
      <w:r>
        <w:rPr>
          <w:spacing w:val="-12"/>
          <w:sz w:val="24"/>
        </w:rPr>
        <w:t xml:space="preserve"> </w:t>
      </w:r>
      <w:r>
        <w:rPr>
          <w:sz w:val="24"/>
        </w:rPr>
        <w:t>Firefighters</w:t>
      </w:r>
      <w:r>
        <w:rPr>
          <w:spacing w:val="-13"/>
          <w:sz w:val="24"/>
        </w:rPr>
        <w:t xml:space="preserve"> </w:t>
      </w:r>
      <w:r>
        <w:rPr>
          <w:spacing w:val="-2"/>
          <w:sz w:val="24"/>
        </w:rPr>
        <w:t>Association</w:t>
      </w:r>
      <w:r w:rsidR="00C14547">
        <w:rPr>
          <w:spacing w:val="-2"/>
          <w:sz w:val="24"/>
        </w:rPr>
        <w:t xml:space="preserve"> (Lucas device donation of $2500.00)</w:t>
      </w:r>
    </w:p>
    <w:p w14:paraId="0BEFAD8A" w14:textId="77777777" w:rsidR="00FB5DB4" w:rsidRDefault="00FB5DB4" w:rsidP="00FB5DB4">
      <w:pPr>
        <w:pStyle w:val="ListParagraph"/>
        <w:numPr>
          <w:ilvl w:val="1"/>
          <w:numId w:val="12"/>
        </w:numPr>
        <w:tabs>
          <w:tab w:val="left" w:pos="1548"/>
        </w:tabs>
        <w:ind w:hanging="366"/>
        <w:rPr>
          <w:sz w:val="24"/>
        </w:rPr>
      </w:pPr>
      <w:r>
        <w:rPr>
          <w:sz w:val="24"/>
        </w:rPr>
        <w:t>Foresthill</w:t>
      </w:r>
      <w:r>
        <w:rPr>
          <w:spacing w:val="-5"/>
          <w:sz w:val="24"/>
        </w:rPr>
        <w:t xml:space="preserve"> </w:t>
      </w:r>
      <w:r>
        <w:rPr>
          <w:sz w:val="24"/>
        </w:rPr>
        <w:t>&amp;</w:t>
      </w:r>
      <w:r>
        <w:rPr>
          <w:spacing w:val="-7"/>
          <w:sz w:val="24"/>
        </w:rPr>
        <w:t xml:space="preserve"> </w:t>
      </w:r>
      <w:r>
        <w:rPr>
          <w:sz w:val="24"/>
        </w:rPr>
        <w:t>Iowa</w:t>
      </w:r>
      <w:r>
        <w:rPr>
          <w:spacing w:val="-5"/>
          <w:sz w:val="24"/>
        </w:rPr>
        <w:t xml:space="preserve"> </w:t>
      </w:r>
      <w:r>
        <w:rPr>
          <w:sz w:val="24"/>
        </w:rPr>
        <w:t>Hill</w:t>
      </w:r>
      <w:r>
        <w:rPr>
          <w:spacing w:val="-8"/>
          <w:sz w:val="24"/>
        </w:rPr>
        <w:t xml:space="preserve"> </w:t>
      </w:r>
      <w:r>
        <w:rPr>
          <w:sz w:val="24"/>
        </w:rPr>
        <w:t>Fire</w:t>
      </w:r>
      <w:r>
        <w:rPr>
          <w:spacing w:val="-10"/>
          <w:sz w:val="24"/>
        </w:rPr>
        <w:t xml:space="preserve"> </w:t>
      </w:r>
      <w:r>
        <w:rPr>
          <w:sz w:val="24"/>
        </w:rPr>
        <w:t>Safe</w:t>
      </w:r>
      <w:r>
        <w:rPr>
          <w:spacing w:val="-3"/>
          <w:sz w:val="24"/>
        </w:rPr>
        <w:t xml:space="preserve"> </w:t>
      </w:r>
      <w:r>
        <w:rPr>
          <w:sz w:val="24"/>
        </w:rPr>
        <w:t>Council</w:t>
      </w:r>
      <w:r>
        <w:rPr>
          <w:spacing w:val="-7"/>
          <w:sz w:val="24"/>
        </w:rPr>
        <w:t xml:space="preserve"> </w:t>
      </w:r>
      <w:r>
        <w:rPr>
          <w:spacing w:val="-2"/>
          <w:sz w:val="24"/>
        </w:rPr>
        <w:t>Report</w:t>
      </w:r>
    </w:p>
    <w:p w14:paraId="04E14EC5" w14:textId="77777777" w:rsidR="00FB5DB4" w:rsidRPr="00FA01DA" w:rsidRDefault="00FB5DB4" w:rsidP="00FB5DB4">
      <w:pPr>
        <w:pStyle w:val="ListParagraph"/>
        <w:numPr>
          <w:ilvl w:val="0"/>
          <w:numId w:val="12"/>
        </w:numPr>
        <w:tabs>
          <w:tab w:val="left" w:pos="828"/>
        </w:tabs>
        <w:ind w:hanging="366"/>
        <w:rPr>
          <w:b/>
          <w:sz w:val="24"/>
        </w:rPr>
      </w:pPr>
      <w:r>
        <w:rPr>
          <w:b/>
          <w:spacing w:val="-2"/>
          <w:sz w:val="24"/>
          <w:u w:val="single"/>
        </w:rPr>
        <w:t>CORRESPONDENCE:</w:t>
      </w:r>
    </w:p>
    <w:p w14:paraId="44E2CF8C" w14:textId="7E6B932B" w:rsidR="00FA01DA" w:rsidRPr="00FA01DA" w:rsidRDefault="00FA01DA" w:rsidP="00FA01DA">
      <w:pPr>
        <w:pStyle w:val="ListParagraph"/>
        <w:numPr>
          <w:ilvl w:val="1"/>
          <w:numId w:val="12"/>
        </w:numPr>
        <w:tabs>
          <w:tab w:val="left" w:pos="828"/>
        </w:tabs>
        <w:rPr>
          <w:bCs/>
          <w:sz w:val="24"/>
        </w:rPr>
      </w:pPr>
      <w:r w:rsidRPr="00FA01DA">
        <w:rPr>
          <w:bCs/>
          <w:spacing w:val="-2"/>
          <w:sz w:val="24"/>
        </w:rPr>
        <w:t>Letter of LAFCO election results</w:t>
      </w:r>
    </w:p>
    <w:p w14:paraId="195201F3" w14:textId="77777777" w:rsidR="00FB5DB4" w:rsidRPr="00670BA1" w:rsidRDefault="00FB5DB4" w:rsidP="00FB5DB4">
      <w:pPr>
        <w:pStyle w:val="ListParagraph"/>
        <w:numPr>
          <w:ilvl w:val="0"/>
          <w:numId w:val="12"/>
        </w:numPr>
        <w:tabs>
          <w:tab w:val="left" w:pos="828"/>
        </w:tabs>
        <w:ind w:hanging="366"/>
        <w:rPr>
          <w:b/>
          <w:sz w:val="24"/>
        </w:rPr>
      </w:pPr>
      <w:r>
        <w:rPr>
          <w:b/>
          <w:sz w:val="24"/>
          <w:u w:val="single"/>
        </w:rPr>
        <w:t>OLD</w:t>
      </w:r>
      <w:r>
        <w:rPr>
          <w:b/>
          <w:spacing w:val="-3"/>
          <w:sz w:val="24"/>
          <w:u w:val="single"/>
        </w:rPr>
        <w:t xml:space="preserve"> </w:t>
      </w:r>
      <w:r>
        <w:rPr>
          <w:b/>
          <w:spacing w:val="-2"/>
          <w:sz w:val="24"/>
          <w:u w:val="single"/>
        </w:rPr>
        <w:t>BUSINESS:</w:t>
      </w:r>
    </w:p>
    <w:p w14:paraId="62F5FDA4" w14:textId="10FE5067" w:rsidR="00044A24" w:rsidRPr="00044A24" w:rsidRDefault="00670BA1" w:rsidP="00FB5DB4">
      <w:pPr>
        <w:pStyle w:val="ListParagraph"/>
        <w:numPr>
          <w:ilvl w:val="0"/>
          <w:numId w:val="12"/>
        </w:numPr>
        <w:tabs>
          <w:tab w:val="left" w:pos="828"/>
        </w:tabs>
        <w:ind w:hanging="366"/>
        <w:rPr>
          <w:b/>
          <w:sz w:val="24"/>
        </w:rPr>
      </w:pPr>
      <w:r>
        <w:rPr>
          <w:b/>
          <w:spacing w:val="-2"/>
          <w:sz w:val="24"/>
          <w:u w:val="single"/>
        </w:rPr>
        <w:t>CLOSED SESSION</w:t>
      </w:r>
      <w:r w:rsidR="00044A24">
        <w:rPr>
          <w:b/>
          <w:spacing w:val="-2"/>
          <w:sz w:val="24"/>
          <w:u w:val="single"/>
        </w:rPr>
        <w:t>:</w:t>
      </w:r>
    </w:p>
    <w:p w14:paraId="6E12E01D" w14:textId="3100B75C" w:rsidR="00044A24" w:rsidRPr="00044A24" w:rsidRDefault="00044A24" w:rsidP="00FB5DB4">
      <w:pPr>
        <w:pStyle w:val="ListParagraph"/>
        <w:numPr>
          <w:ilvl w:val="0"/>
          <w:numId w:val="12"/>
        </w:numPr>
        <w:tabs>
          <w:tab w:val="left" w:pos="828"/>
        </w:tabs>
        <w:ind w:hanging="366"/>
        <w:rPr>
          <w:b/>
          <w:sz w:val="24"/>
        </w:rPr>
      </w:pPr>
      <w:r>
        <w:rPr>
          <w:b/>
          <w:spacing w:val="-2"/>
          <w:sz w:val="24"/>
          <w:u w:val="single"/>
        </w:rPr>
        <w:t>ADJOURNMENT:</w:t>
      </w:r>
    </w:p>
    <w:p w14:paraId="4E661542" w14:textId="521E860A" w:rsidR="00FB5DB4" w:rsidRDefault="00FB5DB4" w:rsidP="00FB5DB4">
      <w:pPr>
        <w:spacing w:before="120"/>
        <w:ind w:left="2166"/>
        <w:rPr>
          <w:b/>
          <w:sz w:val="24"/>
        </w:rPr>
      </w:pPr>
      <w:r>
        <w:rPr>
          <w:b/>
          <w:color w:val="000000"/>
          <w:sz w:val="24"/>
          <w:shd w:val="clear" w:color="auto" w:fill="FFFF00"/>
        </w:rPr>
        <w:t>**Next</w:t>
      </w:r>
      <w:r>
        <w:rPr>
          <w:b/>
          <w:color w:val="000000"/>
          <w:spacing w:val="-7"/>
          <w:sz w:val="24"/>
          <w:shd w:val="clear" w:color="auto" w:fill="FFFF00"/>
        </w:rPr>
        <w:t xml:space="preserve"> </w:t>
      </w:r>
      <w:r>
        <w:rPr>
          <w:b/>
          <w:color w:val="000000"/>
          <w:sz w:val="24"/>
          <w:shd w:val="clear" w:color="auto" w:fill="FFFF00"/>
        </w:rPr>
        <w:t>Regular</w:t>
      </w:r>
      <w:r>
        <w:rPr>
          <w:b/>
          <w:color w:val="000000"/>
          <w:spacing w:val="-2"/>
          <w:sz w:val="24"/>
          <w:shd w:val="clear" w:color="auto" w:fill="FFFF00"/>
        </w:rPr>
        <w:t xml:space="preserve"> </w:t>
      </w:r>
      <w:r>
        <w:rPr>
          <w:b/>
          <w:color w:val="000000"/>
          <w:sz w:val="24"/>
          <w:shd w:val="clear" w:color="auto" w:fill="FFFF00"/>
        </w:rPr>
        <w:t>Meeting:</w:t>
      </w:r>
      <w:r>
        <w:rPr>
          <w:b/>
          <w:color w:val="000000"/>
          <w:spacing w:val="-3"/>
          <w:sz w:val="24"/>
          <w:shd w:val="clear" w:color="auto" w:fill="FFFF00"/>
        </w:rPr>
        <w:t xml:space="preserve"> </w:t>
      </w:r>
      <w:proofErr w:type="gramStart"/>
      <w:r w:rsidR="00292C81">
        <w:rPr>
          <w:b/>
          <w:color w:val="000000"/>
          <w:sz w:val="24"/>
          <w:shd w:val="clear" w:color="auto" w:fill="FFFF00"/>
        </w:rPr>
        <w:t xml:space="preserve">WEDNESDAY,  </w:t>
      </w:r>
      <w:r w:rsidR="00D720D9">
        <w:rPr>
          <w:b/>
          <w:color w:val="000000"/>
          <w:sz w:val="24"/>
          <w:shd w:val="clear" w:color="auto" w:fill="FFFF00"/>
        </w:rPr>
        <w:t>JUNE</w:t>
      </w:r>
      <w:proofErr w:type="gramEnd"/>
      <w:r w:rsidR="00D720D9">
        <w:rPr>
          <w:b/>
          <w:color w:val="000000"/>
          <w:sz w:val="24"/>
          <w:shd w:val="clear" w:color="auto" w:fill="FFFF00"/>
        </w:rPr>
        <w:t xml:space="preserve"> 11</w:t>
      </w:r>
      <w:r w:rsidR="009C41BF">
        <w:rPr>
          <w:b/>
          <w:color w:val="000000"/>
          <w:sz w:val="24"/>
          <w:shd w:val="clear" w:color="auto" w:fill="FFFF00"/>
        </w:rPr>
        <w:t>, 2026</w:t>
      </w:r>
      <w:r w:rsidR="007D0CEC">
        <w:rPr>
          <w:b/>
          <w:color w:val="000000"/>
          <w:sz w:val="24"/>
          <w:shd w:val="clear" w:color="auto" w:fill="FFFF00"/>
        </w:rPr>
        <w:tab/>
      </w:r>
      <w:r>
        <w:rPr>
          <w:b/>
          <w:color w:val="000000"/>
          <w:spacing w:val="-2"/>
          <w:sz w:val="24"/>
          <w:shd w:val="clear" w:color="auto" w:fill="FFFF00"/>
        </w:rPr>
        <w:t>**</w:t>
      </w:r>
    </w:p>
    <w:p w14:paraId="3D4A6B1B" w14:textId="77777777" w:rsidR="00FB5DB4" w:rsidRDefault="00FB5DB4" w:rsidP="00FB5DB4">
      <w:pPr>
        <w:rPr>
          <w:rFonts w:ascii="Arial" w:hAnsi="Arial" w:cs="Arial"/>
          <w:color w:val="0070C0"/>
        </w:rPr>
      </w:pPr>
      <w:r>
        <w:rPr>
          <w:sz w:val="18"/>
        </w:rPr>
        <w:t>Foresthill</w:t>
      </w:r>
      <w:r>
        <w:rPr>
          <w:spacing w:val="-5"/>
          <w:sz w:val="18"/>
        </w:rPr>
        <w:t xml:space="preserve"> </w:t>
      </w:r>
      <w:r>
        <w:rPr>
          <w:sz w:val="18"/>
        </w:rPr>
        <w:t>Fire</w:t>
      </w:r>
      <w:r>
        <w:rPr>
          <w:spacing w:val="-8"/>
          <w:sz w:val="18"/>
        </w:rPr>
        <w:t xml:space="preserve"> </w:t>
      </w:r>
      <w:r>
        <w:rPr>
          <w:sz w:val="18"/>
        </w:rPr>
        <w:t>Protection</w:t>
      </w:r>
      <w:r>
        <w:rPr>
          <w:spacing w:val="-5"/>
          <w:sz w:val="18"/>
        </w:rPr>
        <w:t xml:space="preserve"> </w:t>
      </w:r>
      <w:r>
        <w:rPr>
          <w:sz w:val="18"/>
        </w:rPr>
        <w:t>District</w:t>
      </w:r>
      <w:r>
        <w:rPr>
          <w:spacing w:val="-5"/>
          <w:sz w:val="18"/>
        </w:rPr>
        <w:t xml:space="preserve"> </w:t>
      </w:r>
      <w:r>
        <w:rPr>
          <w:sz w:val="18"/>
        </w:rPr>
        <w:t>is</w:t>
      </w:r>
      <w:r>
        <w:rPr>
          <w:spacing w:val="-6"/>
          <w:sz w:val="18"/>
        </w:rPr>
        <w:t xml:space="preserve"> </w:t>
      </w:r>
      <w:r>
        <w:rPr>
          <w:sz w:val="18"/>
        </w:rPr>
        <w:t>committed</w:t>
      </w:r>
      <w:r>
        <w:rPr>
          <w:spacing w:val="-5"/>
          <w:sz w:val="18"/>
        </w:rPr>
        <w:t xml:space="preserve"> </w:t>
      </w:r>
      <w:r>
        <w:rPr>
          <w:sz w:val="18"/>
        </w:rPr>
        <w:t>to</w:t>
      </w:r>
      <w:r>
        <w:rPr>
          <w:spacing w:val="-4"/>
          <w:sz w:val="18"/>
        </w:rPr>
        <w:t xml:space="preserve"> </w:t>
      </w:r>
      <w:r>
        <w:rPr>
          <w:sz w:val="18"/>
        </w:rPr>
        <w:t>accommodate</w:t>
      </w:r>
      <w:r>
        <w:rPr>
          <w:spacing w:val="-5"/>
          <w:sz w:val="18"/>
        </w:rPr>
        <w:t xml:space="preserve"> </w:t>
      </w:r>
      <w:r>
        <w:rPr>
          <w:sz w:val="18"/>
        </w:rPr>
        <w:t>individuals</w:t>
      </w:r>
      <w:r>
        <w:rPr>
          <w:spacing w:val="-8"/>
          <w:sz w:val="18"/>
        </w:rPr>
        <w:t xml:space="preserve"> </w:t>
      </w:r>
      <w:r>
        <w:rPr>
          <w:sz w:val="18"/>
        </w:rPr>
        <w:t>with</w:t>
      </w:r>
      <w:r>
        <w:rPr>
          <w:spacing w:val="-3"/>
          <w:sz w:val="18"/>
        </w:rPr>
        <w:t xml:space="preserve"> </w:t>
      </w:r>
      <w:r>
        <w:rPr>
          <w:sz w:val="18"/>
        </w:rPr>
        <w:t>disabilities</w:t>
      </w:r>
      <w:r>
        <w:rPr>
          <w:spacing w:val="-5"/>
          <w:sz w:val="18"/>
        </w:rPr>
        <w:t xml:space="preserve"> </w:t>
      </w:r>
      <w:r>
        <w:rPr>
          <w:sz w:val="18"/>
        </w:rPr>
        <w:t>to</w:t>
      </w:r>
      <w:r>
        <w:rPr>
          <w:spacing w:val="-4"/>
          <w:sz w:val="18"/>
        </w:rPr>
        <w:t xml:space="preserve"> </w:t>
      </w:r>
      <w:r>
        <w:rPr>
          <w:sz w:val="18"/>
        </w:rPr>
        <w:t>participate</w:t>
      </w:r>
      <w:r>
        <w:rPr>
          <w:spacing w:val="-5"/>
          <w:sz w:val="18"/>
        </w:rPr>
        <w:t xml:space="preserve"> </w:t>
      </w:r>
      <w:r>
        <w:rPr>
          <w:sz w:val="18"/>
        </w:rPr>
        <w:t>in</w:t>
      </w:r>
      <w:r>
        <w:rPr>
          <w:spacing w:val="-8"/>
          <w:sz w:val="18"/>
        </w:rPr>
        <w:t xml:space="preserve"> </w:t>
      </w:r>
      <w:r>
        <w:rPr>
          <w:sz w:val="18"/>
        </w:rPr>
        <w:t>the</w:t>
      </w:r>
      <w:r>
        <w:rPr>
          <w:spacing w:val="-5"/>
          <w:sz w:val="18"/>
        </w:rPr>
        <w:t xml:space="preserve"> </w:t>
      </w:r>
      <w:r>
        <w:rPr>
          <w:sz w:val="18"/>
        </w:rPr>
        <w:t>public</w:t>
      </w:r>
      <w:r>
        <w:rPr>
          <w:spacing w:val="-4"/>
          <w:sz w:val="18"/>
        </w:rPr>
        <w:t xml:space="preserve"> </w:t>
      </w:r>
      <w:r>
        <w:rPr>
          <w:sz w:val="18"/>
        </w:rPr>
        <w:t>meeting</w:t>
      </w:r>
      <w:r>
        <w:rPr>
          <w:spacing w:val="-5"/>
          <w:sz w:val="18"/>
        </w:rPr>
        <w:t xml:space="preserve"> </w:t>
      </w:r>
      <w:r>
        <w:rPr>
          <w:sz w:val="18"/>
        </w:rPr>
        <w:t>process. If</w:t>
      </w:r>
      <w:r>
        <w:rPr>
          <w:spacing w:val="-2"/>
          <w:sz w:val="18"/>
        </w:rPr>
        <w:t xml:space="preserve"> </w:t>
      </w:r>
      <w:r>
        <w:rPr>
          <w:sz w:val="18"/>
        </w:rPr>
        <w:t>you</w:t>
      </w:r>
      <w:r>
        <w:rPr>
          <w:spacing w:val="-3"/>
          <w:sz w:val="18"/>
        </w:rPr>
        <w:t xml:space="preserve"> </w:t>
      </w:r>
      <w:r>
        <w:rPr>
          <w:sz w:val="18"/>
        </w:rPr>
        <w:t>have</w:t>
      </w:r>
      <w:r>
        <w:rPr>
          <w:spacing w:val="-3"/>
          <w:sz w:val="18"/>
        </w:rPr>
        <w:t xml:space="preserve"> </w:t>
      </w:r>
      <w:r>
        <w:rPr>
          <w:sz w:val="18"/>
        </w:rPr>
        <w:t>a</w:t>
      </w:r>
      <w:r>
        <w:rPr>
          <w:spacing w:val="-2"/>
          <w:sz w:val="18"/>
        </w:rPr>
        <w:t xml:space="preserve"> </w:t>
      </w:r>
      <w:r>
        <w:rPr>
          <w:sz w:val="18"/>
        </w:rPr>
        <w:t>special</w:t>
      </w:r>
      <w:r>
        <w:rPr>
          <w:spacing w:val="-3"/>
          <w:sz w:val="18"/>
        </w:rPr>
        <w:t xml:space="preserve"> </w:t>
      </w:r>
      <w:r>
        <w:rPr>
          <w:sz w:val="18"/>
        </w:rPr>
        <w:t>need</w:t>
      </w:r>
      <w:r>
        <w:rPr>
          <w:spacing w:val="-3"/>
          <w:sz w:val="18"/>
        </w:rPr>
        <w:t xml:space="preserve"> </w:t>
      </w:r>
      <w:r>
        <w:rPr>
          <w:sz w:val="18"/>
        </w:rPr>
        <w:t>to</w:t>
      </w:r>
      <w:r>
        <w:rPr>
          <w:spacing w:val="-2"/>
          <w:sz w:val="18"/>
        </w:rPr>
        <w:t xml:space="preserve"> </w:t>
      </w:r>
      <w:r>
        <w:rPr>
          <w:sz w:val="18"/>
        </w:rPr>
        <w:t>attend</w:t>
      </w:r>
      <w:r>
        <w:rPr>
          <w:spacing w:val="-2"/>
          <w:sz w:val="18"/>
        </w:rPr>
        <w:t xml:space="preserve"> </w:t>
      </w:r>
      <w:r>
        <w:rPr>
          <w:sz w:val="18"/>
        </w:rPr>
        <w:t>or</w:t>
      </w:r>
      <w:r>
        <w:rPr>
          <w:spacing w:val="-2"/>
          <w:sz w:val="18"/>
        </w:rPr>
        <w:t xml:space="preserve"> </w:t>
      </w:r>
      <w:r>
        <w:rPr>
          <w:sz w:val="18"/>
        </w:rPr>
        <w:t>participate</w:t>
      </w:r>
      <w:r>
        <w:rPr>
          <w:spacing w:val="-3"/>
          <w:sz w:val="18"/>
        </w:rPr>
        <w:t xml:space="preserve"> </w:t>
      </w:r>
      <w:r>
        <w:rPr>
          <w:sz w:val="18"/>
        </w:rPr>
        <w:t>in</w:t>
      </w:r>
      <w:r>
        <w:rPr>
          <w:spacing w:val="-3"/>
          <w:sz w:val="18"/>
        </w:rPr>
        <w:t xml:space="preserve"> </w:t>
      </w:r>
      <w:r>
        <w:rPr>
          <w:sz w:val="18"/>
        </w:rPr>
        <w:t>our</w:t>
      </w:r>
      <w:r>
        <w:rPr>
          <w:spacing w:val="-2"/>
          <w:sz w:val="18"/>
        </w:rPr>
        <w:t xml:space="preserve"> </w:t>
      </w:r>
      <w:r>
        <w:rPr>
          <w:sz w:val="18"/>
        </w:rPr>
        <w:t>public</w:t>
      </w:r>
      <w:r>
        <w:rPr>
          <w:spacing w:val="-2"/>
          <w:sz w:val="18"/>
        </w:rPr>
        <w:t xml:space="preserve"> </w:t>
      </w:r>
      <w:r>
        <w:rPr>
          <w:sz w:val="18"/>
        </w:rPr>
        <w:t>meetings,</w:t>
      </w:r>
      <w:r>
        <w:rPr>
          <w:spacing w:val="-2"/>
          <w:sz w:val="18"/>
        </w:rPr>
        <w:t xml:space="preserve"> </w:t>
      </w:r>
      <w:r>
        <w:rPr>
          <w:sz w:val="18"/>
        </w:rPr>
        <w:t>please</w:t>
      </w:r>
      <w:r>
        <w:rPr>
          <w:spacing w:val="-1"/>
          <w:sz w:val="18"/>
        </w:rPr>
        <w:t xml:space="preserve"> </w:t>
      </w:r>
      <w:r>
        <w:rPr>
          <w:sz w:val="18"/>
        </w:rPr>
        <w:t>contact</w:t>
      </w:r>
      <w:r>
        <w:rPr>
          <w:spacing w:val="-2"/>
          <w:sz w:val="18"/>
        </w:rPr>
        <w:t xml:space="preserve"> </w:t>
      </w:r>
      <w:r>
        <w:rPr>
          <w:sz w:val="18"/>
        </w:rPr>
        <w:t>our</w:t>
      </w:r>
      <w:r>
        <w:rPr>
          <w:spacing w:val="-2"/>
          <w:sz w:val="18"/>
        </w:rPr>
        <w:t xml:space="preserve"> </w:t>
      </w:r>
      <w:r>
        <w:rPr>
          <w:sz w:val="18"/>
        </w:rPr>
        <w:t>office</w:t>
      </w:r>
      <w:r>
        <w:rPr>
          <w:spacing w:val="-4"/>
          <w:sz w:val="18"/>
        </w:rPr>
        <w:t xml:space="preserve"> </w:t>
      </w:r>
      <w:r>
        <w:rPr>
          <w:sz w:val="18"/>
        </w:rPr>
        <w:t>at</w:t>
      </w:r>
      <w:r>
        <w:rPr>
          <w:spacing w:val="-3"/>
          <w:sz w:val="18"/>
        </w:rPr>
        <w:t xml:space="preserve"> </w:t>
      </w:r>
      <w:r>
        <w:rPr>
          <w:sz w:val="18"/>
        </w:rPr>
        <w:t>(530)</w:t>
      </w:r>
      <w:r>
        <w:rPr>
          <w:spacing w:val="-2"/>
          <w:sz w:val="18"/>
        </w:rPr>
        <w:t xml:space="preserve"> </w:t>
      </w:r>
      <w:r>
        <w:rPr>
          <w:sz w:val="18"/>
        </w:rPr>
        <w:t>367-2465,</w:t>
      </w:r>
      <w:r>
        <w:rPr>
          <w:spacing w:val="-2"/>
          <w:sz w:val="18"/>
        </w:rPr>
        <w:t xml:space="preserve"> </w:t>
      </w:r>
      <w:r>
        <w:rPr>
          <w:sz w:val="18"/>
        </w:rPr>
        <w:t>in</w:t>
      </w:r>
      <w:r>
        <w:rPr>
          <w:spacing w:val="-4"/>
          <w:sz w:val="18"/>
        </w:rPr>
        <w:t xml:space="preserve"> </w:t>
      </w:r>
      <w:r>
        <w:rPr>
          <w:sz w:val="18"/>
        </w:rPr>
        <w:t>advance</w:t>
      </w:r>
      <w:r>
        <w:rPr>
          <w:spacing w:val="-3"/>
          <w:sz w:val="18"/>
        </w:rPr>
        <w:t xml:space="preserve"> </w:t>
      </w:r>
      <w:r>
        <w:rPr>
          <w:sz w:val="18"/>
        </w:rPr>
        <w:t>of</w:t>
      </w:r>
      <w:r>
        <w:rPr>
          <w:spacing w:val="-7"/>
          <w:sz w:val="18"/>
        </w:rPr>
        <w:t xml:space="preserve"> </w:t>
      </w:r>
      <w:r>
        <w:rPr>
          <w:sz w:val="18"/>
        </w:rPr>
        <w:t>the meeting so that we may make every reasonable effort to accommodate you</w:t>
      </w:r>
    </w:p>
    <w:p w14:paraId="682B39EF" w14:textId="77777777" w:rsidR="00B87654" w:rsidRDefault="00B87654" w:rsidP="001D41C9">
      <w:pPr>
        <w:rPr>
          <w:rFonts w:ascii="Arial" w:hAnsi="Arial" w:cs="Arial"/>
          <w:color w:val="0070C0"/>
        </w:rPr>
      </w:pPr>
    </w:p>
    <w:sectPr w:rsidR="00B87654" w:rsidSect="00B114D1">
      <w:type w:val="continuous"/>
      <w:pgSz w:w="12240" w:h="15840" w:code="1"/>
      <w:pgMar w:top="1725" w:right="907" w:bottom="432" w:left="1267" w:header="100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9F10" w14:textId="77777777" w:rsidR="00670EE6" w:rsidRDefault="00670EE6">
      <w:r>
        <w:separator/>
      </w:r>
    </w:p>
  </w:endnote>
  <w:endnote w:type="continuationSeparator" w:id="0">
    <w:p w14:paraId="3B8950EF" w14:textId="77777777" w:rsidR="00670EE6" w:rsidRDefault="0067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2A8E" w14:textId="77777777" w:rsidR="00021EDC" w:rsidRPr="00BA632E" w:rsidRDefault="00021EDC" w:rsidP="00021EDC">
    <w:pPr>
      <w:pStyle w:val="Footer"/>
      <w:jc w:val="right"/>
      <w:rPr>
        <w:rFonts w:ascii="Arial" w:hAnsi="Arial" w:cs="Arial"/>
        <w:sz w:val="18"/>
        <w:szCs w:val="18"/>
      </w:rPr>
    </w:pPr>
    <w:r w:rsidRPr="00BA632E">
      <w:rPr>
        <w:rFonts w:ascii="Arial" w:hAnsi="Arial" w:cs="Arial"/>
        <w:sz w:val="18"/>
        <w:szCs w:val="18"/>
      </w:rPr>
      <w:t xml:space="preserve">Page </w:t>
    </w:r>
    <w:r w:rsidRPr="00BA632E">
      <w:rPr>
        <w:rFonts w:ascii="Arial" w:hAnsi="Arial" w:cs="Arial"/>
        <w:b/>
        <w:bCs/>
        <w:sz w:val="18"/>
        <w:szCs w:val="18"/>
      </w:rPr>
      <w:fldChar w:fldCharType="begin"/>
    </w:r>
    <w:r w:rsidRPr="00BA632E">
      <w:rPr>
        <w:rFonts w:ascii="Arial" w:hAnsi="Arial" w:cs="Arial"/>
        <w:b/>
        <w:bCs/>
        <w:sz w:val="18"/>
        <w:szCs w:val="18"/>
      </w:rPr>
      <w:instrText xml:space="preserve"> PAGE </w:instrText>
    </w:r>
    <w:r w:rsidRPr="00BA632E">
      <w:rPr>
        <w:rFonts w:ascii="Arial" w:hAnsi="Arial" w:cs="Arial"/>
        <w:b/>
        <w:bCs/>
        <w:sz w:val="18"/>
        <w:szCs w:val="18"/>
      </w:rPr>
      <w:fldChar w:fldCharType="separate"/>
    </w:r>
    <w:r w:rsidR="00031F29">
      <w:rPr>
        <w:rFonts w:ascii="Arial" w:hAnsi="Arial" w:cs="Arial"/>
        <w:b/>
        <w:bCs/>
        <w:noProof/>
        <w:sz w:val="18"/>
        <w:szCs w:val="18"/>
      </w:rPr>
      <w:t>2</w:t>
    </w:r>
    <w:r w:rsidRPr="00BA632E">
      <w:rPr>
        <w:rFonts w:ascii="Arial" w:hAnsi="Arial" w:cs="Arial"/>
        <w:b/>
        <w:bCs/>
        <w:sz w:val="18"/>
        <w:szCs w:val="18"/>
      </w:rPr>
      <w:fldChar w:fldCharType="end"/>
    </w:r>
    <w:r w:rsidRPr="00BA632E">
      <w:rPr>
        <w:rFonts w:ascii="Arial" w:hAnsi="Arial" w:cs="Arial"/>
        <w:sz w:val="18"/>
        <w:szCs w:val="18"/>
      </w:rPr>
      <w:t xml:space="preserve"> of </w:t>
    </w:r>
    <w:r w:rsidRPr="00BA632E">
      <w:rPr>
        <w:rFonts w:ascii="Arial" w:hAnsi="Arial" w:cs="Arial"/>
        <w:b/>
        <w:bCs/>
        <w:sz w:val="18"/>
        <w:szCs w:val="18"/>
      </w:rPr>
      <w:fldChar w:fldCharType="begin"/>
    </w:r>
    <w:r w:rsidRPr="00BA632E">
      <w:rPr>
        <w:rFonts w:ascii="Arial" w:hAnsi="Arial" w:cs="Arial"/>
        <w:b/>
        <w:bCs/>
        <w:sz w:val="18"/>
        <w:szCs w:val="18"/>
      </w:rPr>
      <w:instrText xml:space="preserve"> NUMPAGES  </w:instrText>
    </w:r>
    <w:r w:rsidRPr="00BA632E">
      <w:rPr>
        <w:rFonts w:ascii="Arial" w:hAnsi="Arial" w:cs="Arial"/>
        <w:b/>
        <w:bCs/>
        <w:sz w:val="18"/>
        <w:szCs w:val="18"/>
      </w:rPr>
      <w:fldChar w:fldCharType="separate"/>
    </w:r>
    <w:r w:rsidR="00B75E1E">
      <w:rPr>
        <w:rFonts w:ascii="Arial" w:hAnsi="Arial" w:cs="Arial"/>
        <w:b/>
        <w:bCs/>
        <w:noProof/>
        <w:sz w:val="18"/>
        <w:szCs w:val="18"/>
      </w:rPr>
      <w:t>1</w:t>
    </w:r>
    <w:r w:rsidRPr="00BA632E">
      <w:rPr>
        <w:rFonts w:ascii="Arial" w:hAnsi="Arial" w:cs="Arial"/>
        <w:b/>
        <w:bCs/>
        <w:sz w:val="18"/>
        <w:szCs w:val="18"/>
      </w:rPr>
      <w:fldChar w:fldCharType="end"/>
    </w:r>
  </w:p>
  <w:p w14:paraId="743A4BBF" w14:textId="77777777" w:rsidR="00021EDC" w:rsidRDefault="00021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27ED" w14:textId="77777777" w:rsidR="00BA0B42" w:rsidRDefault="00BA0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B068"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5EE3" w14:textId="77777777" w:rsidR="00670EE6" w:rsidRDefault="00670EE6">
      <w:r>
        <w:separator/>
      </w:r>
    </w:p>
  </w:footnote>
  <w:footnote w:type="continuationSeparator" w:id="0">
    <w:p w14:paraId="69670BBB" w14:textId="77777777" w:rsidR="00670EE6" w:rsidRDefault="0067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7C61" w14:textId="77777777" w:rsidR="001C2340" w:rsidRPr="00153B4B" w:rsidRDefault="001C2340" w:rsidP="001C2340">
    <w:pPr>
      <w:pStyle w:val="Header"/>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1" allowOverlap="1" wp14:anchorId="302880C7" wp14:editId="1CE11C06">
              <wp:simplePos x="0" y="0"/>
              <wp:positionH relativeFrom="column">
                <wp:posOffset>-23495</wp:posOffset>
              </wp:positionH>
              <wp:positionV relativeFrom="paragraph">
                <wp:posOffset>295275</wp:posOffset>
              </wp:positionV>
              <wp:extent cx="6353175" cy="635"/>
              <wp:effectExtent l="5080" t="9525" r="13970"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C2DF8B" id="_x0000_t32" coordsize="21600,21600" o:spt="32" o:oned="t" path="m,l21600,21600e" filled="f">
              <v:path arrowok="t" fillok="f" o:connecttype="none"/>
              <o:lock v:ext="edit" shapetype="t"/>
            </v:shapetype>
            <v:shape id="AutoShape 5" o:spid="_x0000_s1026" type="#_x0000_t32" style="position:absolute;margin-left:-1.85pt;margin-top:23.25pt;width:500.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"/>
          </w:pict>
        </mc:Fallback>
      </mc:AlternateContent>
    </w:r>
    <w:r w:rsidRPr="00153B4B">
      <w:rPr>
        <w:rFonts w:ascii="Arial" w:hAnsi="Arial" w:cs="Arial"/>
        <w:sz w:val="20"/>
      </w:rPr>
      <w:t xml:space="preserve">Foresthill FPD Agenda </w:t>
    </w:r>
    <w:r w:rsidR="006476C7">
      <w:rPr>
        <w:rFonts w:ascii="Arial" w:hAnsi="Arial" w:cs="Arial"/>
        <w:sz w:val="20"/>
      </w:rPr>
      <w:t>Novem</w:t>
    </w:r>
    <w:r>
      <w:rPr>
        <w:rFonts w:ascii="Arial" w:hAnsi="Arial" w:cs="Arial"/>
        <w:sz w:val="20"/>
      </w:rPr>
      <w:t xml:space="preserve">ber </w:t>
    </w:r>
    <w:r w:rsidR="006476C7">
      <w:rPr>
        <w:rFonts w:ascii="Arial" w:hAnsi="Arial" w:cs="Arial"/>
        <w:sz w:val="20"/>
      </w:rPr>
      <w:t>8</w:t>
    </w:r>
    <w:r>
      <w:rPr>
        <w:rFonts w:ascii="Arial" w:hAnsi="Arial" w:cs="Arial"/>
        <w:sz w:val="20"/>
      </w:rPr>
      <w:t>, 2018</w:t>
    </w:r>
  </w:p>
  <w:p w14:paraId="767B888D" w14:textId="77777777" w:rsidR="001C2340" w:rsidRDefault="001C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E01F" w14:textId="77777777" w:rsidR="00BA0B42" w:rsidRDefault="00BA0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6128" w14:textId="77777777" w:rsidR="001563A3" w:rsidRDefault="00B87654" w:rsidP="001563A3">
    <w:pPr>
      <w:pStyle w:val="Header"/>
      <w:tabs>
        <w:tab w:val="clear" w:pos="4320"/>
        <w:tab w:val="clear" w:pos="8640"/>
        <w:tab w:val="left" w:pos="8620"/>
      </w:tabs>
    </w:pPr>
    <w:r>
      <w:rPr>
        <w:noProof/>
        <w:sz w:val="20"/>
      </w:rPr>
      <mc:AlternateContent>
        <mc:Choice Requires="wps">
          <w:drawing>
            <wp:anchor distT="0" distB="0" distL="114300" distR="114300" simplePos="0" relativeHeight="251655680" behindDoc="0" locked="0" layoutInCell="1" allowOverlap="1" wp14:anchorId="02FCE1D5" wp14:editId="3A705F14">
              <wp:simplePos x="0" y="0"/>
              <wp:positionH relativeFrom="margin">
                <wp:align>right</wp:align>
              </wp:positionH>
              <wp:positionV relativeFrom="paragraph">
                <wp:posOffset>-352425</wp:posOffset>
              </wp:positionV>
              <wp:extent cx="1257300" cy="17907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790700"/>
                      </a:xfrm>
                      <a:prstGeom prst="rect">
                        <a:avLst/>
                      </a:prstGeom>
                      <a:solidFill>
                        <a:srgbClr val="FFFFFF"/>
                      </a:solidFill>
                      <a:ln w="9525">
                        <a:solidFill>
                          <a:srgbClr val="FFFFFF"/>
                        </a:solidFill>
                        <a:miter lim="800000"/>
                        <a:headEnd/>
                        <a:tailEnd/>
                      </a:ln>
                    </wps:spPr>
                    <wps:txbx>
                      <w:txbxContent>
                        <w:p w14:paraId="22614971" w14:textId="77777777" w:rsidR="001563A3" w:rsidRPr="00200572" w:rsidRDefault="00D451F8" w:rsidP="001563A3">
                          <w:pPr>
                            <w:pStyle w:val="Heading7"/>
                            <w:rPr>
                              <w:rFonts w:asciiTheme="minorHAnsi" w:hAnsiTheme="minorHAnsi"/>
                              <w:color w:val="FF0000"/>
                              <w:sz w:val="16"/>
                              <w:szCs w:val="16"/>
                            </w:rPr>
                          </w:pPr>
                          <w:r w:rsidRPr="00200572">
                            <w:rPr>
                              <w:rFonts w:asciiTheme="minorHAnsi" w:hAnsiTheme="minorHAnsi"/>
                              <w:color w:val="FF0000"/>
                              <w:sz w:val="16"/>
                              <w:szCs w:val="16"/>
                            </w:rPr>
                            <w:t>DISTRICT BOARD</w:t>
                          </w:r>
                        </w:p>
                        <w:p w14:paraId="094B49C6" w14:textId="77777777" w:rsidR="001563A3" w:rsidRPr="00200572" w:rsidRDefault="00AF6AF0" w:rsidP="001563A3">
                          <w:pPr>
                            <w:pStyle w:val="Heading9"/>
                            <w:rPr>
                              <w:rFonts w:asciiTheme="minorHAnsi" w:hAnsiTheme="minorHAnsi"/>
                              <w:szCs w:val="16"/>
                            </w:rPr>
                          </w:pPr>
                          <w:r>
                            <w:rPr>
                              <w:rFonts w:asciiTheme="minorHAnsi" w:hAnsiTheme="minorHAnsi"/>
                              <w:szCs w:val="16"/>
                            </w:rPr>
                            <w:t>RICHARD HERCULES</w:t>
                          </w:r>
                        </w:p>
                        <w:p w14:paraId="2859DC9D" w14:textId="77777777" w:rsidR="001563A3" w:rsidRPr="00200572" w:rsidRDefault="00B87654" w:rsidP="001563A3">
                          <w:pPr>
                            <w:pStyle w:val="Heading8"/>
                            <w:rPr>
                              <w:rFonts w:asciiTheme="minorHAnsi" w:hAnsiTheme="minorHAnsi"/>
                              <w:color w:val="FF9900"/>
                              <w:szCs w:val="16"/>
                            </w:rPr>
                          </w:pPr>
                          <w:r>
                            <w:rPr>
                              <w:rFonts w:asciiTheme="minorHAnsi" w:hAnsiTheme="minorHAnsi"/>
                              <w:color w:val="FF9900"/>
                              <w:szCs w:val="16"/>
                            </w:rPr>
                            <w:t>PRESIDENT</w:t>
                          </w:r>
                        </w:p>
                        <w:p w14:paraId="1A7148E8" w14:textId="77777777" w:rsidR="001563A3" w:rsidRPr="00200572" w:rsidRDefault="00AF6AF0" w:rsidP="001563A3">
                          <w:pPr>
                            <w:pStyle w:val="Heading9"/>
                            <w:rPr>
                              <w:rFonts w:asciiTheme="minorHAnsi" w:hAnsiTheme="minorHAnsi"/>
                              <w:szCs w:val="16"/>
                            </w:rPr>
                          </w:pPr>
                          <w:r>
                            <w:rPr>
                              <w:rFonts w:asciiTheme="minorHAnsi" w:hAnsiTheme="minorHAnsi"/>
                              <w:szCs w:val="16"/>
                            </w:rPr>
                            <w:t>JOHN MICHELINI</w:t>
                          </w:r>
                        </w:p>
                        <w:p w14:paraId="0706A5E8" w14:textId="77777777" w:rsidR="001563A3" w:rsidRPr="00200572" w:rsidRDefault="00B87654" w:rsidP="001563A3">
                          <w:pPr>
                            <w:pStyle w:val="Heading8"/>
                            <w:rPr>
                              <w:rFonts w:asciiTheme="minorHAnsi" w:hAnsiTheme="minorHAnsi"/>
                              <w:color w:val="FF9900"/>
                              <w:szCs w:val="16"/>
                            </w:rPr>
                          </w:pPr>
                          <w:r>
                            <w:rPr>
                              <w:rFonts w:asciiTheme="minorHAnsi" w:hAnsiTheme="minorHAnsi"/>
                              <w:color w:val="FF9900"/>
                              <w:szCs w:val="16"/>
                            </w:rPr>
                            <w:t>VICE PRESIDENT</w:t>
                          </w:r>
                        </w:p>
                        <w:p w14:paraId="25175C8C" w14:textId="77777777" w:rsidR="001563A3" w:rsidRPr="00200572" w:rsidRDefault="00AF6AF0" w:rsidP="001563A3">
                          <w:pPr>
                            <w:pStyle w:val="Heading9"/>
                            <w:rPr>
                              <w:rFonts w:asciiTheme="minorHAnsi" w:hAnsiTheme="minorHAnsi"/>
                              <w:szCs w:val="16"/>
                            </w:rPr>
                          </w:pPr>
                          <w:r>
                            <w:rPr>
                              <w:rFonts w:asciiTheme="minorHAnsi" w:hAnsiTheme="minorHAnsi"/>
                              <w:szCs w:val="16"/>
                            </w:rPr>
                            <w:t>CHRIS REAMS</w:t>
                          </w:r>
                        </w:p>
                        <w:p w14:paraId="0C46213B" w14:textId="77777777" w:rsidR="001563A3" w:rsidRPr="00200572" w:rsidRDefault="001563A3" w:rsidP="001563A3">
                          <w:pPr>
                            <w:pStyle w:val="Heading8"/>
                            <w:rPr>
                              <w:rFonts w:asciiTheme="minorHAnsi" w:hAnsiTheme="minorHAnsi"/>
                              <w:color w:val="FF9900"/>
                              <w:szCs w:val="16"/>
                            </w:rPr>
                          </w:pPr>
                          <w:r w:rsidRPr="00200572">
                            <w:rPr>
                              <w:rFonts w:asciiTheme="minorHAnsi" w:hAnsiTheme="minorHAnsi"/>
                              <w:color w:val="FF9900"/>
                              <w:szCs w:val="16"/>
                            </w:rPr>
                            <w:t>DIRECTOR</w:t>
                          </w:r>
                        </w:p>
                        <w:p w14:paraId="79759B03" w14:textId="55AF657B" w:rsidR="00AD06CF" w:rsidRPr="00200572" w:rsidRDefault="00FB5DB4" w:rsidP="00A72203">
                          <w:pPr>
                            <w:pStyle w:val="Heading9"/>
                            <w:rPr>
                              <w:rFonts w:asciiTheme="minorHAnsi" w:hAnsiTheme="minorHAnsi"/>
                              <w:szCs w:val="16"/>
                            </w:rPr>
                          </w:pPr>
                          <w:r>
                            <w:rPr>
                              <w:rFonts w:asciiTheme="minorHAnsi" w:hAnsiTheme="minorHAnsi"/>
                              <w:szCs w:val="16"/>
                            </w:rPr>
                            <w:t>KEITH DRONE</w:t>
                          </w:r>
                        </w:p>
                        <w:p w14:paraId="2FC8C657" w14:textId="77777777" w:rsidR="00AD06CF" w:rsidRPr="00200572" w:rsidRDefault="00AD06CF" w:rsidP="00A72203">
                          <w:pPr>
                            <w:pStyle w:val="Heading8"/>
                            <w:rPr>
                              <w:rFonts w:asciiTheme="minorHAnsi" w:hAnsiTheme="minorHAnsi"/>
                              <w:color w:val="FF9900"/>
                              <w:szCs w:val="16"/>
                            </w:rPr>
                          </w:pPr>
                          <w:r w:rsidRPr="00200572">
                            <w:rPr>
                              <w:rFonts w:asciiTheme="minorHAnsi" w:hAnsiTheme="minorHAnsi"/>
                              <w:color w:val="FF9900"/>
                              <w:szCs w:val="16"/>
                            </w:rPr>
                            <w:t>DIRECTOR</w:t>
                          </w:r>
                        </w:p>
                        <w:p w14:paraId="446DC202" w14:textId="0DA6AD5D" w:rsidR="00AD06CF" w:rsidRPr="00200572" w:rsidRDefault="00FB5DB4" w:rsidP="00A72203">
                          <w:pPr>
                            <w:pStyle w:val="Heading9"/>
                            <w:rPr>
                              <w:rFonts w:asciiTheme="minorHAnsi" w:hAnsiTheme="minorHAnsi"/>
                              <w:szCs w:val="16"/>
                            </w:rPr>
                          </w:pPr>
                          <w:r>
                            <w:rPr>
                              <w:rFonts w:asciiTheme="minorHAnsi" w:hAnsiTheme="minorHAnsi"/>
                              <w:szCs w:val="16"/>
                            </w:rPr>
                            <w:t>DERRICK PERRY</w:t>
                          </w:r>
                        </w:p>
                        <w:p w14:paraId="41B8AEBA" w14:textId="77777777" w:rsidR="00AD06CF" w:rsidRPr="00200572" w:rsidRDefault="00AD06CF" w:rsidP="00A72203">
                          <w:pPr>
                            <w:pStyle w:val="Heading8"/>
                            <w:rPr>
                              <w:rFonts w:asciiTheme="minorHAnsi" w:hAnsiTheme="minorHAnsi"/>
                              <w:color w:val="FF9900"/>
                              <w:szCs w:val="16"/>
                            </w:rPr>
                          </w:pPr>
                          <w:r w:rsidRPr="00200572">
                            <w:rPr>
                              <w:rFonts w:asciiTheme="minorHAnsi" w:hAnsiTheme="minorHAnsi"/>
                              <w:color w:val="FF9900"/>
                              <w:szCs w:val="16"/>
                            </w:rPr>
                            <w:t>DIRECTOR</w:t>
                          </w:r>
                        </w:p>
                        <w:p w14:paraId="6513F3E7" w14:textId="22F9C166" w:rsidR="008C7BBC" w:rsidRPr="00200572" w:rsidRDefault="00553C40" w:rsidP="00AD2349">
                          <w:pPr>
                            <w:spacing w:before="120"/>
                            <w:rPr>
                              <w:rFonts w:asciiTheme="minorHAnsi" w:hAnsiTheme="minorHAnsi"/>
                              <w:b/>
                              <w:i/>
                              <w:sz w:val="16"/>
                              <w:szCs w:val="16"/>
                            </w:rPr>
                          </w:pPr>
                          <w:r>
                            <w:rPr>
                              <w:rFonts w:asciiTheme="minorHAnsi" w:hAnsiTheme="minorHAnsi"/>
                              <w:b/>
                              <w:i/>
                              <w:sz w:val="16"/>
                              <w:szCs w:val="16"/>
                            </w:rPr>
                            <w:t>DENNIS MARTIN</w:t>
                          </w:r>
                        </w:p>
                        <w:p w14:paraId="4980D90E" w14:textId="05750ADA" w:rsidR="008C7BBC" w:rsidRPr="00200572" w:rsidRDefault="00553C40" w:rsidP="008C7BBC">
                          <w:pPr>
                            <w:rPr>
                              <w:rFonts w:asciiTheme="minorHAnsi" w:hAnsiTheme="minorHAnsi"/>
                              <w:b/>
                              <w:i/>
                              <w:color w:val="0070C0"/>
                              <w:sz w:val="16"/>
                              <w:szCs w:val="16"/>
                            </w:rPr>
                          </w:pPr>
                          <w:r>
                            <w:rPr>
                              <w:rFonts w:asciiTheme="minorHAnsi" w:hAnsiTheme="minorHAnsi"/>
                              <w:b/>
                              <w:i/>
                              <w:color w:val="0070C0"/>
                              <w:sz w:val="16"/>
                              <w:szCs w:val="16"/>
                            </w:rPr>
                            <w:t xml:space="preserve"> </w:t>
                          </w:r>
                          <w:r w:rsidR="008C7BBC" w:rsidRPr="00200572">
                            <w:rPr>
                              <w:rFonts w:asciiTheme="minorHAnsi" w:hAnsiTheme="minorHAnsi"/>
                              <w:b/>
                              <w:i/>
                              <w:color w:val="0070C0"/>
                              <w:sz w:val="16"/>
                              <w:szCs w:val="16"/>
                            </w:rPr>
                            <w:t>FIRE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E1D5" id="_x0000_t202" coordsize="21600,21600" o:spt="202" path="m,l,21600r21600,l21600,xe">
              <v:stroke joinstyle="miter"/>
              <v:path gradientshapeok="t" o:connecttype="rect"/>
            </v:shapetype>
            <v:shape id="Text Box 3" o:spid="_x0000_s1026" type="#_x0000_t202" style="position:absolute;margin-left:47.8pt;margin-top:-27.75pt;width:99pt;height:141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" strokecolor="white">
              <v:textbox>
                <w:txbxContent>
                  <w:p w14:paraId="22614971" w14:textId="77777777" w:rsidR="001563A3" w:rsidRPr="00200572" w:rsidRDefault="00D451F8" w:rsidP="001563A3">
                    <w:pPr>
                      <w:pStyle w:val="Heading7"/>
                      <w:rPr>
                        <w:rFonts w:asciiTheme="minorHAnsi" w:hAnsiTheme="minorHAnsi"/>
                        <w:color w:val="FF0000"/>
                        <w:sz w:val="16"/>
                        <w:szCs w:val="16"/>
                      </w:rPr>
                    </w:pPr>
                    <w:r w:rsidRPr="00200572">
                      <w:rPr>
                        <w:rFonts w:asciiTheme="minorHAnsi" w:hAnsiTheme="minorHAnsi"/>
                        <w:color w:val="FF0000"/>
                        <w:sz w:val="16"/>
                        <w:szCs w:val="16"/>
                      </w:rPr>
                      <w:t>DISTRICT BOARD</w:t>
                    </w:r>
                  </w:p>
                  <w:p w14:paraId="094B49C6" w14:textId="77777777" w:rsidR="001563A3" w:rsidRPr="00200572" w:rsidRDefault="00AF6AF0" w:rsidP="001563A3">
                    <w:pPr>
                      <w:pStyle w:val="Heading9"/>
                      <w:rPr>
                        <w:rFonts w:asciiTheme="minorHAnsi" w:hAnsiTheme="minorHAnsi"/>
                        <w:szCs w:val="16"/>
                      </w:rPr>
                    </w:pPr>
                    <w:r>
                      <w:rPr>
                        <w:rFonts w:asciiTheme="minorHAnsi" w:hAnsiTheme="minorHAnsi"/>
                        <w:szCs w:val="16"/>
                      </w:rPr>
                      <w:t>RICHARD HERCULES</w:t>
                    </w:r>
                  </w:p>
                  <w:p w14:paraId="2859DC9D" w14:textId="77777777" w:rsidR="001563A3" w:rsidRPr="00200572" w:rsidRDefault="00B87654" w:rsidP="001563A3">
                    <w:pPr>
                      <w:pStyle w:val="Heading8"/>
                      <w:rPr>
                        <w:rFonts w:asciiTheme="minorHAnsi" w:hAnsiTheme="minorHAnsi"/>
                        <w:color w:val="FF9900"/>
                        <w:szCs w:val="16"/>
                      </w:rPr>
                    </w:pPr>
                    <w:r>
                      <w:rPr>
                        <w:rFonts w:asciiTheme="minorHAnsi" w:hAnsiTheme="minorHAnsi"/>
                        <w:color w:val="FF9900"/>
                        <w:szCs w:val="16"/>
                      </w:rPr>
                      <w:t>PRESIDENT</w:t>
                    </w:r>
                  </w:p>
                  <w:p w14:paraId="1A7148E8" w14:textId="77777777" w:rsidR="001563A3" w:rsidRPr="00200572" w:rsidRDefault="00AF6AF0" w:rsidP="001563A3">
                    <w:pPr>
                      <w:pStyle w:val="Heading9"/>
                      <w:rPr>
                        <w:rFonts w:asciiTheme="minorHAnsi" w:hAnsiTheme="minorHAnsi"/>
                        <w:szCs w:val="16"/>
                      </w:rPr>
                    </w:pPr>
                    <w:r>
                      <w:rPr>
                        <w:rFonts w:asciiTheme="minorHAnsi" w:hAnsiTheme="minorHAnsi"/>
                        <w:szCs w:val="16"/>
                      </w:rPr>
                      <w:t>JOHN MICHELINI</w:t>
                    </w:r>
                  </w:p>
                  <w:p w14:paraId="0706A5E8" w14:textId="77777777" w:rsidR="001563A3" w:rsidRPr="00200572" w:rsidRDefault="00B87654" w:rsidP="001563A3">
                    <w:pPr>
                      <w:pStyle w:val="Heading8"/>
                      <w:rPr>
                        <w:rFonts w:asciiTheme="minorHAnsi" w:hAnsiTheme="minorHAnsi"/>
                        <w:color w:val="FF9900"/>
                        <w:szCs w:val="16"/>
                      </w:rPr>
                    </w:pPr>
                    <w:r>
                      <w:rPr>
                        <w:rFonts w:asciiTheme="minorHAnsi" w:hAnsiTheme="minorHAnsi"/>
                        <w:color w:val="FF9900"/>
                        <w:szCs w:val="16"/>
                      </w:rPr>
                      <w:t>VICE PRESIDENT</w:t>
                    </w:r>
                  </w:p>
                  <w:p w14:paraId="25175C8C" w14:textId="77777777" w:rsidR="001563A3" w:rsidRPr="00200572" w:rsidRDefault="00AF6AF0" w:rsidP="001563A3">
                    <w:pPr>
                      <w:pStyle w:val="Heading9"/>
                      <w:rPr>
                        <w:rFonts w:asciiTheme="minorHAnsi" w:hAnsiTheme="minorHAnsi"/>
                        <w:szCs w:val="16"/>
                      </w:rPr>
                    </w:pPr>
                    <w:r>
                      <w:rPr>
                        <w:rFonts w:asciiTheme="minorHAnsi" w:hAnsiTheme="minorHAnsi"/>
                        <w:szCs w:val="16"/>
                      </w:rPr>
                      <w:t>CHRIS REAMS</w:t>
                    </w:r>
                  </w:p>
                  <w:p w14:paraId="0C46213B" w14:textId="77777777" w:rsidR="001563A3" w:rsidRPr="00200572" w:rsidRDefault="001563A3" w:rsidP="001563A3">
                    <w:pPr>
                      <w:pStyle w:val="Heading8"/>
                      <w:rPr>
                        <w:rFonts w:asciiTheme="minorHAnsi" w:hAnsiTheme="minorHAnsi"/>
                        <w:color w:val="FF9900"/>
                        <w:szCs w:val="16"/>
                      </w:rPr>
                    </w:pPr>
                    <w:r w:rsidRPr="00200572">
                      <w:rPr>
                        <w:rFonts w:asciiTheme="minorHAnsi" w:hAnsiTheme="minorHAnsi"/>
                        <w:color w:val="FF9900"/>
                        <w:szCs w:val="16"/>
                      </w:rPr>
                      <w:t>DIRECTOR</w:t>
                    </w:r>
                  </w:p>
                  <w:p w14:paraId="79759B03" w14:textId="55AF657B" w:rsidR="00AD06CF" w:rsidRPr="00200572" w:rsidRDefault="00FB5DB4" w:rsidP="00A72203">
                    <w:pPr>
                      <w:pStyle w:val="Heading9"/>
                      <w:rPr>
                        <w:rFonts w:asciiTheme="minorHAnsi" w:hAnsiTheme="minorHAnsi"/>
                        <w:szCs w:val="16"/>
                      </w:rPr>
                    </w:pPr>
                    <w:r>
                      <w:rPr>
                        <w:rFonts w:asciiTheme="minorHAnsi" w:hAnsiTheme="minorHAnsi"/>
                        <w:szCs w:val="16"/>
                      </w:rPr>
                      <w:t>KEITH DRONE</w:t>
                    </w:r>
                  </w:p>
                  <w:p w14:paraId="2FC8C657" w14:textId="77777777" w:rsidR="00AD06CF" w:rsidRPr="00200572" w:rsidRDefault="00AD06CF" w:rsidP="00A72203">
                    <w:pPr>
                      <w:pStyle w:val="Heading8"/>
                      <w:rPr>
                        <w:rFonts w:asciiTheme="minorHAnsi" w:hAnsiTheme="minorHAnsi"/>
                        <w:color w:val="FF9900"/>
                        <w:szCs w:val="16"/>
                      </w:rPr>
                    </w:pPr>
                    <w:r w:rsidRPr="00200572">
                      <w:rPr>
                        <w:rFonts w:asciiTheme="minorHAnsi" w:hAnsiTheme="minorHAnsi"/>
                        <w:color w:val="FF9900"/>
                        <w:szCs w:val="16"/>
                      </w:rPr>
                      <w:t>DIRECTOR</w:t>
                    </w:r>
                  </w:p>
                  <w:p w14:paraId="446DC202" w14:textId="0DA6AD5D" w:rsidR="00AD06CF" w:rsidRPr="00200572" w:rsidRDefault="00FB5DB4" w:rsidP="00A72203">
                    <w:pPr>
                      <w:pStyle w:val="Heading9"/>
                      <w:rPr>
                        <w:rFonts w:asciiTheme="minorHAnsi" w:hAnsiTheme="minorHAnsi"/>
                        <w:szCs w:val="16"/>
                      </w:rPr>
                    </w:pPr>
                    <w:r>
                      <w:rPr>
                        <w:rFonts w:asciiTheme="minorHAnsi" w:hAnsiTheme="minorHAnsi"/>
                        <w:szCs w:val="16"/>
                      </w:rPr>
                      <w:t>DERRICK PERRY</w:t>
                    </w:r>
                  </w:p>
                  <w:p w14:paraId="41B8AEBA" w14:textId="77777777" w:rsidR="00AD06CF" w:rsidRPr="00200572" w:rsidRDefault="00AD06CF" w:rsidP="00A72203">
                    <w:pPr>
                      <w:pStyle w:val="Heading8"/>
                      <w:rPr>
                        <w:rFonts w:asciiTheme="minorHAnsi" w:hAnsiTheme="minorHAnsi"/>
                        <w:color w:val="FF9900"/>
                        <w:szCs w:val="16"/>
                      </w:rPr>
                    </w:pPr>
                    <w:r w:rsidRPr="00200572">
                      <w:rPr>
                        <w:rFonts w:asciiTheme="minorHAnsi" w:hAnsiTheme="minorHAnsi"/>
                        <w:color w:val="FF9900"/>
                        <w:szCs w:val="16"/>
                      </w:rPr>
                      <w:t>DIRECTOR</w:t>
                    </w:r>
                  </w:p>
                  <w:p w14:paraId="6513F3E7" w14:textId="22F9C166" w:rsidR="008C7BBC" w:rsidRPr="00200572" w:rsidRDefault="00553C40" w:rsidP="00AD2349">
                    <w:pPr>
                      <w:spacing w:before="120"/>
                      <w:rPr>
                        <w:rFonts w:asciiTheme="minorHAnsi" w:hAnsiTheme="minorHAnsi"/>
                        <w:b/>
                        <w:i/>
                        <w:sz w:val="16"/>
                        <w:szCs w:val="16"/>
                      </w:rPr>
                    </w:pPr>
                    <w:r>
                      <w:rPr>
                        <w:rFonts w:asciiTheme="minorHAnsi" w:hAnsiTheme="minorHAnsi"/>
                        <w:b/>
                        <w:i/>
                        <w:sz w:val="16"/>
                        <w:szCs w:val="16"/>
                      </w:rPr>
                      <w:t>DENNIS MARTIN</w:t>
                    </w:r>
                  </w:p>
                  <w:p w14:paraId="4980D90E" w14:textId="05750ADA" w:rsidR="008C7BBC" w:rsidRPr="00200572" w:rsidRDefault="00553C40" w:rsidP="008C7BBC">
                    <w:pPr>
                      <w:rPr>
                        <w:rFonts w:asciiTheme="minorHAnsi" w:hAnsiTheme="minorHAnsi"/>
                        <w:b/>
                        <w:i/>
                        <w:color w:val="0070C0"/>
                        <w:sz w:val="16"/>
                        <w:szCs w:val="16"/>
                      </w:rPr>
                    </w:pPr>
                    <w:r>
                      <w:rPr>
                        <w:rFonts w:asciiTheme="minorHAnsi" w:hAnsiTheme="minorHAnsi"/>
                        <w:b/>
                        <w:i/>
                        <w:color w:val="0070C0"/>
                        <w:sz w:val="16"/>
                        <w:szCs w:val="16"/>
                      </w:rPr>
                      <w:t xml:space="preserve"> </w:t>
                    </w:r>
                    <w:r w:rsidR="008C7BBC" w:rsidRPr="00200572">
                      <w:rPr>
                        <w:rFonts w:asciiTheme="minorHAnsi" w:hAnsiTheme="minorHAnsi"/>
                        <w:b/>
                        <w:i/>
                        <w:color w:val="0070C0"/>
                        <w:sz w:val="16"/>
                        <w:szCs w:val="16"/>
                      </w:rPr>
                      <w:t>FIRE CHIEF</w:t>
                    </w:r>
                  </w:p>
                </w:txbxContent>
              </v:textbox>
              <w10:wrap anchorx="margin"/>
            </v:shape>
          </w:pict>
        </mc:Fallback>
      </mc:AlternateContent>
    </w:r>
    <w:r w:rsidR="00200572">
      <w:rPr>
        <w:noProof/>
        <w:sz w:val="20"/>
      </w:rPr>
      <mc:AlternateContent>
        <mc:Choice Requires="wps">
          <w:drawing>
            <wp:anchor distT="0" distB="0" distL="114300" distR="114300" simplePos="0" relativeHeight="251656704" behindDoc="0" locked="0" layoutInCell="1" allowOverlap="1" wp14:anchorId="03FC4CAD" wp14:editId="01163B21">
              <wp:simplePos x="0" y="0"/>
              <wp:positionH relativeFrom="margin">
                <wp:align>center</wp:align>
              </wp:positionH>
              <wp:positionV relativeFrom="paragraph">
                <wp:posOffset>-123825</wp:posOffset>
              </wp:positionV>
              <wp:extent cx="3657600" cy="1285875"/>
              <wp:effectExtent l="0" t="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solidFill>
                        <a:srgbClr val="FFFFFF"/>
                      </a:solidFill>
                      <a:ln w="3175">
                        <a:solidFill>
                          <a:srgbClr val="FFFFFF"/>
                        </a:solidFill>
                        <a:miter lim="800000"/>
                        <a:headEnd/>
                        <a:tailEnd/>
                      </a:ln>
                    </wps:spPr>
                    <wps:txbx>
                      <w:txbxContent>
                        <w:p w14:paraId="6808BCD1" w14:textId="77777777" w:rsidR="001563A3" w:rsidRPr="00200572" w:rsidRDefault="001563A3" w:rsidP="001563A3">
                          <w:pPr>
                            <w:pStyle w:val="Heading1"/>
                            <w:rPr>
                              <w:rFonts w:asciiTheme="minorHAnsi" w:hAnsiTheme="minorHAnsi"/>
                              <w:color w:val="000080"/>
                              <w:sz w:val="36"/>
                            </w:rPr>
                          </w:pPr>
                          <w:r w:rsidRPr="00200572">
                            <w:rPr>
                              <w:rFonts w:asciiTheme="minorHAnsi" w:hAnsiTheme="minorHAnsi"/>
                              <w:color w:val="000080"/>
                              <w:sz w:val="36"/>
                            </w:rPr>
                            <w:t>Foresthill Fire Protection District</w:t>
                          </w:r>
                        </w:p>
                        <w:p w14:paraId="32407C90" w14:textId="77777777" w:rsidR="001563A3" w:rsidRPr="00200572" w:rsidRDefault="001563A3" w:rsidP="001563A3">
                          <w:pPr>
                            <w:jc w:val="center"/>
                            <w:rPr>
                              <w:rFonts w:asciiTheme="minorHAnsi" w:hAnsiTheme="minorHAnsi"/>
                              <w:b/>
                              <w:bCs/>
                              <w:i/>
                              <w:iCs/>
                              <w:color w:val="000080"/>
                            </w:rPr>
                          </w:pPr>
                          <w:r w:rsidRPr="00200572">
                            <w:rPr>
                              <w:rFonts w:asciiTheme="minorHAnsi" w:hAnsiTheme="minorHAnsi"/>
                              <w:b/>
                              <w:bCs/>
                              <w:i/>
                              <w:iCs/>
                              <w:color w:val="000080"/>
                            </w:rPr>
                            <w:t>P.O. Box 1099 Foresthill, CA 95631</w:t>
                          </w:r>
                        </w:p>
                        <w:p w14:paraId="6EF76398" w14:textId="7650161D" w:rsidR="001563A3" w:rsidRPr="00200572" w:rsidRDefault="001563A3" w:rsidP="001563A3">
                          <w:pPr>
                            <w:pStyle w:val="Heading2"/>
                            <w:rPr>
                              <w:rFonts w:asciiTheme="minorHAnsi" w:hAnsiTheme="minorHAnsi"/>
                              <w:color w:val="000080"/>
                              <w:sz w:val="24"/>
                            </w:rPr>
                          </w:pPr>
                          <w:r w:rsidRPr="00200572">
                            <w:rPr>
                              <w:rFonts w:asciiTheme="minorHAnsi" w:hAnsiTheme="minorHAnsi"/>
                              <w:color w:val="000080"/>
                              <w:sz w:val="24"/>
                            </w:rPr>
                            <w:t xml:space="preserve">Office: (530) 367-2465 </w:t>
                          </w:r>
                        </w:p>
                        <w:p w14:paraId="23B4C2C5" w14:textId="77777777" w:rsidR="00320D86" w:rsidRPr="00200572" w:rsidRDefault="00C14547" w:rsidP="00320D86">
                          <w:pPr>
                            <w:jc w:val="center"/>
                            <w:rPr>
                              <w:rFonts w:asciiTheme="minorHAnsi" w:hAnsiTheme="minorHAnsi"/>
                              <w:i/>
                            </w:rPr>
                          </w:pPr>
                          <w:hyperlink r:id="rId1" w:history="1">
                            <w:r w:rsidR="00320D86" w:rsidRPr="00200572">
                              <w:rPr>
                                <w:rStyle w:val="Hyperlink"/>
                                <w:rFonts w:asciiTheme="minorHAnsi" w:hAnsiTheme="minorHAnsi"/>
                                <w:b/>
                                <w:i/>
                                <w:color w:val="333399"/>
                              </w:rPr>
                              <w:t>www.foresthillfire.org</w:t>
                            </w:r>
                          </w:hyperlink>
                        </w:p>
                        <w:p w14:paraId="68A0BF7A" w14:textId="77777777" w:rsidR="001563A3" w:rsidRDefault="001563A3" w:rsidP="001563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4CAD" id="Text Box 4" o:spid="_x0000_s1027" type="#_x0000_t202" style="position:absolute;margin-left:0;margin-top:-9.75pt;width:4in;height:101.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" strokecolor="white" strokeweight=".25pt">
              <v:textbox>
                <w:txbxContent>
                  <w:p w14:paraId="6808BCD1" w14:textId="77777777" w:rsidR="001563A3" w:rsidRPr="00200572" w:rsidRDefault="001563A3" w:rsidP="001563A3">
                    <w:pPr>
                      <w:pStyle w:val="Heading1"/>
                      <w:rPr>
                        <w:rFonts w:asciiTheme="minorHAnsi" w:hAnsiTheme="minorHAnsi"/>
                        <w:color w:val="000080"/>
                        <w:sz w:val="36"/>
                      </w:rPr>
                    </w:pPr>
                    <w:r w:rsidRPr="00200572">
                      <w:rPr>
                        <w:rFonts w:asciiTheme="minorHAnsi" w:hAnsiTheme="minorHAnsi"/>
                        <w:color w:val="000080"/>
                        <w:sz w:val="36"/>
                      </w:rPr>
                      <w:t>Foresthill Fire Protection District</w:t>
                    </w:r>
                  </w:p>
                  <w:p w14:paraId="32407C90" w14:textId="77777777" w:rsidR="001563A3" w:rsidRPr="00200572" w:rsidRDefault="001563A3" w:rsidP="001563A3">
                    <w:pPr>
                      <w:jc w:val="center"/>
                      <w:rPr>
                        <w:rFonts w:asciiTheme="minorHAnsi" w:hAnsiTheme="minorHAnsi"/>
                        <w:b/>
                        <w:bCs/>
                        <w:i/>
                        <w:iCs/>
                        <w:color w:val="000080"/>
                      </w:rPr>
                    </w:pPr>
                    <w:r w:rsidRPr="00200572">
                      <w:rPr>
                        <w:rFonts w:asciiTheme="minorHAnsi" w:hAnsiTheme="minorHAnsi"/>
                        <w:b/>
                        <w:bCs/>
                        <w:i/>
                        <w:iCs/>
                        <w:color w:val="000080"/>
                      </w:rPr>
                      <w:t>P.O. Box 1099 Foresthill, CA 95631</w:t>
                    </w:r>
                  </w:p>
                  <w:p w14:paraId="6EF76398" w14:textId="7650161D" w:rsidR="001563A3" w:rsidRPr="00200572" w:rsidRDefault="001563A3" w:rsidP="001563A3">
                    <w:pPr>
                      <w:pStyle w:val="Heading2"/>
                      <w:rPr>
                        <w:rFonts w:asciiTheme="minorHAnsi" w:hAnsiTheme="minorHAnsi"/>
                        <w:color w:val="000080"/>
                        <w:sz w:val="24"/>
                      </w:rPr>
                    </w:pPr>
                    <w:r w:rsidRPr="00200572">
                      <w:rPr>
                        <w:rFonts w:asciiTheme="minorHAnsi" w:hAnsiTheme="minorHAnsi"/>
                        <w:color w:val="000080"/>
                        <w:sz w:val="24"/>
                      </w:rPr>
                      <w:t xml:space="preserve">Office: (530) 367-2465 </w:t>
                    </w:r>
                  </w:p>
                  <w:p w14:paraId="23B4C2C5" w14:textId="77777777" w:rsidR="00320D86" w:rsidRPr="00200572" w:rsidRDefault="00F5299F" w:rsidP="00320D86">
                    <w:pPr>
                      <w:jc w:val="center"/>
                      <w:rPr>
                        <w:rFonts w:asciiTheme="minorHAnsi" w:hAnsiTheme="minorHAnsi"/>
                        <w:i/>
                      </w:rPr>
                    </w:pPr>
                    <w:hyperlink r:id="rId2" w:history="1">
                      <w:r w:rsidR="00320D86" w:rsidRPr="00200572">
                        <w:rPr>
                          <w:rStyle w:val="Hyperlink"/>
                          <w:rFonts w:asciiTheme="minorHAnsi" w:hAnsiTheme="minorHAnsi"/>
                          <w:b/>
                          <w:i/>
                          <w:color w:val="333399"/>
                        </w:rPr>
                        <w:t>www.foresthillfire.org</w:t>
                      </w:r>
                    </w:hyperlink>
                  </w:p>
                  <w:p w14:paraId="68A0BF7A" w14:textId="77777777" w:rsidR="001563A3" w:rsidRDefault="001563A3" w:rsidP="001563A3"/>
                </w:txbxContent>
              </v:textbox>
              <w10:wrap anchorx="margin"/>
            </v:shape>
          </w:pict>
        </mc:Fallback>
      </mc:AlternateContent>
    </w:r>
    <w:r w:rsidR="00200572">
      <w:rPr>
        <w:noProof/>
        <w:sz w:val="20"/>
      </w:rPr>
      <mc:AlternateContent>
        <mc:Choice Requires="wps">
          <w:drawing>
            <wp:anchor distT="0" distB="0" distL="114300" distR="114300" simplePos="0" relativeHeight="251659776" behindDoc="0" locked="0" layoutInCell="1" allowOverlap="1" wp14:anchorId="4CE70FE5" wp14:editId="575992CB">
              <wp:simplePos x="0" y="0"/>
              <wp:positionH relativeFrom="column">
                <wp:posOffset>-4445</wp:posOffset>
              </wp:positionH>
              <wp:positionV relativeFrom="paragraph">
                <wp:posOffset>-323850</wp:posOffset>
              </wp:positionV>
              <wp:extent cx="1600200" cy="1657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20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DE95C" w14:textId="77777777" w:rsidR="00200572" w:rsidRDefault="00200572" w:rsidP="00200572">
                          <w:pPr>
                            <w:jc w:val="center"/>
                          </w:pPr>
                          <w:r>
                            <w:rPr>
                              <w:noProof/>
                            </w:rPr>
                            <w:drawing>
                              <wp:inline distT="0" distB="0" distL="0" distR="0" wp14:anchorId="1AB0766C" wp14:editId="7EBBC833">
                                <wp:extent cx="1238036" cy="1489753"/>
                                <wp:effectExtent l="0" t="0" r="635" b="0"/>
                                <wp:docPr id="1101228596" name="Picture 110122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e district color logo jpg (241x290) (2).jpg"/>
                                        <pic:cNvPicPr/>
                                      </pic:nvPicPr>
                                      <pic:blipFill>
                                        <a:blip r:embed="rId3">
                                          <a:extLst>
                                            <a:ext uri="{28A0092B-C50C-407E-A947-70E740481C1C}">
                                              <a14:useLocalDpi xmlns:a14="http://schemas.microsoft.com/office/drawing/2010/main" val="0"/>
                                            </a:ext>
                                          </a:extLst>
                                        </a:blip>
                                        <a:stretch>
                                          <a:fillRect/>
                                        </a:stretch>
                                      </pic:blipFill>
                                      <pic:spPr>
                                        <a:xfrm>
                                          <a:off x="0" y="0"/>
                                          <a:ext cx="1238036" cy="14897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70FE5" id="Text Box 5" o:spid="_x0000_s1028" type="#_x0000_t202" style="position:absolute;margin-left:-.35pt;margin-top:-25.5pt;width:126pt;height:13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" fillcolor="white [3201]" stroked="f" strokeweight=".5pt">
              <v:textbox>
                <w:txbxContent>
                  <w:p w14:paraId="6E0DE95C" w14:textId="77777777" w:rsidR="00200572" w:rsidRDefault="00200572" w:rsidP="00200572">
                    <w:pPr>
                      <w:jc w:val="center"/>
                    </w:pPr>
                    <w:r>
                      <w:rPr>
                        <w:noProof/>
                      </w:rPr>
                      <w:drawing>
                        <wp:inline distT="0" distB="0" distL="0" distR="0" wp14:anchorId="1AB0766C" wp14:editId="7EBBC833">
                          <wp:extent cx="1238036" cy="1489753"/>
                          <wp:effectExtent l="0" t="0" r="635" b="0"/>
                          <wp:docPr id="1101228596" name="Picture 110122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e district color logo jpg (241x290) (2).jpg"/>
                                  <pic:cNvPicPr/>
                                </pic:nvPicPr>
                                <pic:blipFill>
                                  <a:blip r:embed="rId4">
                                    <a:extLst>
                                      <a:ext uri="{28A0092B-C50C-407E-A947-70E740481C1C}">
                                        <a14:useLocalDpi xmlns:a14="http://schemas.microsoft.com/office/drawing/2010/main" val="0"/>
                                      </a:ext>
                                    </a:extLst>
                                  </a:blip>
                                  <a:stretch>
                                    <a:fillRect/>
                                  </a:stretch>
                                </pic:blipFill>
                                <pic:spPr>
                                  <a:xfrm>
                                    <a:off x="0" y="0"/>
                                    <a:ext cx="1238036" cy="1489753"/>
                                  </a:xfrm>
                                  <a:prstGeom prst="rect">
                                    <a:avLst/>
                                  </a:prstGeom>
                                </pic:spPr>
                              </pic:pic>
                            </a:graphicData>
                          </a:graphic>
                        </wp:inline>
                      </w:drawing>
                    </w:r>
                  </w:p>
                </w:txbxContent>
              </v:textbox>
            </v:shape>
          </w:pict>
        </mc:Fallback>
      </mc:AlternateContent>
    </w:r>
    <w:r w:rsidR="001563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37A"/>
    <w:multiLevelType w:val="hybridMultilevel"/>
    <w:tmpl w:val="2D22E9E2"/>
    <w:lvl w:ilvl="0" w:tplc="FFFFFFFF">
      <w:start w:val="1"/>
      <w:numFmt w:val="decimal"/>
      <w:lvlText w:val="%1."/>
      <w:lvlJc w:val="left"/>
      <w:pPr>
        <w:ind w:left="827" w:hanging="365"/>
      </w:pPr>
      <w:rPr>
        <w:rFonts w:ascii="Calibri" w:eastAsia="Calibri" w:hAnsi="Calibri" w:cs="Calibri" w:hint="default"/>
        <w:b/>
        <w:bCs/>
        <w:i w:val="0"/>
        <w:iCs w:val="0"/>
        <w:w w:val="100"/>
        <w:sz w:val="24"/>
        <w:szCs w:val="24"/>
        <w:lang w:val="en-US" w:eastAsia="en-US" w:bidi="ar-SA"/>
      </w:rPr>
    </w:lvl>
    <w:lvl w:ilvl="1" w:tplc="FFFFFFFF">
      <w:start w:val="1"/>
      <w:numFmt w:val="lowerLetter"/>
      <w:lvlText w:val="%2)"/>
      <w:lvlJc w:val="left"/>
      <w:pPr>
        <w:ind w:left="1547" w:hanging="365"/>
      </w:pPr>
      <w:rPr>
        <w:rFonts w:ascii="Calibri" w:eastAsia="Calibri" w:hAnsi="Calibri" w:cs="Calibri" w:hint="default"/>
        <w:b w:val="0"/>
        <w:bCs w:val="0"/>
        <w:i w:val="0"/>
        <w:iCs w:val="0"/>
        <w:w w:val="100"/>
        <w:sz w:val="24"/>
        <w:szCs w:val="24"/>
        <w:lang w:val="en-US" w:eastAsia="en-US" w:bidi="ar-SA"/>
      </w:rPr>
    </w:lvl>
    <w:lvl w:ilvl="2" w:tplc="04090017">
      <w:start w:val="1"/>
      <w:numFmt w:val="lowerLetter"/>
      <w:lvlText w:val="%3)"/>
      <w:lvlJc w:val="left"/>
      <w:pPr>
        <w:ind w:left="2327" w:hanging="360"/>
      </w:pPr>
    </w:lvl>
    <w:lvl w:ilvl="3" w:tplc="FFFFFFFF">
      <w:numFmt w:val="bullet"/>
      <w:lvlText w:val="•"/>
      <w:lvlJc w:val="left"/>
      <w:pPr>
        <w:ind w:left="2360" w:hanging="389"/>
      </w:pPr>
      <w:rPr>
        <w:lang w:val="en-US" w:eastAsia="en-US" w:bidi="ar-SA"/>
      </w:rPr>
    </w:lvl>
    <w:lvl w:ilvl="4" w:tplc="FFFFFFFF">
      <w:numFmt w:val="bullet"/>
      <w:lvlText w:val="•"/>
      <w:lvlJc w:val="left"/>
      <w:pPr>
        <w:ind w:left="3491" w:hanging="389"/>
      </w:pPr>
      <w:rPr>
        <w:lang w:val="en-US" w:eastAsia="en-US" w:bidi="ar-SA"/>
      </w:rPr>
    </w:lvl>
    <w:lvl w:ilvl="5" w:tplc="FFFFFFFF">
      <w:numFmt w:val="bullet"/>
      <w:lvlText w:val="•"/>
      <w:lvlJc w:val="left"/>
      <w:pPr>
        <w:ind w:left="4622" w:hanging="389"/>
      </w:pPr>
      <w:rPr>
        <w:lang w:val="en-US" w:eastAsia="en-US" w:bidi="ar-SA"/>
      </w:rPr>
    </w:lvl>
    <w:lvl w:ilvl="6" w:tplc="FFFFFFFF">
      <w:numFmt w:val="bullet"/>
      <w:lvlText w:val="•"/>
      <w:lvlJc w:val="left"/>
      <w:pPr>
        <w:ind w:left="5754" w:hanging="389"/>
      </w:pPr>
      <w:rPr>
        <w:lang w:val="en-US" w:eastAsia="en-US" w:bidi="ar-SA"/>
      </w:rPr>
    </w:lvl>
    <w:lvl w:ilvl="7" w:tplc="FFFFFFFF">
      <w:numFmt w:val="bullet"/>
      <w:lvlText w:val="•"/>
      <w:lvlJc w:val="left"/>
      <w:pPr>
        <w:ind w:left="6885" w:hanging="389"/>
      </w:pPr>
      <w:rPr>
        <w:lang w:val="en-US" w:eastAsia="en-US" w:bidi="ar-SA"/>
      </w:rPr>
    </w:lvl>
    <w:lvl w:ilvl="8" w:tplc="FFFFFFFF">
      <w:numFmt w:val="bullet"/>
      <w:lvlText w:val="•"/>
      <w:lvlJc w:val="left"/>
      <w:pPr>
        <w:ind w:left="8017" w:hanging="389"/>
      </w:pPr>
      <w:rPr>
        <w:lang w:val="en-US" w:eastAsia="en-US" w:bidi="ar-SA"/>
      </w:rPr>
    </w:lvl>
  </w:abstractNum>
  <w:abstractNum w:abstractNumId="1" w15:restartNumberingAfterBreak="0">
    <w:nsid w:val="161E3F42"/>
    <w:multiLevelType w:val="hybridMultilevel"/>
    <w:tmpl w:val="9E1C2594"/>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503732"/>
    <w:multiLevelType w:val="hybridMultilevel"/>
    <w:tmpl w:val="67B87FBE"/>
    <w:lvl w:ilvl="0" w:tplc="DDE09EC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66D7"/>
    <w:multiLevelType w:val="hybridMultilevel"/>
    <w:tmpl w:val="3C76E43C"/>
    <w:lvl w:ilvl="0" w:tplc="4CB4E9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12318"/>
    <w:multiLevelType w:val="hybridMultilevel"/>
    <w:tmpl w:val="B39CE298"/>
    <w:lvl w:ilvl="0" w:tplc="909064A6">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4C157F"/>
    <w:multiLevelType w:val="hybridMultilevel"/>
    <w:tmpl w:val="CA5CDBE2"/>
    <w:lvl w:ilvl="0" w:tplc="1BFCFEFA">
      <w:start w:val="1"/>
      <w:numFmt w:val="decimal"/>
      <w:lvlText w:val="%1."/>
      <w:lvlJc w:val="left"/>
      <w:pPr>
        <w:ind w:left="827" w:hanging="365"/>
      </w:pPr>
      <w:rPr>
        <w:rFonts w:ascii="Calibri" w:eastAsia="Calibri" w:hAnsi="Calibri" w:cs="Calibri" w:hint="default"/>
        <w:b/>
        <w:bCs/>
        <w:i w:val="0"/>
        <w:iCs w:val="0"/>
        <w:w w:val="100"/>
        <w:sz w:val="24"/>
        <w:szCs w:val="24"/>
        <w:lang w:val="en-US" w:eastAsia="en-US" w:bidi="ar-SA"/>
      </w:rPr>
    </w:lvl>
    <w:lvl w:ilvl="1" w:tplc="4B3CBA38">
      <w:start w:val="1"/>
      <w:numFmt w:val="lowerLetter"/>
      <w:lvlText w:val="%2)"/>
      <w:lvlJc w:val="left"/>
      <w:pPr>
        <w:ind w:left="1547" w:hanging="365"/>
      </w:pPr>
      <w:rPr>
        <w:rFonts w:ascii="Calibri" w:eastAsia="Calibri" w:hAnsi="Calibri" w:cs="Calibri" w:hint="default"/>
        <w:b w:val="0"/>
        <w:bCs w:val="0"/>
        <w:i w:val="0"/>
        <w:iCs w:val="0"/>
        <w:w w:val="100"/>
        <w:sz w:val="24"/>
        <w:szCs w:val="24"/>
        <w:lang w:val="en-US" w:eastAsia="en-US" w:bidi="ar-SA"/>
      </w:rPr>
    </w:lvl>
    <w:lvl w:ilvl="2" w:tplc="04090013">
      <w:start w:val="1"/>
      <w:numFmt w:val="upperRoman"/>
      <w:lvlText w:val="%3."/>
      <w:lvlJc w:val="right"/>
      <w:pPr>
        <w:ind w:left="2327" w:hanging="360"/>
      </w:pPr>
    </w:lvl>
    <w:lvl w:ilvl="3" w:tplc="E5A8118A">
      <w:numFmt w:val="bullet"/>
      <w:lvlText w:val="•"/>
      <w:lvlJc w:val="left"/>
      <w:pPr>
        <w:ind w:left="2360" w:hanging="389"/>
      </w:pPr>
      <w:rPr>
        <w:lang w:val="en-US" w:eastAsia="en-US" w:bidi="ar-SA"/>
      </w:rPr>
    </w:lvl>
    <w:lvl w:ilvl="4" w:tplc="2326C7D0">
      <w:numFmt w:val="bullet"/>
      <w:lvlText w:val="•"/>
      <w:lvlJc w:val="left"/>
      <w:pPr>
        <w:ind w:left="3491" w:hanging="389"/>
      </w:pPr>
      <w:rPr>
        <w:lang w:val="en-US" w:eastAsia="en-US" w:bidi="ar-SA"/>
      </w:rPr>
    </w:lvl>
    <w:lvl w:ilvl="5" w:tplc="1E9CBEFA">
      <w:numFmt w:val="bullet"/>
      <w:lvlText w:val="•"/>
      <w:lvlJc w:val="left"/>
      <w:pPr>
        <w:ind w:left="4622" w:hanging="389"/>
      </w:pPr>
      <w:rPr>
        <w:lang w:val="en-US" w:eastAsia="en-US" w:bidi="ar-SA"/>
      </w:rPr>
    </w:lvl>
    <w:lvl w:ilvl="6" w:tplc="37C84994">
      <w:numFmt w:val="bullet"/>
      <w:lvlText w:val="•"/>
      <w:lvlJc w:val="left"/>
      <w:pPr>
        <w:ind w:left="5754" w:hanging="389"/>
      </w:pPr>
      <w:rPr>
        <w:lang w:val="en-US" w:eastAsia="en-US" w:bidi="ar-SA"/>
      </w:rPr>
    </w:lvl>
    <w:lvl w:ilvl="7" w:tplc="187C918C">
      <w:numFmt w:val="bullet"/>
      <w:lvlText w:val="•"/>
      <w:lvlJc w:val="left"/>
      <w:pPr>
        <w:ind w:left="6885" w:hanging="389"/>
      </w:pPr>
      <w:rPr>
        <w:lang w:val="en-US" w:eastAsia="en-US" w:bidi="ar-SA"/>
      </w:rPr>
    </w:lvl>
    <w:lvl w:ilvl="8" w:tplc="3226651C">
      <w:numFmt w:val="bullet"/>
      <w:lvlText w:val="•"/>
      <w:lvlJc w:val="left"/>
      <w:pPr>
        <w:ind w:left="8017" w:hanging="389"/>
      </w:pPr>
      <w:rPr>
        <w:lang w:val="en-US" w:eastAsia="en-US" w:bidi="ar-SA"/>
      </w:rPr>
    </w:lvl>
  </w:abstractNum>
  <w:abstractNum w:abstractNumId="6" w15:restartNumberingAfterBreak="0">
    <w:nsid w:val="4B7F794A"/>
    <w:multiLevelType w:val="hybridMultilevel"/>
    <w:tmpl w:val="F9A00808"/>
    <w:lvl w:ilvl="0" w:tplc="558AE262">
      <w:start w:val="11"/>
      <w:numFmt w:val="decimal"/>
      <w:lvlText w:val="%1."/>
      <w:lvlJc w:val="left"/>
      <w:pPr>
        <w:ind w:left="720" w:hanging="360"/>
      </w:pPr>
      <w:rPr>
        <w:rFonts w:hint="default"/>
        <w:b/>
      </w:rPr>
    </w:lvl>
    <w:lvl w:ilvl="1" w:tplc="7A5EEC7E">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660E0"/>
    <w:multiLevelType w:val="hybridMultilevel"/>
    <w:tmpl w:val="1960DC8E"/>
    <w:lvl w:ilvl="0" w:tplc="C72A13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5397D"/>
    <w:multiLevelType w:val="hybridMultilevel"/>
    <w:tmpl w:val="B0AC6546"/>
    <w:lvl w:ilvl="0" w:tplc="4C1ADBE8">
      <w:start w:val="10"/>
      <w:numFmt w:val="decimal"/>
      <w:lvlText w:val="%1."/>
      <w:lvlJc w:val="left"/>
      <w:pPr>
        <w:ind w:left="720" w:hanging="360"/>
      </w:pPr>
      <w:rPr>
        <w:rFonts w:hint="default"/>
      </w:rPr>
    </w:lvl>
    <w:lvl w:ilvl="1" w:tplc="A77A8DA0">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C0293"/>
    <w:multiLevelType w:val="hybridMultilevel"/>
    <w:tmpl w:val="9E1C2594"/>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2C4131"/>
    <w:multiLevelType w:val="hybridMultilevel"/>
    <w:tmpl w:val="840C3C8C"/>
    <w:lvl w:ilvl="0" w:tplc="4FDE6FE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44DDA"/>
    <w:multiLevelType w:val="hybridMultilevel"/>
    <w:tmpl w:val="DF5A0C94"/>
    <w:lvl w:ilvl="0" w:tplc="4F06F2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B71A9"/>
    <w:multiLevelType w:val="hybridMultilevel"/>
    <w:tmpl w:val="7BDC0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0512357">
    <w:abstractNumId w:val="9"/>
  </w:num>
  <w:num w:numId="2" w16cid:durableId="1059748245">
    <w:abstractNumId w:val="3"/>
  </w:num>
  <w:num w:numId="3" w16cid:durableId="1637833563">
    <w:abstractNumId w:val="12"/>
  </w:num>
  <w:num w:numId="4" w16cid:durableId="1002973894">
    <w:abstractNumId w:val="11"/>
  </w:num>
  <w:num w:numId="5" w16cid:durableId="878933956">
    <w:abstractNumId w:val="1"/>
  </w:num>
  <w:num w:numId="6" w16cid:durableId="1954706178">
    <w:abstractNumId w:val="7"/>
  </w:num>
  <w:num w:numId="7" w16cid:durableId="1309214001">
    <w:abstractNumId w:val="2"/>
  </w:num>
  <w:num w:numId="8" w16cid:durableId="1153988895">
    <w:abstractNumId w:val="8"/>
  </w:num>
  <w:num w:numId="9" w16cid:durableId="806779266">
    <w:abstractNumId w:val="6"/>
  </w:num>
  <w:num w:numId="10" w16cid:durableId="105657789">
    <w:abstractNumId w:val="10"/>
  </w:num>
  <w:num w:numId="11" w16cid:durableId="1419331253">
    <w:abstractNumId w:val="4"/>
  </w:num>
  <w:num w:numId="12" w16cid:durableId="1563058529">
    <w:abstractNumId w:val="5"/>
  </w:num>
  <w:num w:numId="13" w16cid:durableId="123470114">
    <w:abstractNumId w:val="5"/>
  </w:num>
  <w:num w:numId="14" w16cid:durableId="544876489">
    <w:abstractNumId w:val="0"/>
  </w:num>
  <w:num w:numId="15" w16cid:durableId="2036928227">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22"/>
    <w:rsid w:val="0000187E"/>
    <w:rsid w:val="00006C6C"/>
    <w:rsid w:val="000070B9"/>
    <w:rsid w:val="000136BD"/>
    <w:rsid w:val="00014D3A"/>
    <w:rsid w:val="00015E03"/>
    <w:rsid w:val="00017A16"/>
    <w:rsid w:val="00020BD1"/>
    <w:rsid w:val="00020C07"/>
    <w:rsid w:val="00021A5E"/>
    <w:rsid w:val="00021EDC"/>
    <w:rsid w:val="0002608C"/>
    <w:rsid w:val="00026386"/>
    <w:rsid w:val="0003026D"/>
    <w:rsid w:val="00031339"/>
    <w:rsid w:val="00031B9A"/>
    <w:rsid w:val="00031F29"/>
    <w:rsid w:val="000339DE"/>
    <w:rsid w:val="000354A6"/>
    <w:rsid w:val="0003616A"/>
    <w:rsid w:val="00036215"/>
    <w:rsid w:val="0003628C"/>
    <w:rsid w:val="00041F6B"/>
    <w:rsid w:val="00042B27"/>
    <w:rsid w:val="00044A24"/>
    <w:rsid w:val="00046974"/>
    <w:rsid w:val="00047599"/>
    <w:rsid w:val="000522A9"/>
    <w:rsid w:val="000559D0"/>
    <w:rsid w:val="00063A1C"/>
    <w:rsid w:val="00063DF4"/>
    <w:rsid w:val="00065409"/>
    <w:rsid w:val="0006653B"/>
    <w:rsid w:val="000734DC"/>
    <w:rsid w:val="00086C4D"/>
    <w:rsid w:val="00087DD1"/>
    <w:rsid w:val="00090620"/>
    <w:rsid w:val="00091E46"/>
    <w:rsid w:val="0009593F"/>
    <w:rsid w:val="00096D54"/>
    <w:rsid w:val="00097833"/>
    <w:rsid w:val="000A0900"/>
    <w:rsid w:val="000A1C60"/>
    <w:rsid w:val="000A6B87"/>
    <w:rsid w:val="000B1C94"/>
    <w:rsid w:val="000B2FDE"/>
    <w:rsid w:val="000B35A1"/>
    <w:rsid w:val="000B4C9A"/>
    <w:rsid w:val="000B4DBF"/>
    <w:rsid w:val="000B7853"/>
    <w:rsid w:val="000C00C2"/>
    <w:rsid w:val="000C27C0"/>
    <w:rsid w:val="000C2CFC"/>
    <w:rsid w:val="000C2E8E"/>
    <w:rsid w:val="000C3904"/>
    <w:rsid w:val="000C3E9C"/>
    <w:rsid w:val="000C751C"/>
    <w:rsid w:val="000C7DBE"/>
    <w:rsid w:val="000D153B"/>
    <w:rsid w:val="000D2027"/>
    <w:rsid w:val="000D6059"/>
    <w:rsid w:val="000D6A36"/>
    <w:rsid w:val="000E04D7"/>
    <w:rsid w:val="000E1B6C"/>
    <w:rsid w:val="000E2F82"/>
    <w:rsid w:val="000E6930"/>
    <w:rsid w:val="000F0538"/>
    <w:rsid w:val="000F6EBF"/>
    <w:rsid w:val="001005A0"/>
    <w:rsid w:val="00101D97"/>
    <w:rsid w:val="00103646"/>
    <w:rsid w:val="00103E1C"/>
    <w:rsid w:val="00105575"/>
    <w:rsid w:val="001069CD"/>
    <w:rsid w:val="00107DAD"/>
    <w:rsid w:val="00113BCB"/>
    <w:rsid w:val="001142F2"/>
    <w:rsid w:val="001163CA"/>
    <w:rsid w:val="0011671A"/>
    <w:rsid w:val="00121FD6"/>
    <w:rsid w:val="0013108B"/>
    <w:rsid w:val="00135174"/>
    <w:rsid w:val="00136D1D"/>
    <w:rsid w:val="00136FF5"/>
    <w:rsid w:val="0013702C"/>
    <w:rsid w:val="00137E96"/>
    <w:rsid w:val="00141143"/>
    <w:rsid w:val="00142240"/>
    <w:rsid w:val="00143DA0"/>
    <w:rsid w:val="001445E4"/>
    <w:rsid w:val="001477B0"/>
    <w:rsid w:val="001538CB"/>
    <w:rsid w:val="00153B4B"/>
    <w:rsid w:val="00154B78"/>
    <w:rsid w:val="00156014"/>
    <w:rsid w:val="001563A3"/>
    <w:rsid w:val="00156825"/>
    <w:rsid w:val="00157753"/>
    <w:rsid w:val="0015792B"/>
    <w:rsid w:val="00160EED"/>
    <w:rsid w:val="00160F27"/>
    <w:rsid w:val="001622CE"/>
    <w:rsid w:val="0016629A"/>
    <w:rsid w:val="0016693D"/>
    <w:rsid w:val="00167270"/>
    <w:rsid w:val="0017201C"/>
    <w:rsid w:val="00173B3B"/>
    <w:rsid w:val="00173C11"/>
    <w:rsid w:val="0017713C"/>
    <w:rsid w:val="001772FB"/>
    <w:rsid w:val="00177510"/>
    <w:rsid w:val="00182B73"/>
    <w:rsid w:val="001851F6"/>
    <w:rsid w:val="00185D1F"/>
    <w:rsid w:val="0018729D"/>
    <w:rsid w:val="0019291A"/>
    <w:rsid w:val="001975AC"/>
    <w:rsid w:val="001A2433"/>
    <w:rsid w:val="001A243F"/>
    <w:rsid w:val="001A38BF"/>
    <w:rsid w:val="001A4FBA"/>
    <w:rsid w:val="001A7E68"/>
    <w:rsid w:val="001B15A2"/>
    <w:rsid w:val="001B653F"/>
    <w:rsid w:val="001B6669"/>
    <w:rsid w:val="001B7CA3"/>
    <w:rsid w:val="001C2340"/>
    <w:rsid w:val="001C4641"/>
    <w:rsid w:val="001C4ADD"/>
    <w:rsid w:val="001C5845"/>
    <w:rsid w:val="001C641C"/>
    <w:rsid w:val="001D41C9"/>
    <w:rsid w:val="001D460E"/>
    <w:rsid w:val="001D56A8"/>
    <w:rsid w:val="001D59BE"/>
    <w:rsid w:val="001D7FDD"/>
    <w:rsid w:val="001E242B"/>
    <w:rsid w:val="001E2D71"/>
    <w:rsid w:val="001E4A96"/>
    <w:rsid w:val="001E537B"/>
    <w:rsid w:val="001F127B"/>
    <w:rsid w:val="001F2260"/>
    <w:rsid w:val="001F4876"/>
    <w:rsid w:val="001F714B"/>
    <w:rsid w:val="00200572"/>
    <w:rsid w:val="0020142F"/>
    <w:rsid w:val="00201737"/>
    <w:rsid w:val="00202420"/>
    <w:rsid w:val="00203785"/>
    <w:rsid w:val="002037FA"/>
    <w:rsid w:val="002039F0"/>
    <w:rsid w:val="002039F1"/>
    <w:rsid w:val="00206959"/>
    <w:rsid w:val="002078BC"/>
    <w:rsid w:val="00213B58"/>
    <w:rsid w:val="00214536"/>
    <w:rsid w:val="00215858"/>
    <w:rsid w:val="00215ACC"/>
    <w:rsid w:val="00215DE3"/>
    <w:rsid w:val="00216DBC"/>
    <w:rsid w:val="00217174"/>
    <w:rsid w:val="0022275F"/>
    <w:rsid w:val="00222D6C"/>
    <w:rsid w:val="002258B4"/>
    <w:rsid w:val="0022620F"/>
    <w:rsid w:val="00230118"/>
    <w:rsid w:val="0023261D"/>
    <w:rsid w:val="00232CFA"/>
    <w:rsid w:val="00232DDC"/>
    <w:rsid w:val="00234A37"/>
    <w:rsid w:val="00236AD8"/>
    <w:rsid w:val="0024128C"/>
    <w:rsid w:val="00243F3C"/>
    <w:rsid w:val="00244103"/>
    <w:rsid w:val="002456A6"/>
    <w:rsid w:val="00247023"/>
    <w:rsid w:val="00250E15"/>
    <w:rsid w:val="002521B4"/>
    <w:rsid w:val="00255A59"/>
    <w:rsid w:val="002630CF"/>
    <w:rsid w:val="00263C5B"/>
    <w:rsid w:val="00266674"/>
    <w:rsid w:val="00266894"/>
    <w:rsid w:val="002752D0"/>
    <w:rsid w:val="00275A03"/>
    <w:rsid w:val="00277BE1"/>
    <w:rsid w:val="00281D89"/>
    <w:rsid w:val="002848C0"/>
    <w:rsid w:val="00284B0A"/>
    <w:rsid w:val="002924BE"/>
    <w:rsid w:val="00292C81"/>
    <w:rsid w:val="0029332C"/>
    <w:rsid w:val="00293A79"/>
    <w:rsid w:val="0029466E"/>
    <w:rsid w:val="00294791"/>
    <w:rsid w:val="002A6B15"/>
    <w:rsid w:val="002A7C8B"/>
    <w:rsid w:val="002A7E9A"/>
    <w:rsid w:val="002B48D1"/>
    <w:rsid w:val="002C36F9"/>
    <w:rsid w:val="002C4998"/>
    <w:rsid w:val="002C4E9F"/>
    <w:rsid w:val="002C69D2"/>
    <w:rsid w:val="002D23D3"/>
    <w:rsid w:val="002D3A66"/>
    <w:rsid w:val="002D57B9"/>
    <w:rsid w:val="002F0835"/>
    <w:rsid w:val="002F2046"/>
    <w:rsid w:val="002F239F"/>
    <w:rsid w:val="002F30A7"/>
    <w:rsid w:val="002F4FCF"/>
    <w:rsid w:val="002F6C9D"/>
    <w:rsid w:val="002F6EC6"/>
    <w:rsid w:val="002F7173"/>
    <w:rsid w:val="003018F0"/>
    <w:rsid w:val="003019D0"/>
    <w:rsid w:val="00303082"/>
    <w:rsid w:val="00303FE3"/>
    <w:rsid w:val="00304EC5"/>
    <w:rsid w:val="003065F3"/>
    <w:rsid w:val="00310C05"/>
    <w:rsid w:val="003110EA"/>
    <w:rsid w:val="00311169"/>
    <w:rsid w:val="00313D53"/>
    <w:rsid w:val="00317A53"/>
    <w:rsid w:val="00320D86"/>
    <w:rsid w:val="00320F1B"/>
    <w:rsid w:val="00321542"/>
    <w:rsid w:val="00322718"/>
    <w:rsid w:val="00322A6C"/>
    <w:rsid w:val="00324BDF"/>
    <w:rsid w:val="00326984"/>
    <w:rsid w:val="0032723B"/>
    <w:rsid w:val="00330FDC"/>
    <w:rsid w:val="00332E49"/>
    <w:rsid w:val="00333A48"/>
    <w:rsid w:val="003341D6"/>
    <w:rsid w:val="003342BD"/>
    <w:rsid w:val="003357ED"/>
    <w:rsid w:val="00335C44"/>
    <w:rsid w:val="00336556"/>
    <w:rsid w:val="00336E7C"/>
    <w:rsid w:val="0033732B"/>
    <w:rsid w:val="00337C5B"/>
    <w:rsid w:val="0034019B"/>
    <w:rsid w:val="003410A3"/>
    <w:rsid w:val="0034539B"/>
    <w:rsid w:val="00345C2A"/>
    <w:rsid w:val="00353A44"/>
    <w:rsid w:val="003542FD"/>
    <w:rsid w:val="0035467E"/>
    <w:rsid w:val="00354A40"/>
    <w:rsid w:val="003566B7"/>
    <w:rsid w:val="003616C7"/>
    <w:rsid w:val="00362440"/>
    <w:rsid w:val="00362F5B"/>
    <w:rsid w:val="00372E75"/>
    <w:rsid w:val="00373BCA"/>
    <w:rsid w:val="003767EE"/>
    <w:rsid w:val="003772F8"/>
    <w:rsid w:val="00377E75"/>
    <w:rsid w:val="00380EFB"/>
    <w:rsid w:val="00381F39"/>
    <w:rsid w:val="00383151"/>
    <w:rsid w:val="003837FD"/>
    <w:rsid w:val="00383A0F"/>
    <w:rsid w:val="00383F6A"/>
    <w:rsid w:val="003845DC"/>
    <w:rsid w:val="0038534B"/>
    <w:rsid w:val="00387119"/>
    <w:rsid w:val="00390734"/>
    <w:rsid w:val="00390EA2"/>
    <w:rsid w:val="00391390"/>
    <w:rsid w:val="0039327F"/>
    <w:rsid w:val="003A1887"/>
    <w:rsid w:val="003A358D"/>
    <w:rsid w:val="003B3328"/>
    <w:rsid w:val="003B488B"/>
    <w:rsid w:val="003B5ADB"/>
    <w:rsid w:val="003B7D80"/>
    <w:rsid w:val="003B7F6C"/>
    <w:rsid w:val="003C09D9"/>
    <w:rsid w:val="003C305E"/>
    <w:rsid w:val="003C397A"/>
    <w:rsid w:val="003C3FF6"/>
    <w:rsid w:val="003C60EE"/>
    <w:rsid w:val="003C6717"/>
    <w:rsid w:val="003D4549"/>
    <w:rsid w:val="003D5451"/>
    <w:rsid w:val="003D58F0"/>
    <w:rsid w:val="003D6312"/>
    <w:rsid w:val="003D6CDA"/>
    <w:rsid w:val="003E386C"/>
    <w:rsid w:val="003E41A4"/>
    <w:rsid w:val="003E74F6"/>
    <w:rsid w:val="003F3843"/>
    <w:rsid w:val="003F6A33"/>
    <w:rsid w:val="00400154"/>
    <w:rsid w:val="004021B1"/>
    <w:rsid w:val="004063C2"/>
    <w:rsid w:val="00406A0B"/>
    <w:rsid w:val="004079CD"/>
    <w:rsid w:val="004108DA"/>
    <w:rsid w:val="00416EE7"/>
    <w:rsid w:val="0042001C"/>
    <w:rsid w:val="0042279E"/>
    <w:rsid w:val="0042356E"/>
    <w:rsid w:val="00424B5D"/>
    <w:rsid w:val="00427395"/>
    <w:rsid w:val="00427FE2"/>
    <w:rsid w:val="00430BE0"/>
    <w:rsid w:val="004314ED"/>
    <w:rsid w:val="00431B8A"/>
    <w:rsid w:val="00431E5C"/>
    <w:rsid w:val="00440532"/>
    <w:rsid w:val="00441B21"/>
    <w:rsid w:val="00443441"/>
    <w:rsid w:val="00444999"/>
    <w:rsid w:val="0044570D"/>
    <w:rsid w:val="00450293"/>
    <w:rsid w:val="004505AF"/>
    <w:rsid w:val="004540D9"/>
    <w:rsid w:val="0045582E"/>
    <w:rsid w:val="00456AE3"/>
    <w:rsid w:val="004632E0"/>
    <w:rsid w:val="0046340A"/>
    <w:rsid w:val="00464BAA"/>
    <w:rsid w:val="00465EE6"/>
    <w:rsid w:val="0047251F"/>
    <w:rsid w:val="00473EC0"/>
    <w:rsid w:val="00475CA4"/>
    <w:rsid w:val="00477214"/>
    <w:rsid w:val="004864C2"/>
    <w:rsid w:val="00486959"/>
    <w:rsid w:val="00487A8A"/>
    <w:rsid w:val="00487E1E"/>
    <w:rsid w:val="00494BBE"/>
    <w:rsid w:val="004A0172"/>
    <w:rsid w:val="004A0C5A"/>
    <w:rsid w:val="004A11A4"/>
    <w:rsid w:val="004A1E66"/>
    <w:rsid w:val="004A42ED"/>
    <w:rsid w:val="004A50D2"/>
    <w:rsid w:val="004A58FC"/>
    <w:rsid w:val="004A6813"/>
    <w:rsid w:val="004B15EF"/>
    <w:rsid w:val="004B22D7"/>
    <w:rsid w:val="004B4CC9"/>
    <w:rsid w:val="004B517F"/>
    <w:rsid w:val="004B729F"/>
    <w:rsid w:val="004B7766"/>
    <w:rsid w:val="004C1D33"/>
    <w:rsid w:val="004C2148"/>
    <w:rsid w:val="004C42CE"/>
    <w:rsid w:val="004C6A12"/>
    <w:rsid w:val="004E02FC"/>
    <w:rsid w:val="004E2DD9"/>
    <w:rsid w:val="004E5DB1"/>
    <w:rsid w:val="004E68AD"/>
    <w:rsid w:val="004F03CE"/>
    <w:rsid w:val="00503A8F"/>
    <w:rsid w:val="00504EE8"/>
    <w:rsid w:val="00507FB9"/>
    <w:rsid w:val="005107DE"/>
    <w:rsid w:val="00511B6D"/>
    <w:rsid w:val="005149DF"/>
    <w:rsid w:val="00514E24"/>
    <w:rsid w:val="0051683F"/>
    <w:rsid w:val="0052009B"/>
    <w:rsid w:val="005203FC"/>
    <w:rsid w:val="005240BD"/>
    <w:rsid w:val="00525AC6"/>
    <w:rsid w:val="00525E4A"/>
    <w:rsid w:val="00526F0E"/>
    <w:rsid w:val="0053030A"/>
    <w:rsid w:val="005333C5"/>
    <w:rsid w:val="00536AE4"/>
    <w:rsid w:val="00537E6B"/>
    <w:rsid w:val="00542F3C"/>
    <w:rsid w:val="00543858"/>
    <w:rsid w:val="005444F8"/>
    <w:rsid w:val="00545E1C"/>
    <w:rsid w:val="00547FC3"/>
    <w:rsid w:val="00552138"/>
    <w:rsid w:val="005533A0"/>
    <w:rsid w:val="00553C40"/>
    <w:rsid w:val="00555A33"/>
    <w:rsid w:val="00557179"/>
    <w:rsid w:val="0055739B"/>
    <w:rsid w:val="00557695"/>
    <w:rsid w:val="00557C20"/>
    <w:rsid w:val="00560620"/>
    <w:rsid w:val="0056074E"/>
    <w:rsid w:val="005673EC"/>
    <w:rsid w:val="00567E62"/>
    <w:rsid w:val="00570056"/>
    <w:rsid w:val="0057112D"/>
    <w:rsid w:val="00576320"/>
    <w:rsid w:val="0057673F"/>
    <w:rsid w:val="0057744B"/>
    <w:rsid w:val="00583B62"/>
    <w:rsid w:val="00583D4A"/>
    <w:rsid w:val="0058469A"/>
    <w:rsid w:val="00584AB9"/>
    <w:rsid w:val="00584FF2"/>
    <w:rsid w:val="00586D87"/>
    <w:rsid w:val="00593CA1"/>
    <w:rsid w:val="00594C0E"/>
    <w:rsid w:val="00597496"/>
    <w:rsid w:val="005A00D1"/>
    <w:rsid w:val="005A107C"/>
    <w:rsid w:val="005A1C68"/>
    <w:rsid w:val="005A2354"/>
    <w:rsid w:val="005A243D"/>
    <w:rsid w:val="005A261C"/>
    <w:rsid w:val="005A6063"/>
    <w:rsid w:val="005B0CF4"/>
    <w:rsid w:val="005B39A2"/>
    <w:rsid w:val="005C1C28"/>
    <w:rsid w:val="005C235E"/>
    <w:rsid w:val="005C5D67"/>
    <w:rsid w:val="005C5DB0"/>
    <w:rsid w:val="005D0288"/>
    <w:rsid w:val="005D0427"/>
    <w:rsid w:val="005D1B70"/>
    <w:rsid w:val="005D243A"/>
    <w:rsid w:val="005D5BBE"/>
    <w:rsid w:val="005D704F"/>
    <w:rsid w:val="005D7E67"/>
    <w:rsid w:val="005D7F06"/>
    <w:rsid w:val="005E0556"/>
    <w:rsid w:val="005E0590"/>
    <w:rsid w:val="005E0FD1"/>
    <w:rsid w:val="005E3C4A"/>
    <w:rsid w:val="005E7B1E"/>
    <w:rsid w:val="005F2B27"/>
    <w:rsid w:val="005F39FA"/>
    <w:rsid w:val="005F3D4B"/>
    <w:rsid w:val="00600059"/>
    <w:rsid w:val="00601556"/>
    <w:rsid w:val="00601B6D"/>
    <w:rsid w:val="00603468"/>
    <w:rsid w:val="00604C29"/>
    <w:rsid w:val="00605383"/>
    <w:rsid w:val="006079F6"/>
    <w:rsid w:val="00616B0A"/>
    <w:rsid w:val="00621EDF"/>
    <w:rsid w:val="00622F38"/>
    <w:rsid w:val="006239E9"/>
    <w:rsid w:val="006247A2"/>
    <w:rsid w:val="00626367"/>
    <w:rsid w:val="006323B2"/>
    <w:rsid w:val="006346C4"/>
    <w:rsid w:val="00637CAC"/>
    <w:rsid w:val="00640694"/>
    <w:rsid w:val="00640FDC"/>
    <w:rsid w:val="00642CC4"/>
    <w:rsid w:val="0064389E"/>
    <w:rsid w:val="006443F9"/>
    <w:rsid w:val="006476C7"/>
    <w:rsid w:val="006478AA"/>
    <w:rsid w:val="006519F6"/>
    <w:rsid w:val="00653439"/>
    <w:rsid w:val="006550D2"/>
    <w:rsid w:val="00662897"/>
    <w:rsid w:val="00664146"/>
    <w:rsid w:val="00664F64"/>
    <w:rsid w:val="00666BA4"/>
    <w:rsid w:val="00670BA1"/>
    <w:rsid w:val="00670EE6"/>
    <w:rsid w:val="00671139"/>
    <w:rsid w:val="00672F15"/>
    <w:rsid w:val="00673D21"/>
    <w:rsid w:val="00677C93"/>
    <w:rsid w:val="00677CA5"/>
    <w:rsid w:val="006811FB"/>
    <w:rsid w:val="00682865"/>
    <w:rsid w:val="00683339"/>
    <w:rsid w:val="00684B4A"/>
    <w:rsid w:val="00685CB0"/>
    <w:rsid w:val="006860E0"/>
    <w:rsid w:val="006909BA"/>
    <w:rsid w:val="00690C16"/>
    <w:rsid w:val="00694DBE"/>
    <w:rsid w:val="006A03BA"/>
    <w:rsid w:val="006A32C8"/>
    <w:rsid w:val="006A5742"/>
    <w:rsid w:val="006A675B"/>
    <w:rsid w:val="006A6CF8"/>
    <w:rsid w:val="006A73EB"/>
    <w:rsid w:val="006B15E1"/>
    <w:rsid w:val="006B1DF1"/>
    <w:rsid w:val="006B5258"/>
    <w:rsid w:val="006B74A9"/>
    <w:rsid w:val="006C412A"/>
    <w:rsid w:val="006C51F8"/>
    <w:rsid w:val="006C6365"/>
    <w:rsid w:val="006C636A"/>
    <w:rsid w:val="006C6E97"/>
    <w:rsid w:val="006C7B2E"/>
    <w:rsid w:val="006D0B45"/>
    <w:rsid w:val="006D15F6"/>
    <w:rsid w:val="006D23B6"/>
    <w:rsid w:val="006D2D85"/>
    <w:rsid w:val="006D4AE4"/>
    <w:rsid w:val="006E0141"/>
    <w:rsid w:val="006E0F01"/>
    <w:rsid w:val="006E1994"/>
    <w:rsid w:val="006E2140"/>
    <w:rsid w:val="006E294E"/>
    <w:rsid w:val="006E31CE"/>
    <w:rsid w:val="006E3A39"/>
    <w:rsid w:val="006F2458"/>
    <w:rsid w:val="006F2844"/>
    <w:rsid w:val="006F6BF5"/>
    <w:rsid w:val="00700F5A"/>
    <w:rsid w:val="0070460C"/>
    <w:rsid w:val="00707CC1"/>
    <w:rsid w:val="00711152"/>
    <w:rsid w:val="00711669"/>
    <w:rsid w:val="00713012"/>
    <w:rsid w:val="007136C3"/>
    <w:rsid w:val="007145E3"/>
    <w:rsid w:val="007160C8"/>
    <w:rsid w:val="00720E44"/>
    <w:rsid w:val="00721C30"/>
    <w:rsid w:val="007230E4"/>
    <w:rsid w:val="007275F8"/>
    <w:rsid w:val="007357A9"/>
    <w:rsid w:val="00735AB4"/>
    <w:rsid w:val="0073707D"/>
    <w:rsid w:val="007403F8"/>
    <w:rsid w:val="00741895"/>
    <w:rsid w:val="00746832"/>
    <w:rsid w:val="007470D0"/>
    <w:rsid w:val="00747429"/>
    <w:rsid w:val="00747717"/>
    <w:rsid w:val="00747946"/>
    <w:rsid w:val="007600E7"/>
    <w:rsid w:val="00765BA6"/>
    <w:rsid w:val="007671B4"/>
    <w:rsid w:val="00770000"/>
    <w:rsid w:val="00770891"/>
    <w:rsid w:val="00771A5E"/>
    <w:rsid w:val="007725C0"/>
    <w:rsid w:val="00773523"/>
    <w:rsid w:val="00773827"/>
    <w:rsid w:val="00774451"/>
    <w:rsid w:val="007759B6"/>
    <w:rsid w:val="00780A57"/>
    <w:rsid w:val="0078118C"/>
    <w:rsid w:val="007832FA"/>
    <w:rsid w:val="00783BD6"/>
    <w:rsid w:val="00784A87"/>
    <w:rsid w:val="00785C4D"/>
    <w:rsid w:val="0078674D"/>
    <w:rsid w:val="0079025E"/>
    <w:rsid w:val="00790FB5"/>
    <w:rsid w:val="0079254F"/>
    <w:rsid w:val="00793E95"/>
    <w:rsid w:val="00795FBA"/>
    <w:rsid w:val="00796997"/>
    <w:rsid w:val="00797B9D"/>
    <w:rsid w:val="007A46D9"/>
    <w:rsid w:val="007A5ACC"/>
    <w:rsid w:val="007B207F"/>
    <w:rsid w:val="007B3E09"/>
    <w:rsid w:val="007B4329"/>
    <w:rsid w:val="007B505B"/>
    <w:rsid w:val="007B5832"/>
    <w:rsid w:val="007B6450"/>
    <w:rsid w:val="007B7594"/>
    <w:rsid w:val="007B76BF"/>
    <w:rsid w:val="007C1BC5"/>
    <w:rsid w:val="007C1F80"/>
    <w:rsid w:val="007C2F5E"/>
    <w:rsid w:val="007C363A"/>
    <w:rsid w:val="007C3AA6"/>
    <w:rsid w:val="007C3D0C"/>
    <w:rsid w:val="007D0417"/>
    <w:rsid w:val="007D0C67"/>
    <w:rsid w:val="007D0CEC"/>
    <w:rsid w:val="007D129C"/>
    <w:rsid w:val="007D603F"/>
    <w:rsid w:val="007D658E"/>
    <w:rsid w:val="007E33ED"/>
    <w:rsid w:val="007E5D5F"/>
    <w:rsid w:val="007E73C9"/>
    <w:rsid w:val="007E77B8"/>
    <w:rsid w:val="007F06EB"/>
    <w:rsid w:val="00800DB8"/>
    <w:rsid w:val="008030A9"/>
    <w:rsid w:val="0080751A"/>
    <w:rsid w:val="00812CEE"/>
    <w:rsid w:val="008135DB"/>
    <w:rsid w:val="00815714"/>
    <w:rsid w:val="0081639B"/>
    <w:rsid w:val="0082085B"/>
    <w:rsid w:val="0082093A"/>
    <w:rsid w:val="0082210A"/>
    <w:rsid w:val="00824F63"/>
    <w:rsid w:val="0082532A"/>
    <w:rsid w:val="00827A2B"/>
    <w:rsid w:val="008302C2"/>
    <w:rsid w:val="00835090"/>
    <w:rsid w:val="00835A86"/>
    <w:rsid w:val="00841724"/>
    <w:rsid w:val="00841CB1"/>
    <w:rsid w:val="00841E96"/>
    <w:rsid w:val="00843FE4"/>
    <w:rsid w:val="00846D76"/>
    <w:rsid w:val="00850662"/>
    <w:rsid w:val="00851A89"/>
    <w:rsid w:val="00852408"/>
    <w:rsid w:val="0085315D"/>
    <w:rsid w:val="0085339F"/>
    <w:rsid w:val="00854AD4"/>
    <w:rsid w:val="00856CAE"/>
    <w:rsid w:val="00857651"/>
    <w:rsid w:val="008579B3"/>
    <w:rsid w:val="00863D0E"/>
    <w:rsid w:val="008644BB"/>
    <w:rsid w:val="008644E4"/>
    <w:rsid w:val="0086559E"/>
    <w:rsid w:val="00866D16"/>
    <w:rsid w:val="00867695"/>
    <w:rsid w:val="00871C0D"/>
    <w:rsid w:val="0087200B"/>
    <w:rsid w:val="0087326A"/>
    <w:rsid w:val="00873AE3"/>
    <w:rsid w:val="00875127"/>
    <w:rsid w:val="008752F6"/>
    <w:rsid w:val="00881674"/>
    <w:rsid w:val="0088637F"/>
    <w:rsid w:val="00886721"/>
    <w:rsid w:val="0088697E"/>
    <w:rsid w:val="00891783"/>
    <w:rsid w:val="00891A0F"/>
    <w:rsid w:val="00891AF7"/>
    <w:rsid w:val="008A0FF1"/>
    <w:rsid w:val="008A38B3"/>
    <w:rsid w:val="008A4C87"/>
    <w:rsid w:val="008A64DA"/>
    <w:rsid w:val="008A743A"/>
    <w:rsid w:val="008B0207"/>
    <w:rsid w:val="008B18E2"/>
    <w:rsid w:val="008B2340"/>
    <w:rsid w:val="008B3D1F"/>
    <w:rsid w:val="008B4BCD"/>
    <w:rsid w:val="008B6338"/>
    <w:rsid w:val="008C0598"/>
    <w:rsid w:val="008C348F"/>
    <w:rsid w:val="008C34EE"/>
    <w:rsid w:val="008C72E7"/>
    <w:rsid w:val="008C7BBC"/>
    <w:rsid w:val="008D16EF"/>
    <w:rsid w:val="008D270E"/>
    <w:rsid w:val="008D4636"/>
    <w:rsid w:val="008D53BF"/>
    <w:rsid w:val="008D5956"/>
    <w:rsid w:val="008D5BD3"/>
    <w:rsid w:val="008E42A1"/>
    <w:rsid w:val="008E6FC0"/>
    <w:rsid w:val="008E78C7"/>
    <w:rsid w:val="008F0E39"/>
    <w:rsid w:val="008F1A97"/>
    <w:rsid w:val="008F3BE2"/>
    <w:rsid w:val="00902273"/>
    <w:rsid w:val="009030AB"/>
    <w:rsid w:val="00903AD3"/>
    <w:rsid w:val="009047BC"/>
    <w:rsid w:val="00917697"/>
    <w:rsid w:val="00920B38"/>
    <w:rsid w:val="00921C2E"/>
    <w:rsid w:val="0093280E"/>
    <w:rsid w:val="009344AB"/>
    <w:rsid w:val="00940A05"/>
    <w:rsid w:val="00942D94"/>
    <w:rsid w:val="00943231"/>
    <w:rsid w:val="00944AFE"/>
    <w:rsid w:val="00945306"/>
    <w:rsid w:val="00945B3F"/>
    <w:rsid w:val="00950DB3"/>
    <w:rsid w:val="00951ACD"/>
    <w:rsid w:val="009532DE"/>
    <w:rsid w:val="00955FDD"/>
    <w:rsid w:val="0096185D"/>
    <w:rsid w:val="009636B6"/>
    <w:rsid w:val="00964DC2"/>
    <w:rsid w:val="00970EB4"/>
    <w:rsid w:val="0097183B"/>
    <w:rsid w:val="009724C4"/>
    <w:rsid w:val="00975B49"/>
    <w:rsid w:val="00976DA5"/>
    <w:rsid w:val="00977820"/>
    <w:rsid w:val="00985141"/>
    <w:rsid w:val="00985B99"/>
    <w:rsid w:val="009919FC"/>
    <w:rsid w:val="00991C91"/>
    <w:rsid w:val="00992DE2"/>
    <w:rsid w:val="009932CC"/>
    <w:rsid w:val="00997646"/>
    <w:rsid w:val="009A0247"/>
    <w:rsid w:val="009A1284"/>
    <w:rsid w:val="009A5BB6"/>
    <w:rsid w:val="009A77E3"/>
    <w:rsid w:val="009B0779"/>
    <w:rsid w:val="009B092A"/>
    <w:rsid w:val="009B2058"/>
    <w:rsid w:val="009B23F9"/>
    <w:rsid w:val="009B47B1"/>
    <w:rsid w:val="009B4BD4"/>
    <w:rsid w:val="009B7D21"/>
    <w:rsid w:val="009C2022"/>
    <w:rsid w:val="009C3E89"/>
    <w:rsid w:val="009C41BF"/>
    <w:rsid w:val="009C459C"/>
    <w:rsid w:val="009C6E88"/>
    <w:rsid w:val="009C74C9"/>
    <w:rsid w:val="009D03C2"/>
    <w:rsid w:val="009D4036"/>
    <w:rsid w:val="009D4177"/>
    <w:rsid w:val="009D53C8"/>
    <w:rsid w:val="009D564B"/>
    <w:rsid w:val="009E1661"/>
    <w:rsid w:val="009E2CFB"/>
    <w:rsid w:val="009E36E4"/>
    <w:rsid w:val="009E7B6F"/>
    <w:rsid w:val="009F1192"/>
    <w:rsid w:val="009F1457"/>
    <w:rsid w:val="009F16FC"/>
    <w:rsid w:val="009F19A3"/>
    <w:rsid w:val="009F293B"/>
    <w:rsid w:val="009F2F3D"/>
    <w:rsid w:val="009F3C40"/>
    <w:rsid w:val="009F48DA"/>
    <w:rsid w:val="009F4A21"/>
    <w:rsid w:val="009F4CBB"/>
    <w:rsid w:val="009F4F39"/>
    <w:rsid w:val="009F563A"/>
    <w:rsid w:val="009F5C35"/>
    <w:rsid w:val="00A03C57"/>
    <w:rsid w:val="00A06BC0"/>
    <w:rsid w:val="00A075AD"/>
    <w:rsid w:val="00A156DA"/>
    <w:rsid w:val="00A1582E"/>
    <w:rsid w:val="00A16714"/>
    <w:rsid w:val="00A169A8"/>
    <w:rsid w:val="00A173B3"/>
    <w:rsid w:val="00A20DFA"/>
    <w:rsid w:val="00A223D4"/>
    <w:rsid w:val="00A22C55"/>
    <w:rsid w:val="00A26234"/>
    <w:rsid w:val="00A26A5D"/>
    <w:rsid w:val="00A300F4"/>
    <w:rsid w:val="00A3038B"/>
    <w:rsid w:val="00A328DD"/>
    <w:rsid w:val="00A32AAD"/>
    <w:rsid w:val="00A34F5D"/>
    <w:rsid w:val="00A37102"/>
    <w:rsid w:val="00A401D5"/>
    <w:rsid w:val="00A40202"/>
    <w:rsid w:val="00A40BE1"/>
    <w:rsid w:val="00A4129E"/>
    <w:rsid w:val="00A4199A"/>
    <w:rsid w:val="00A41E1C"/>
    <w:rsid w:val="00A422EB"/>
    <w:rsid w:val="00A42CD9"/>
    <w:rsid w:val="00A4311E"/>
    <w:rsid w:val="00A437B5"/>
    <w:rsid w:val="00A4506D"/>
    <w:rsid w:val="00A47388"/>
    <w:rsid w:val="00A537FC"/>
    <w:rsid w:val="00A55E05"/>
    <w:rsid w:val="00A56F94"/>
    <w:rsid w:val="00A607C9"/>
    <w:rsid w:val="00A60C25"/>
    <w:rsid w:val="00A62DA3"/>
    <w:rsid w:val="00A6325E"/>
    <w:rsid w:val="00A632CE"/>
    <w:rsid w:val="00A633E3"/>
    <w:rsid w:val="00A63467"/>
    <w:rsid w:val="00A67205"/>
    <w:rsid w:val="00A72203"/>
    <w:rsid w:val="00A73A97"/>
    <w:rsid w:val="00A74D48"/>
    <w:rsid w:val="00A750B9"/>
    <w:rsid w:val="00A769D0"/>
    <w:rsid w:val="00A80ACC"/>
    <w:rsid w:val="00A81FC4"/>
    <w:rsid w:val="00A824B6"/>
    <w:rsid w:val="00A83314"/>
    <w:rsid w:val="00A872E0"/>
    <w:rsid w:val="00A943C1"/>
    <w:rsid w:val="00A97748"/>
    <w:rsid w:val="00AA20F1"/>
    <w:rsid w:val="00AA3732"/>
    <w:rsid w:val="00AA66ED"/>
    <w:rsid w:val="00AB053E"/>
    <w:rsid w:val="00AB0E1A"/>
    <w:rsid w:val="00AB3787"/>
    <w:rsid w:val="00AB5586"/>
    <w:rsid w:val="00AB5DEC"/>
    <w:rsid w:val="00AC3EAA"/>
    <w:rsid w:val="00AC5B2E"/>
    <w:rsid w:val="00AC61D9"/>
    <w:rsid w:val="00AC684B"/>
    <w:rsid w:val="00AC6CFF"/>
    <w:rsid w:val="00AC79E0"/>
    <w:rsid w:val="00AD06CF"/>
    <w:rsid w:val="00AD2349"/>
    <w:rsid w:val="00AD4A60"/>
    <w:rsid w:val="00AD4AAB"/>
    <w:rsid w:val="00AD55AC"/>
    <w:rsid w:val="00AE23D2"/>
    <w:rsid w:val="00AE7A7A"/>
    <w:rsid w:val="00AF030C"/>
    <w:rsid w:val="00AF0C00"/>
    <w:rsid w:val="00AF0CAE"/>
    <w:rsid w:val="00AF24A2"/>
    <w:rsid w:val="00AF2679"/>
    <w:rsid w:val="00AF530C"/>
    <w:rsid w:val="00AF6AF0"/>
    <w:rsid w:val="00B01971"/>
    <w:rsid w:val="00B029E5"/>
    <w:rsid w:val="00B052F8"/>
    <w:rsid w:val="00B06184"/>
    <w:rsid w:val="00B07BC8"/>
    <w:rsid w:val="00B114D1"/>
    <w:rsid w:val="00B12624"/>
    <w:rsid w:val="00B12EA0"/>
    <w:rsid w:val="00B12FCF"/>
    <w:rsid w:val="00B1396E"/>
    <w:rsid w:val="00B13DDF"/>
    <w:rsid w:val="00B14D98"/>
    <w:rsid w:val="00B15672"/>
    <w:rsid w:val="00B20919"/>
    <w:rsid w:val="00B21366"/>
    <w:rsid w:val="00B2261A"/>
    <w:rsid w:val="00B2459F"/>
    <w:rsid w:val="00B24DA3"/>
    <w:rsid w:val="00B312D7"/>
    <w:rsid w:val="00B321EC"/>
    <w:rsid w:val="00B35309"/>
    <w:rsid w:val="00B36CF7"/>
    <w:rsid w:val="00B37DD2"/>
    <w:rsid w:val="00B41682"/>
    <w:rsid w:val="00B4169D"/>
    <w:rsid w:val="00B43E89"/>
    <w:rsid w:val="00B47CC0"/>
    <w:rsid w:val="00B50D49"/>
    <w:rsid w:val="00B52118"/>
    <w:rsid w:val="00B54374"/>
    <w:rsid w:val="00B57C7C"/>
    <w:rsid w:val="00B57EBC"/>
    <w:rsid w:val="00B57ECF"/>
    <w:rsid w:val="00B61F29"/>
    <w:rsid w:val="00B703DF"/>
    <w:rsid w:val="00B719AA"/>
    <w:rsid w:val="00B73FE5"/>
    <w:rsid w:val="00B7524A"/>
    <w:rsid w:val="00B75E1E"/>
    <w:rsid w:val="00B766C2"/>
    <w:rsid w:val="00B76B0C"/>
    <w:rsid w:val="00B775F5"/>
    <w:rsid w:val="00B80A71"/>
    <w:rsid w:val="00B8258E"/>
    <w:rsid w:val="00B82FE5"/>
    <w:rsid w:val="00B83CA4"/>
    <w:rsid w:val="00B85D54"/>
    <w:rsid w:val="00B87654"/>
    <w:rsid w:val="00B879ED"/>
    <w:rsid w:val="00B93111"/>
    <w:rsid w:val="00B941CA"/>
    <w:rsid w:val="00B95130"/>
    <w:rsid w:val="00B96791"/>
    <w:rsid w:val="00B96EA9"/>
    <w:rsid w:val="00BA0B25"/>
    <w:rsid w:val="00BA0B42"/>
    <w:rsid w:val="00BA162E"/>
    <w:rsid w:val="00BA632E"/>
    <w:rsid w:val="00BA6556"/>
    <w:rsid w:val="00BA6E7F"/>
    <w:rsid w:val="00BB4F39"/>
    <w:rsid w:val="00BC10E1"/>
    <w:rsid w:val="00BC16EA"/>
    <w:rsid w:val="00BC2FD5"/>
    <w:rsid w:val="00BC5543"/>
    <w:rsid w:val="00BC57E0"/>
    <w:rsid w:val="00BC5AD7"/>
    <w:rsid w:val="00BC5C4F"/>
    <w:rsid w:val="00BC74C4"/>
    <w:rsid w:val="00BD6942"/>
    <w:rsid w:val="00BD7C02"/>
    <w:rsid w:val="00BD7D1B"/>
    <w:rsid w:val="00BE5B09"/>
    <w:rsid w:val="00BE6468"/>
    <w:rsid w:val="00BE669A"/>
    <w:rsid w:val="00BF0024"/>
    <w:rsid w:val="00BF2289"/>
    <w:rsid w:val="00BF3CDA"/>
    <w:rsid w:val="00BF3FA0"/>
    <w:rsid w:val="00BF4090"/>
    <w:rsid w:val="00C00E7C"/>
    <w:rsid w:val="00C029BC"/>
    <w:rsid w:val="00C04651"/>
    <w:rsid w:val="00C05985"/>
    <w:rsid w:val="00C05FA2"/>
    <w:rsid w:val="00C06EEA"/>
    <w:rsid w:val="00C07BD9"/>
    <w:rsid w:val="00C11DFE"/>
    <w:rsid w:val="00C14547"/>
    <w:rsid w:val="00C159A1"/>
    <w:rsid w:val="00C17767"/>
    <w:rsid w:val="00C2332D"/>
    <w:rsid w:val="00C25FB9"/>
    <w:rsid w:val="00C26622"/>
    <w:rsid w:val="00C2685B"/>
    <w:rsid w:val="00C272C9"/>
    <w:rsid w:val="00C302BE"/>
    <w:rsid w:val="00C31CC1"/>
    <w:rsid w:val="00C34CB7"/>
    <w:rsid w:val="00C35215"/>
    <w:rsid w:val="00C36CEE"/>
    <w:rsid w:val="00C400F7"/>
    <w:rsid w:val="00C41412"/>
    <w:rsid w:val="00C431D0"/>
    <w:rsid w:val="00C4401B"/>
    <w:rsid w:val="00C44966"/>
    <w:rsid w:val="00C454A7"/>
    <w:rsid w:val="00C45F7D"/>
    <w:rsid w:val="00C462C3"/>
    <w:rsid w:val="00C467E1"/>
    <w:rsid w:val="00C50B7F"/>
    <w:rsid w:val="00C50F4B"/>
    <w:rsid w:val="00C52245"/>
    <w:rsid w:val="00C52872"/>
    <w:rsid w:val="00C52BE5"/>
    <w:rsid w:val="00C53B9B"/>
    <w:rsid w:val="00C55167"/>
    <w:rsid w:val="00C55309"/>
    <w:rsid w:val="00C558F4"/>
    <w:rsid w:val="00C5744A"/>
    <w:rsid w:val="00C64641"/>
    <w:rsid w:val="00C65004"/>
    <w:rsid w:val="00C67A0D"/>
    <w:rsid w:val="00C7557B"/>
    <w:rsid w:val="00C76479"/>
    <w:rsid w:val="00C81222"/>
    <w:rsid w:val="00C83E04"/>
    <w:rsid w:val="00C83EA2"/>
    <w:rsid w:val="00C84677"/>
    <w:rsid w:val="00C874C2"/>
    <w:rsid w:val="00C91128"/>
    <w:rsid w:val="00C92C45"/>
    <w:rsid w:val="00CA15E9"/>
    <w:rsid w:val="00CA1740"/>
    <w:rsid w:val="00CA270B"/>
    <w:rsid w:val="00CA3219"/>
    <w:rsid w:val="00CA4216"/>
    <w:rsid w:val="00CA7CB3"/>
    <w:rsid w:val="00CB3335"/>
    <w:rsid w:val="00CB638E"/>
    <w:rsid w:val="00CC0530"/>
    <w:rsid w:val="00CC4942"/>
    <w:rsid w:val="00CC523C"/>
    <w:rsid w:val="00CC7DC2"/>
    <w:rsid w:val="00CD1648"/>
    <w:rsid w:val="00CD46AA"/>
    <w:rsid w:val="00CD4877"/>
    <w:rsid w:val="00CD4D1E"/>
    <w:rsid w:val="00CD624E"/>
    <w:rsid w:val="00CD69DE"/>
    <w:rsid w:val="00CD723A"/>
    <w:rsid w:val="00CE080E"/>
    <w:rsid w:val="00CE5E3B"/>
    <w:rsid w:val="00CE73CD"/>
    <w:rsid w:val="00CF53FB"/>
    <w:rsid w:val="00CF73FB"/>
    <w:rsid w:val="00D01404"/>
    <w:rsid w:val="00D038C5"/>
    <w:rsid w:val="00D06028"/>
    <w:rsid w:val="00D12FA9"/>
    <w:rsid w:val="00D16010"/>
    <w:rsid w:val="00D17A65"/>
    <w:rsid w:val="00D20930"/>
    <w:rsid w:val="00D22D46"/>
    <w:rsid w:val="00D23531"/>
    <w:rsid w:val="00D24D33"/>
    <w:rsid w:val="00D269C7"/>
    <w:rsid w:val="00D302E3"/>
    <w:rsid w:val="00D30935"/>
    <w:rsid w:val="00D30A69"/>
    <w:rsid w:val="00D328B2"/>
    <w:rsid w:val="00D351B8"/>
    <w:rsid w:val="00D3576E"/>
    <w:rsid w:val="00D40612"/>
    <w:rsid w:val="00D434B4"/>
    <w:rsid w:val="00D43B4E"/>
    <w:rsid w:val="00D440AD"/>
    <w:rsid w:val="00D451F8"/>
    <w:rsid w:val="00D4656D"/>
    <w:rsid w:val="00D468E3"/>
    <w:rsid w:val="00D5357B"/>
    <w:rsid w:val="00D53BFE"/>
    <w:rsid w:val="00D5597E"/>
    <w:rsid w:val="00D7198E"/>
    <w:rsid w:val="00D720D9"/>
    <w:rsid w:val="00D72B55"/>
    <w:rsid w:val="00D76074"/>
    <w:rsid w:val="00D76289"/>
    <w:rsid w:val="00D763B9"/>
    <w:rsid w:val="00D76C4D"/>
    <w:rsid w:val="00D7757A"/>
    <w:rsid w:val="00D77DF9"/>
    <w:rsid w:val="00D814C6"/>
    <w:rsid w:val="00D8331B"/>
    <w:rsid w:val="00D84475"/>
    <w:rsid w:val="00D91CA6"/>
    <w:rsid w:val="00D91FFD"/>
    <w:rsid w:val="00D96271"/>
    <w:rsid w:val="00D97CA7"/>
    <w:rsid w:val="00DA047C"/>
    <w:rsid w:val="00DA0E7F"/>
    <w:rsid w:val="00DA1AEE"/>
    <w:rsid w:val="00DA3455"/>
    <w:rsid w:val="00DA5901"/>
    <w:rsid w:val="00DA592A"/>
    <w:rsid w:val="00DA6790"/>
    <w:rsid w:val="00DA6B54"/>
    <w:rsid w:val="00DB1E93"/>
    <w:rsid w:val="00DB3A82"/>
    <w:rsid w:val="00DB4AD7"/>
    <w:rsid w:val="00DB7EA2"/>
    <w:rsid w:val="00DC0249"/>
    <w:rsid w:val="00DC2783"/>
    <w:rsid w:val="00DC4C36"/>
    <w:rsid w:val="00DC6077"/>
    <w:rsid w:val="00DD515F"/>
    <w:rsid w:val="00DD590B"/>
    <w:rsid w:val="00DD7828"/>
    <w:rsid w:val="00DD7CC4"/>
    <w:rsid w:val="00DE0CBB"/>
    <w:rsid w:val="00DE0DD6"/>
    <w:rsid w:val="00DE3D8E"/>
    <w:rsid w:val="00DE4022"/>
    <w:rsid w:val="00DE418C"/>
    <w:rsid w:val="00DE5C7C"/>
    <w:rsid w:val="00DE5FC9"/>
    <w:rsid w:val="00DE7CD4"/>
    <w:rsid w:val="00DF0409"/>
    <w:rsid w:val="00DF090D"/>
    <w:rsid w:val="00DF4A05"/>
    <w:rsid w:val="00DF57C5"/>
    <w:rsid w:val="00DF5AAC"/>
    <w:rsid w:val="00E0008C"/>
    <w:rsid w:val="00E006AF"/>
    <w:rsid w:val="00E01B1D"/>
    <w:rsid w:val="00E02BA2"/>
    <w:rsid w:val="00E05A5E"/>
    <w:rsid w:val="00E0646E"/>
    <w:rsid w:val="00E07B49"/>
    <w:rsid w:val="00E10F2D"/>
    <w:rsid w:val="00E13655"/>
    <w:rsid w:val="00E22B74"/>
    <w:rsid w:val="00E3496E"/>
    <w:rsid w:val="00E3697D"/>
    <w:rsid w:val="00E423F5"/>
    <w:rsid w:val="00E42A0B"/>
    <w:rsid w:val="00E431F5"/>
    <w:rsid w:val="00E45326"/>
    <w:rsid w:val="00E45BBF"/>
    <w:rsid w:val="00E47FB6"/>
    <w:rsid w:val="00E511F6"/>
    <w:rsid w:val="00E52071"/>
    <w:rsid w:val="00E544F5"/>
    <w:rsid w:val="00E54D05"/>
    <w:rsid w:val="00E571EA"/>
    <w:rsid w:val="00E57BEA"/>
    <w:rsid w:val="00E622EE"/>
    <w:rsid w:val="00E635F2"/>
    <w:rsid w:val="00E7221C"/>
    <w:rsid w:val="00E72F88"/>
    <w:rsid w:val="00E72FD4"/>
    <w:rsid w:val="00E73FDD"/>
    <w:rsid w:val="00E76455"/>
    <w:rsid w:val="00E7662F"/>
    <w:rsid w:val="00E77CD2"/>
    <w:rsid w:val="00E814D5"/>
    <w:rsid w:val="00E84DE6"/>
    <w:rsid w:val="00E86916"/>
    <w:rsid w:val="00E87C73"/>
    <w:rsid w:val="00E92D52"/>
    <w:rsid w:val="00EA17D2"/>
    <w:rsid w:val="00EA2696"/>
    <w:rsid w:val="00EA57A5"/>
    <w:rsid w:val="00EA5AD4"/>
    <w:rsid w:val="00EB0974"/>
    <w:rsid w:val="00EB4436"/>
    <w:rsid w:val="00EB75A6"/>
    <w:rsid w:val="00EC1E7B"/>
    <w:rsid w:val="00EC4200"/>
    <w:rsid w:val="00ED02C9"/>
    <w:rsid w:val="00ED173F"/>
    <w:rsid w:val="00ED36FA"/>
    <w:rsid w:val="00ED3CC1"/>
    <w:rsid w:val="00ED6118"/>
    <w:rsid w:val="00ED6ED4"/>
    <w:rsid w:val="00EE109E"/>
    <w:rsid w:val="00EE3302"/>
    <w:rsid w:val="00EE3F75"/>
    <w:rsid w:val="00EE5A42"/>
    <w:rsid w:val="00EE6A85"/>
    <w:rsid w:val="00EF7336"/>
    <w:rsid w:val="00EF7FCA"/>
    <w:rsid w:val="00F00349"/>
    <w:rsid w:val="00F01C99"/>
    <w:rsid w:val="00F02506"/>
    <w:rsid w:val="00F03D40"/>
    <w:rsid w:val="00F05C37"/>
    <w:rsid w:val="00F108EE"/>
    <w:rsid w:val="00F10CD1"/>
    <w:rsid w:val="00F1385E"/>
    <w:rsid w:val="00F15D4E"/>
    <w:rsid w:val="00F1683A"/>
    <w:rsid w:val="00F17CD0"/>
    <w:rsid w:val="00F20546"/>
    <w:rsid w:val="00F21FE7"/>
    <w:rsid w:val="00F24625"/>
    <w:rsid w:val="00F25101"/>
    <w:rsid w:val="00F313EA"/>
    <w:rsid w:val="00F329D8"/>
    <w:rsid w:val="00F34BDB"/>
    <w:rsid w:val="00F36907"/>
    <w:rsid w:val="00F378B8"/>
    <w:rsid w:val="00F4067C"/>
    <w:rsid w:val="00F40AE1"/>
    <w:rsid w:val="00F40F67"/>
    <w:rsid w:val="00F4444C"/>
    <w:rsid w:val="00F452D1"/>
    <w:rsid w:val="00F46918"/>
    <w:rsid w:val="00F5299F"/>
    <w:rsid w:val="00F544F8"/>
    <w:rsid w:val="00F555D1"/>
    <w:rsid w:val="00F565E9"/>
    <w:rsid w:val="00F6118B"/>
    <w:rsid w:val="00F63EE3"/>
    <w:rsid w:val="00F65F3E"/>
    <w:rsid w:val="00F664D4"/>
    <w:rsid w:val="00F66E72"/>
    <w:rsid w:val="00F714BD"/>
    <w:rsid w:val="00F72EEC"/>
    <w:rsid w:val="00F751B7"/>
    <w:rsid w:val="00F766F8"/>
    <w:rsid w:val="00F767C8"/>
    <w:rsid w:val="00F82251"/>
    <w:rsid w:val="00F83B1C"/>
    <w:rsid w:val="00F85290"/>
    <w:rsid w:val="00F85E46"/>
    <w:rsid w:val="00F870BB"/>
    <w:rsid w:val="00F92C7E"/>
    <w:rsid w:val="00F9652A"/>
    <w:rsid w:val="00F97014"/>
    <w:rsid w:val="00FA01DA"/>
    <w:rsid w:val="00FA0734"/>
    <w:rsid w:val="00FA4AF7"/>
    <w:rsid w:val="00FA4EA8"/>
    <w:rsid w:val="00FA5084"/>
    <w:rsid w:val="00FA5D1F"/>
    <w:rsid w:val="00FA64FE"/>
    <w:rsid w:val="00FA6FC8"/>
    <w:rsid w:val="00FB1158"/>
    <w:rsid w:val="00FB1354"/>
    <w:rsid w:val="00FB214D"/>
    <w:rsid w:val="00FB2B00"/>
    <w:rsid w:val="00FB2CC4"/>
    <w:rsid w:val="00FB37AC"/>
    <w:rsid w:val="00FB46A8"/>
    <w:rsid w:val="00FB5DB4"/>
    <w:rsid w:val="00FB5DBC"/>
    <w:rsid w:val="00FB742E"/>
    <w:rsid w:val="00FC214B"/>
    <w:rsid w:val="00FC6721"/>
    <w:rsid w:val="00FC6C2F"/>
    <w:rsid w:val="00FC7F2B"/>
    <w:rsid w:val="00FD2D93"/>
    <w:rsid w:val="00FD2DEE"/>
    <w:rsid w:val="00FD30E9"/>
    <w:rsid w:val="00FD35E7"/>
    <w:rsid w:val="00FD6A7A"/>
    <w:rsid w:val="00FE0876"/>
    <w:rsid w:val="00FE0E3B"/>
    <w:rsid w:val="00FE1995"/>
    <w:rsid w:val="00FE2935"/>
    <w:rsid w:val="00FE32BC"/>
    <w:rsid w:val="00FE3896"/>
    <w:rsid w:val="00FE38CE"/>
    <w:rsid w:val="00FE43C5"/>
    <w:rsid w:val="00FE5706"/>
    <w:rsid w:val="00FE6D7B"/>
    <w:rsid w:val="00FE7EB8"/>
    <w:rsid w:val="00FF074C"/>
    <w:rsid w:val="00FF1918"/>
    <w:rsid w:val="00FF3057"/>
    <w:rsid w:val="00FF329F"/>
    <w:rsid w:val="00FF51D4"/>
    <w:rsid w:val="00FF596C"/>
    <w:rsid w:val="00FF5AB8"/>
    <w:rsid w:val="00FF7231"/>
    <w:rsid w:val="00FF7E25"/>
    <w:rsid w:val="00FF7F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096FD"/>
  <w15:docId w15:val="{E52F1A65-5697-4A30-B40D-0DC36B6E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DB4"/>
    <w:pPr>
      <w:widowControl w:val="0"/>
      <w:autoSpaceDE w:val="0"/>
      <w:autoSpaceDN w:val="0"/>
    </w:pPr>
    <w:rPr>
      <w:rFonts w:ascii="Calibri" w:eastAsia="Calibri" w:hAnsi="Calibri" w:cs="Calibri"/>
      <w:sz w:val="22"/>
      <w:szCs w:val="22"/>
    </w:rPr>
  </w:style>
  <w:style w:type="paragraph" w:styleId="Heading1">
    <w:name w:val="heading 1"/>
    <w:basedOn w:val="Normal"/>
    <w:next w:val="Normal"/>
    <w:qFormat/>
    <w:rsid w:val="00BC2FD5"/>
    <w:pPr>
      <w:keepNext/>
      <w:jc w:val="center"/>
      <w:outlineLvl w:val="0"/>
    </w:pPr>
    <w:rPr>
      <w:b/>
      <w:bCs/>
      <w:i/>
      <w:iCs/>
      <w:color w:val="0000FF"/>
    </w:rPr>
  </w:style>
  <w:style w:type="paragraph" w:styleId="Heading2">
    <w:name w:val="heading 2"/>
    <w:basedOn w:val="Normal"/>
    <w:next w:val="Normal"/>
    <w:qFormat/>
    <w:rsid w:val="00BC2FD5"/>
    <w:pPr>
      <w:keepNext/>
      <w:jc w:val="center"/>
      <w:outlineLvl w:val="1"/>
    </w:pPr>
    <w:rPr>
      <w:b/>
      <w:bCs/>
      <w:i/>
      <w:iCs/>
      <w:color w:val="0000FF"/>
      <w:sz w:val="40"/>
    </w:rPr>
  </w:style>
  <w:style w:type="paragraph" w:styleId="Heading3">
    <w:name w:val="heading 3"/>
    <w:basedOn w:val="Normal"/>
    <w:next w:val="Normal"/>
    <w:qFormat/>
    <w:rsid w:val="00BC2FD5"/>
    <w:pPr>
      <w:keepNext/>
      <w:outlineLvl w:val="2"/>
    </w:pPr>
    <w:rPr>
      <w:b/>
      <w:bCs/>
      <w:color w:val="000080"/>
    </w:rPr>
  </w:style>
  <w:style w:type="paragraph" w:styleId="Heading4">
    <w:name w:val="heading 4"/>
    <w:basedOn w:val="Normal"/>
    <w:next w:val="Normal"/>
    <w:qFormat/>
    <w:rsid w:val="00BC2FD5"/>
    <w:pPr>
      <w:keepNext/>
      <w:ind w:left="720" w:firstLine="720"/>
      <w:outlineLvl w:val="3"/>
    </w:pPr>
    <w:rPr>
      <w:b/>
      <w:color w:val="008000"/>
      <w:sz w:val="20"/>
      <w:szCs w:val="20"/>
    </w:rPr>
  </w:style>
  <w:style w:type="paragraph" w:styleId="Heading5">
    <w:name w:val="heading 5"/>
    <w:basedOn w:val="Normal"/>
    <w:next w:val="Normal"/>
    <w:qFormat/>
    <w:rsid w:val="00BC2FD5"/>
    <w:pPr>
      <w:keepNext/>
      <w:ind w:left="2880" w:firstLine="720"/>
      <w:outlineLvl w:val="4"/>
    </w:pPr>
    <w:rPr>
      <w:b/>
      <w:color w:val="008000"/>
      <w:sz w:val="20"/>
      <w:szCs w:val="20"/>
    </w:rPr>
  </w:style>
  <w:style w:type="paragraph" w:styleId="Heading6">
    <w:name w:val="heading 6"/>
    <w:basedOn w:val="Normal"/>
    <w:next w:val="Normal"/>
    <w:qFormat/>
    <w:rsid w:val="00BC2FD5"/>
    <w:pPr>
      <w:keepNext/>
      <w:outlineLvl w:val="5"/>
    </w:pPr>
    <w:rPr>
      <w:i/>
      <w:iCs/>
      <w:color w:val="333399"/>
      <w:sz w:val="16"/>
    </w:rPr>
  </w:style>
  <w:style w:type="paragraph" w:styleId="Heading7">
    <w:name w:val="heading 7"/>
    <w:basedOn w:val="Normal"/>
    <w:next w:val="Normal"/>
    <w:qFormat/>
    <w:rsid w:val="00BC2FD5"/>
    <w:pPr>
      <w:keepNext/>
      <w:outlineLvl w:val="6"/>
    </w:pPr>
    <w:rPr>
      <w:b/>
      <w:bCs/>
      <w:color w:val="000080"/>
      <w:sz w:val="18"/>
    </w:rPr>
  </w:style>
  <w:style w:type="paragraph" w:styleId="Heading8">
    <w:name w:val="heading 8"/>
    <w:basedOn w:val="Normal"/>
    <w:next w:val="Normal"/>
    <w:qFormat/>
    <w:rsid w:val="00BC2FD5"/>
    <w:pPr>
      <w:keepNext/>
      <w:outlineLvl w:val="7"/>
    </w:pPr>
    <w:rPr>
      <w:b/>
      <w:bCs/>
      <w:i/>
      <w:iCs/>
      <w:color w:val="FFFF00"/>
      <w:sz w:val="16"/>
    </w:rPr>
  </w:style>
  <w:style w:type="paragraph" w:styleId="Heading9">
    <w:name w:val="heading 9"/>
    <w:basedOn w:val="Normal"/>
    <w:next w:val="Normal"/>
    <w:qFormat/>
    <w:rsid w:val="00BC2FD5"/>
    <w:pPr>
      <w:keepNext/>
      <w:outlineLvl w:val="8"/>
    </w:pPr>
    <w:rPr>
      <w:b/>
      <w:bCs/>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2FD5"/>
    <w:pPr>
      <w:tabs>
        <w:tab w:val="center" w:pos="4320"/>
        <w:tab w:val="right" w:pos="8640"/>
      </w:tabs>
    </w:pPr>
  </w:style>
  <w:style w:type="paragraph" w:styleId="Footer">
    <w:name w:val="footer"/>
    <w:basedOn w:val="Normal"/>
    <w:link w:val="FooterChar"/>
    <w:uiPriority w:val="99"/>
    <w:rsid w:val="00BC2FD5"/>
    <w:pPr>
      <w:tabs>
        <w:tab w:val="center" w:pos="4320"/>
        <w:tab w:val="right" w:pos="8640"/>
      </w:tabs>
    </w:pPr>
  </w:style>
  <w:style w:type="paragraph" w:styleId="Title">
    <w:name w:val="Title"/>
    <w:basedOn w:val="Normal"/>
    <w:link w:val="TitleChar"/>
    <w:uiPriority w:val="1"/>
    <w:qFormat/>
    <w:rsid w:val="00BC2FD5"/>
    <w:pPr>
      <w:jc w:val="center"/>
      <w:outlineLvl w:val="0"/>
    </w:pPr>
    <w:rPr>
      <w:sz w:val="28"/>
    </w:rPr>
  </w:style>
  <w:style w:type="paragraph" w:styleId="BlockText">
    <w:name w:val="Block Text"/>
    <w:basedOn w:val="Normal"/>
    <w:rsid w:val="00BC2FD5"/>
    <w:pPr>
      <w:ind w:left="360" w:right="360"/>
    </w:pPr>
  </w:style>
  <w:style w:type="paragraph" w:styleId="BodyText">
    <w:name w:val="Body Text"/>
    <w:basedOn w:val="Normal"/>
    <w:link w:val="BodyTextChar"/>
    <w:uiPriority w:val="1"/>
    <w:qFormat/>
    <w:rsid w:val="00BC2FD5"/>
    <w:pPr>
      <w:ind w:right="1008"/>
    </w:pPr>
  </w:style>
  <w:style w:type="paragraph" w:styleId="BodyText2">
    <w:name w:val="Body Text 2"/>
    <w:basedOn w:val="Normal"/>
    <w:rsid w:val="00BC2FD5"/>
    <w:pPr>
      <w:ind w:right="101"/>
    </w:pPr>
  </w:style>
  <w:style w:type="paragraph" w:styleId="BodyText3">
    <w:name w:val="Body Text 3"/>
    <w:basedOn w:val="Normal"/>
    <w:rsid w:val="00BC2FD5"/>
    <w:pPr>
      <w:ind w:right="900"/>
    </w:pPr>
  </w:style>
  <w:style w:type="paragraph" w:styleId="DocumentMap">
    <w:name w:val="Document Map"/>
    <w:basedOn w:val="Normal"/>
    <w:semiHidden/>
    <w:rsid w:val="00BC2FD5"/>
    <w:pPr>
      <w:shd w:val="clear" w:color="auto" w:fill="000080"/>
    </w:pPr>
    <w:rPr>
      <w:rFonts w:ascii="Tahoma" w:hAnsi="Tahoma" w:cs="Tahoma"/>
    </w:rPr>
  </w:style>
  <w:style w:type="paragraph" w:styleId="BodyTextIndent">
    <w:name w:val="Body Text Indent"/>
    <w:basedOn w:val="Normal"/>
    <w:rsid w:val="00BC2FD5"/>
    <w:pPr>
      <w:ind w:left="990" w:hanging="630"/>
    </w:pPr>
    <w:rPr>
      <w:sz w:val="36"/>
    </w:rPr>
  </w:style>
  <w:style w:type="character" w:styleId="Hyperlink">
    <w:name w:val="Hyperlink"/>
    <w:rsid w:val="00BC2FD5"/>
    <w:rPr>
      <w:color w:val="0000FF"/>
      <w:u w:val="single"/>
    </w:rPr>
  </w:style>
  <w:style w:type="paragraph" w:styleId="Salutation">
    <w:name w:val="Salutation"/>
    <w:basedOn w:val="Normal"/>
    <w:next w:val="Normal"/>
    <w:rsid w:val="00BC2FD5"/>
    <w:pPr>
      <w:spacing w:before="240" w:after="240" w:line="240" w:lineRule="atLeast"/>
    </w:pPr>
    <w:rPr>
      <w:rFonts w:ascii="Garamond" w:hAnsi="Garamond"/>
      <w:kern w:val="18"/>
      <w:sz w:val="20"/>
      <w:szCs w:val="20"/>
    </w:rPr>
  </w:style>
  <w:style w:type="paragraph" w:styleId="Closing">
    <w:name w:val="Closing"/>
    <w:basedOn w:val="Normal"/>
    <w:next w:val="Signature"/>
    <w:rsid w:val="00BC2FD5"/>
    <w:pPr>
      <w:keepNext/>
      <w:spacing w:after="120" w:line="240" w:lineRule="atLeast"/>
      <w:ind w:left="4565"/>
      <w:jc w:val="both"/>
    </w:pPr>
    <w:rPr>
      <w:rFonts w:ascii="Garamond" w:hAnsi="Garamond"/>
      <w:kern w:val="18"/>
      <w:sz w:val="20"/>
      <w:szCs w:val="20"/>
    </w:rPr>
  </w:style>
  <w:style w:type="paragraph" w:styleId="Signature">
    <w:name w:val="Signature"/>
    <w:basedOn w:val="Normal"/>
    <w:next w:val="Normal"/>
    <w:rsid w:val="00BC2FD5"/>
    <w:pPr>
      <w:keepNext/>
      <w:spacing w:before="880" w:line="240" w:lineRule="atLeast"/>
      <w:ind w:left="4565"/>
    </w:pPr>
    <w:rPr>
      <w:rFonts w:ascii="Garamond" w:hAnsi="Garamond"/>
      <w:kern w:val="18"/>
      <w:sz w:val="20"/>
      <w:szCs w:val="20"/>
    </w:rPr>
  </w:style>
  <w:style w:type="paragraph" w:styleId="Date">
    <w:name w:val="Date"/>
    <w:basedOn w:val="Normal"/>
    <w:next w:val="Normal"/>
    <w:rsid w:val="00BC2FD5"/>
    <w:pPr>
      <w:spacing w:after="220"/>
      <w:ind w:left="4565"/>
      <w:jc w:val="both"/>
    </w:pPr>
    <w:rPr>
      <w:rFonts w:ascii="Garamond" w:hAnsi="Garamond"/>
      <w:kern w:val="18"/>
      <w:sz w:val="20"/>
      <w:szCs w:val="20"/>
    </w:rPr>
  </w:style>
  <w:style w:type="paragraph" w:customStyle="1" w:styleId="InsideAddress">
    <w:name w:val="Inside Address"/>
    <w:basedOn w:val="Normal"/>
    <w:rsid w:val="00BC2FD5"/>
    <w:pPr>
      <w:spacing w:line="240" w:lineRule="atLeast"/>
      <w:jc w:val="both"/>
    </w:pPr>
    <w:rPr>
      <w:rFonts w:ascii="Garamond" w:hAnsi="Garamond"/>
      <w:kern w:val="18"/>
      <w:sz w:val="20"/>
      <w:szCs w:val="20"/>
    </w:rPr>
  </w:style>
  <w:style w:type="character" w:styleId="PageNumber">
    <w:name w:val="page number"/>
    <w:basedOn w:val="DefaultParagraphFont"/>
    <w:rsid w:val="00BC2FD5"/>
  </w:style>
  <w:style w:type="paragraph" w:styleId="ListParagraph">
    <w:name w:val="List Paragraph"/>
    <w:basedOn w:val="Normal"/>
    <w:uiPriority w:val="34"/>
    <w:qFormat/>
    <w:rsid w:val="00215DE3"/>
    <w:pPr>
      <w:ind w:left="720"/>
    </w:pPr>
  </w:style>
  <w:style w:type="paragraph" w:customStyle="1" w:styleId="Default">
    <w:name w:val="Default"/>
    <w:rsid w:val="00C7647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903AD3"/>
    <w:rPr>
      <w:rFonts w:ascii="Segoe UI" w:hAnsi="Segoe UI" w:cs="Segoe UI"/>
      <w:sz w:val="18"/>
      <w:szCs w:val="18"/>
    </w:rPr>
  </w:style>
  <w:style w:type="character" w:customStyle="1" w:styleId="BalloonTextChar">
    <w:name w:val="Balloon Text Char"/>
    <w:link w:val="BalloonText"/>
    <w:semiHidden/>
    <w:rsid w:val="00903AD3"/>
    <w:rPr>
      <w:rFonts w:ascii="Segoe UI" w:hAnsi="Segoe UI" w:cs="Segoe UI"/>
      <w:sz w:val="18"/>
      <w:szCs w:val="18"/>
    </w:rPr>
  </w:style>
  <w:style w:type="character" w:customStyle="1" w:styleId="HeaderChar">
    <w:name w:val="Header Char"/>
    <w:link w:val="Header"/>
    <w:uiPriority w:val="99"/>
    <w:rsid w:val="00441B21"/>
    <w:rPr>
      <w:sz w:val="24"/>
      <w:szCs w:val="24"/>
    </w:rPr>
  </w:style>
  <w:style w:type="character" w:customStyle="1" w:styleId="FooterChar">
    <w:name w:val="Footer Char"/>
    <w:link w:val="Footer"/>
    <w:uiPriority w:val="99"/>
    <w:rsid w:val="00441B21"/>
    <w:rPr>
      <w:sz w:val="24"/>
      <w:szCs w:val="24"/>
    </w:rPr>
  </w:style>
  <w:style w:type="character" w:customStyle="1" w:styleId="TitleChar">
    <w:name w:val="Title Char"/>
    <w:basedOn w:val="DefaultParagraphFont"/>
    <w:link w:val="Title"/>
    <w:uiPriority w:val="1"/>
    <w:rsid w:val="00FB5DB4"/>
    <w:rPr>
      <w:sz w:val="28"/>
      <w:szCs w:val="24"/>
    </w:rPr>
  </w:style>
  <w:style w:type="character" w:customStyle="1" w:styleId="BodyTextChar">
    <w:name w:val="Body Text Char"/>
    <w:basedOn w:val="DefaultParagraphFont"/>
    <w:link w:val="BodyText"/>
    <w:uiPriority w:val="1"/>
    <w:rsid w:val="00FB5DB4"/>
    <w:rPr>
      <w:sz w:val="22"/>
      <w:szCs w:val="24"/>
    </w:rPr>
  </w:style>
  <w:style w:type="paragraph" w:styleId="TOCHeading">
    <w:name w:val="TOC Heading"/>
    <w:basedOn w:val="Heading1"/>
    <w:next w:val="Normal"/>
    <w:uiPriority w:val="39"/>
    <w:unhideWhenUsed/>
    <w:qFormat/>
    <w:rsid w:val="0042356E"/>
    <w:pPr>
      <w:keepLines/>
      <w:widowControl/>
      <w:autoSpaceDE/>
      <w:autoSpaceDN/>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069">
      <w:bodyDiv w:val="1"/>
      <w:marLeft w:val="0"/>
      <w:marRight w:val="0"/>
      <w:marTop w:val="0"/>
      <w:marBottom w:val="0"/>
      <w:divBdr>
        <w:top w:val="none" w:sz="0" w:space="0" w:color="auto"/>
        <w:left w:val="none" w:sz="0" w:space="0" w:color="auto"/>
        <w:bottom w:val="none" w:sz="0" w:space="0" w:color="auto"/>
        <w:right w:val="none" w:sz="0" w:space="0" w:color="auto"/>
      </w:divBdr>
      <w:divsChild>
        <w:div w:id="1915553720">
          <w:marLeft w:val="0"/>
          <w:marRight w:val="0"/>
          <w:marTop w:val="0"/>
          <w:marBottom w:val="0"/>
          <w:divBdr>
            <w:top w:val="none" w:sz="0" w:space="0" w:color="auto"/>
            <w:left w:val="none" w:sz="0" w:space="0" w:color="auto"/>
            <w:bottom w:val="none" w:sz="0" w:space="0" w:color="auto"/>
            <w:right w:val="none" w:sz="0" w:space="0" w:color="auto"/>
          </w:divBdr>
        </w:div>
      </w:divsChild>
    </w:div>
    <w:div w:id="274287635">
      <w:bodyDiv w:val="1"/>
      <w:marLeft w:val="0"/>
      <w:marRight w:val="0"/>
      <w:marTop w:val="0"/>
      <w:marBottom w:val="0"/>
      <w:divBdr>
        <w:top w:val="none" w:sz="0" w:space="0" w:color="auto"/>
        <w:left w:val="none" w:sz="0" w:space="0" w:color="auto"/>
        <w:bottom w:val="none" w:sz="0" w:space="0" w:color="auto"/>
        <w:right w:val="none" w:sz="0" w:space="0" w:color="auto"/>
      </w:divBdr>
      <w:divsChild>
        <w:div w:id="1418210070">
          <w:marLeft w:val="0"/>
          <w:marRight w:val="0"/>
          <w:marTop w:val="0"/>
          <w:marBottom w:val="0"/>
          <w:divBdr>
            <w:top w:val="none" w:sz="0" w:space="0" w:color="auto"/>
            <w:left w:val="none" w:sz="0" w:space="0" w:color="auto"/>
            <w:bottom w:val="none" w:sz="0" w:space="0" w:color="auto"/>
            <w:right w:val="none" w:sz="0" w:space="0" w:color="auto"/>
          </w:divBdr>
        </w:div>
      </w:divsChild>
    </w:div>
    <w:div w:id="426661554">
      <w:bodyDiv w:val="1"/>
      <w:marLeft w:val="0"/>
      <w:marRight w:val="0"/>
      <w:marTop w:val="0"/>
      <w:marBottom w:val="0"/>
      <w:divBdr>
        <w:top w:val="none" w:sz="0" w:space="0" w:color="auto"/>
        <w:left w:val="none" w:sz="0" w:space="0" w:color="auto"/>
        <w:bottom w:val="none" w:sz="0" w:space="0" w:color="auto"/>
        <w:right w:val="none" w:sz="0" w:space="0" w:color="auto"/>
      </w:divBdr>
    </w:div>
    <w:div w:id="521939080">
      <w:bodyDiv w:val="1"/>
      <w:marLeft w:val="0"/>
      <w:marRight w:val="0"/>
      <w:marTop w:val="0"/>
      <w:marBottom w:val="0"/>
      <w:divBdr>
        <w:top w:val="none" w:sz="0" w:space="0" w:color="auto"/>
        <w:left w:val="none" w:sz="0" w:space="0" w:color="auto"/>
        <w:bottom w:val="none" w:sz="0" w:space="0" w:color="auto"/>
        <w:right w:val="none" w:sz="0" w:space="0" w:color="auto"/>
      </w:divBdr>
    </w:div>
    <w:div w:id="915943945">
      <w:bodyDiv w:val="1"/>
      <w:marLeft w:val="0"/>
      <w:marRight w:val="0"/>
      <w:marTop w:val="0"/>
      <w:marBottom w:val="0"/>
      <w:divBdr>
        <w:top w:val="none" w:sz="0" w:space="0" w:color="auto"/>
        <w:left w:val="none" w:sz="0" w:space="0" w:color="auto"/>
        <w:bottom w:val="none" w:sz="0" w:space="0" w:color="auto"/>
        <w:right w:val="none" w:sz="0" w:space="0" w:color="auto"/>
      </w:divBdr>
    </w:div>
    <w:div w:id="974867354">
      <w:bodyDiv w:val="1"/>
      <w:marLeft w:val="0"/>
      <w:marRight w:val="0"/>
      <w:marTop w:val="0"/>
      <w:marBottom w:val="0"/>
      <w:divBdr>
        <w:top w:val="none" w:sz="0" w:space="0" w:color="auto"/>
        <w:left w:val="none" w:sz="0" w:space="0" w:color="auto"/>
        <w:bottom w:val="none" w:sz="0" w:space="0" w:color="auto"/>
        <w:right w:val="none" w:sz="0" w:space="0" w:color="auto"/>
      </w:divBdr>
    </w:div>
    <w:div w:id="1168666864">
      <w:bodyDiv w:val="1"/>
      <w:marLeft w:val="0"/>
      <w:marRight w:val="0"/>
      <w:marTop w:val="0"/>
      <w:marBottom w:val="0"/>
      <w:divBdr>
        <w:top w:val="none" w:sz="0" w:space="0" w:color="auto"/>
        <w:left w:val="none" w:sz="0" w:space="0" w:color="auto"/>
        <w:bottom w:val="none" w:sz="0" w:space="0" w:color="auto"/>
        <w:right w:val="none" w:sz="0" w:space="0" w:color="auto"/>
      </w:divBdr>
    </w:div>
    <w:div w:id="1268927928">
      <w:bodyDiv w:val="1"/>
      <w:marLeft w:val="0"/>
      <w:marRight w:val="0"/>
      <w:marTop w:val="0"/>
      <w:marBottom w:val="0"/>
      <w:divBdr>
        <w:top w:val="none" w:sz="0" w:space="0" w:color="auto"/>
        <w:left w:val="none" w:sz="0" w:space="0" w:color="auto"/>
        <w:bottom w:val="none" w:sz="0" w:space="0" w:color="auto"/>
        <w:right w:val="none" w:sz="0" w:space="0" w:color="auto"/>
      </w:divBdr>
    </w:div>
    <w:div w:id="12767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foresthillfire.org" TargetMode="External"/><Relationship Id="rId1" Type="http://schemas.openxmlformats.org/officeDocument/2006/relationships/hyperlink" Target="http://www.foresthillfire.org" TargetMode="External"/><Relationship Id="rId4"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PD\Downloads\2022%20Boar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E56C-33A4-4742-8535-62CC1C06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Board Letterhead</Template>
  <TotalTime>2</TotalTime>
  <Pages>2</Pages>
  <Words>662</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vt:lpstr>
    </vt:vector>
  </TitlesOfParts>
  <Company>PCSO</Company>
  <LinksUpToDate>false</LinksUpToDate>
  <CharactersWithSpaces>4054</CharactersWithSpaces>
  <SharedDoc>false</SharedDoc>
  <HLinks>
    <vt:vector size="6" baseType="variant">
      <vt:variant>
        <vt:i4>3080239</vt:i4>
      </vt:variant>
      <vt:variant>
        <vt:i4>0</vt:i4>
      </vt:variant>
      <vt:variant>
        <vt:i4>0</vt:i4>
      </vt:variant>
      <vt:variant>
        <vt:i4>5</vt:i4>
      </vt:variant>
      <vt:variant>
        <vt:lpwstr>http://www.foresthillfire.org/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Administrator</dc:creator>
  <cp:keywords/>
  <cp:lastModifiedBy>FFPD</cp:lastModifiedBy>
  <cp:revision>2</cp:revision>
  <cp:lastPrinted>2026-03-06T00:52:00Z</cp:lastPrinted>
  <dcterms:created xsi:type="dcterms:W3CDTF">2026-05-07T19:18:00Z</dcterms:created>
  <dcterms:modified xsi:type="dcterms:W3CDTF">2026-05-07T19:18:00Z</dcterms:modified>
</cp:coreProperties>
</file>