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0680" w14:textId="289D46E7" w:rsidR="00B87654" w:rsidRDefault="00B87654" w:rsidP="00555A33">
      <w:pPr>
        <w:rPr>
          <w:rFonts w:ascii="Arial" w:hAnsi="Arial" w:cs="Arial"/>
        </w:rPr>
        <w:sectPr w:rsidR="00B87654" w:rsidSect="00B114D1">
          <w:headerReference w:type="even" r:id="rId8"/>
          <w:footerReference w:type="even" r:id="rId9"/>
          <w:headerReference w:type="first" r:id="rId10"/>
          <w:type w:val="continuous"/>
          <w:pgSz w:w="12240" w:h="15840" w:code="1"/>
          <w:pgMar w:top="3330" w:right="907" w:bottom="432" w:left="1267" w:header="1008" w:footer="864" w:gutter="0"/>
          <w:cols w:space="720"/>
          <w:titlePg/>
          <w:docGrid w:linePitch="360"/>
        </w:sectPr>
      </w:pPr>
    </w:p>
    <w:p w14:paraId="6D7D4363" w14:textId="77777777" w:rsidR="00CA4789" w:rsidRPr="00451020" w:rsidRDefault="00CA4789" w:rsidP="00CA4789">
      <w:pPr>
        <w:jc w:val="center"/>
        <w:rPr>
          <w:rFonts w:asciiTheme="minorHAnsi" w:hAnsiTheme="minorHAnsi" w:cstheme="minorHAnsi"/>
        </w:rPr>
      </w:pPr>
      <w:r w:rsidRPr="00451020">
        <w:rPr>
          <w:rFonts w:asciiTheme="minorHAnsi" w:hAnsiTheme="minorHAnsi" w:cstheme="minorHAnsi"/>
        </w:rPr>
        <w:t>Foresthill Fire Protection District</w:t>
      </w:r>
    </w:p>
    <w:p w14:paraId="798F1363" w14:textId="219A7142" w:rsidR="00CA4789" w:rsidRPr="00451020" w:rsidRDefault="00CA4789" w:rsidP="00CA4789">
      <w:pPr>
        <w:jc w:val="center"/>
        <w:rPr>
          <w:rFonts w:asciiTheme="minorHAnsi" w:hAnsiTheme="minorHAnsi" w:cstheme="minorHAnsi"/>
        </w:rPr>
      </w:pPr>
      <w:r w:rsidRPr="00451020">
        <w:rPr>
          <w:rFonts w:asciiTheme="minorHAnsi" w:hAnsiTheme="minorHAnsi" w:cstheme="minorHAnsi"/>
        </w:rPr>
        <w:t xml:space="preserve">Minutes of the </w:t>
      </w:r>
      <w:r>
        <w:rPr>
          <w:rFonts w:asciiTheme="minorHAnsi" w:hAnsiTheme="minorHAnsi" w:cstheme="minorHAnsi"/>
        </w:rPr>
        <w:t>Special Board of Directors</w:t>
      </w:r>
      <w:r w:rsidRPr="00451020">
        <w:rPr>
          <w:rFonts w:asciiTheme="minorHAnsi" w:hAnsiTheme="minorHAnsi" w:cstheme="minorHAnsi"/>
        </w:rPr>
        <w:t xml:space="preserve"> Meeting</w:t>
      </w:r>
    </w:p>
    <w:p w14:paraId="00E7C8DC" w14:textId="77777777" w:rsidR="00CA4789" w:rsidRPr="00451020" w:rsidRDefault="00CA4789" w:rsidP="00CA478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Wednesday, January 21, 2026</w:t>
      </w:r>
    </w:p>
    <w:p w14:paraId="14A21D22" w14:textId="63F76148" w:rsidR="00FB5DB4" w:rsidRDefault="00FB5DB4" w:rsidP="00FB5DB4">
      <w:pPr>
        <w:pStyle w:val="BodyText"/>
        <w:ind w:left="107" w:right="298"/>
        <w:jc w:val="center"/>
        <w:rPr>
          <w:sz w:val="32"/>
          <w:szCs w:val="32"/>
        </w:rPr>
      </w:pPr>
    </w:p>
    <w:p w14:paraId="1D627911" w14:textId="5E57BAB7" w:rsidR="00FB5DB4" w:rsidRDefault="00FB5DB4" w:rsidP="007C5A2C">
      <w:pPr>
        <w:pStyle w:val="ListParagraph"/>
        <w:numPr>
          <w:ilvl w:val="0"/>
          <w:numId w:val="12"/>
        </w:numPr>
        <w:tabs>
          <w:tab w:val="left" w:pos="828"/>
        </w:tabs>
        <w:ind w:hanging="366"/>
        <w:rPr>
          <w:b/>
          <w:sz w:val="24"/>
        </w:rPr>
      </w:pPr>
      <w:r>
        <w:rPr>
          <w:b/>
          <w:sz w:val="24"/>
          <w:u w:val="single"/>
        </w:rPr>
        <w:t>CALL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MEETING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ORDER:</w:t>
      </w:r>
      <w:r w:rsidR="00CA4789" w:rsidRPr="00CA4789">
        <w:rPr>
          <w:bCs/>
          <w:spacing w:val="-2"/>
          <w:sz w:val="24"/>
        </w:rPr>
        <w:t xml:space="preserve">  12</w:t>
      </w:r>
      <w:r w:rsidR="00CA4789">
        <w:rPr>
          <w:bCs/>
          <w:spacing w:val="-2"/>
          <w:sz w:val="24"/>
        </w:rPr>
        <w:t>:</w:t>
      </w:r>
      <w:r w:rsidR="00CA4789" w:rsidRPr="00CA4789">
        <w:rPr>
          <w:bCs/>
          <w:spacing w:val="-2"/>
          <w:sz w:val="24"/>
        </w:rPr>
        <w:t>07</w:t>
      </w:r>
      <w:r w:rsidR="00CA4789">
        <w:rPr>
          <w:bCs/>
          <w:spacing w:val="-2"/>
          <w:sz w:val="24"/>
        </w:rPr>
        <w:t xml:space="preserve"> </w:t>
      </w:r>
      <w:r w:rsidR="00FF58F4">
        <w:rPr>
          <w:bCs/>
          <w:spacing w:val="-2"/>
          <w:sz w:val="24"/>
        </w:rPr>
        <w:t>PM</w:t>
      </w:r>
    </w:p>
    <w:p w14:paraId="65CB36E6" w14:textId="0403DD2C" w:rsidR="00FB5DB4" w:rsidRDefault="00FB5DB4" w:rsidP="00FB5DB4">
      <w:pPr>
        <w:pStyle w:val="ListParagraph"/>
        <w:numPr>
          <w:ilvl w:val="0"/>
          <w:numId w:val="12"/>
        </w:numPr>
        <w:tabs>
          <w:tab w:val="left" w:pos="828"/>
        </w:tabs>
        <w:ind w:hanging="366"/>
        <w:rPr>
          <w:b/>
          <w:sz w:val="24"/>
        </w:rPr>
      </w:pPr>
      <w:r>
        <w:rPr>
          <w:b/>
          <w:sz w:val="24"/>
          <w:u w:val="single"/>
        </w:rPr>
        <w:t>FLAG</w:t>
      </w:r>
      <w:r>
        <w:rPr>
          <w:b/>
          <w:spacing w:val="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SALUTE:</w:t>
      </w:r>
      <w:r w:rsidR="00CA4789" w:rsidRPr="00CA4789">
        <w:rPr>
          <w:bCs/>
          <w:spacing w:val="-2"/>
          <w:sz w:val="24"/>
        </w:rPr>
        <w:t xml:space="preserve"> Led by President Hercules</w:t>
      </w:r>
    </w:p>
    <w:p w14:paraId="401997B7" w14:textId="1F3CF4FB" w:rsidR="00FB5DB4" w:rsidRPr="00CA4789" w:rsidRDefault="00FB5DB4" w:rsidP="00CA4789">
      <w:pPr>
        <w:pStyle w:val="ListParagraph"/>
        <w:numPr>
          <w:ilvl w:val="0"/>
          <w:numId w:val="12"/>
        </w:numPr>
        <w:tabs>
          <w:tab w:val="left" w:pos="828"/>
        </w:tabs>
        <w:ind w:hanging="366"/>
        <w:rPr>
          <w:b/>
          <w:sz w:val="24"/>
        </w:rPr>
      </w:pPr>
      <w:r>
        <w:rPr>
          <w:b/>
          <w:sz w:val="24"/>
          <w:u w:val="single"/>
        </w:rPr>
        <w:t>ROLL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CALL:</w:t>
      </w:r>
      <w:r w:rsidR="00CA4789" w:rsidRPr="00CA4789">
        <w:rPr>
          <w:bCs/>
          <w:spacing w:val="-2"/>
          <w:sz w:val="24"/>
        </w:rPr>
        <w:t xml:space="preserve">  All present</w:t>
      </w:r>
      <w:r w:rsidR="00CA4789">
        <w:rPr>
          <w:bCs/>
          <w:spacing w:val="-2"/>
          <w:sz w:val="24"/>
        </w:rPr>
        <w:t>:</w:t>
      </w:r>
      <w:r>
        <w:t xml:space="preserve"> Richard Hercules</w:t>
      </w:r>
      <w:r w:rsidR="00CA4789">
        <w:t xml:space="preserve">, </w:t>
      </w:r>
      <w:r>
        <w:t>John</w:t>
      </w:r>
      <w:r w:rsidRPr="00CA4789">
        <w:rPr>
          <w:spacing w:val="-3"/>
        </w:rPr>
        <w:t xml:space="preserve"> </w:t>
      </w:r>
      <w:r w:rsidRPr="00CA4789">
        <w:rPr>
          <w:spacing w:val="-2"/>
        </w:rPr>
        <w:t>Michelini</w:t>
      </w:r>
      <w:r w:rsidR="00CA4789">
        <w:rPr>
          <w:spacing w:val="-2"/>
        </w:rPr>
        <w:t xml:space="preserve">, </w:t>
      </w:r>
      <w:r>
        <w:t xml:space="preserve">Chris </w:t>
      </w:r>
      <w:r w:rsidRPr="00CA4789">
        <w:rPr>
          <w:spacing w:val="-4"/>
        </w:rPr>
        <w:t>Reams</w:t>
      </w:r>
      <w:r w:rsidR="00CA4789">
        <w:t xml:space="preserve">, </w:t>
      </w:r>
      <w:r>
        <w:t>Keith Drone</w:t>
      </w:r>
      <w:r w:rsidR="00CA4789">
        <w:t xml:space="preserve">, </w:t>
      </w:r>
      <w:r>
        <w:t>Derrick Perry</w:t>
      </w:r>
      <w:r w:rsidR="00CA4789">
        <w:t>.  Chief Martin and Administrative staff in attendance.</w:t>
      </w:r>
    </w:p>
    <w:p w14:paraId="54A2B91B" w14:textId="19ED5D78" w:rsidR="00FB5DB4" w:rsidRPr="005A261C" w:rsidRDefault="00FB5DB4" w:rsidP="00FB5DB4">
      <w:pPr>
        <w:pStyle w:val="ListParagraph"/>
        <w:numPr>
          <w:ilvl w:val="0"/>
          <w:numId w:val="12"/>
        </w:numPr>
        <w:tabs>
          <w:tab w:val="left" w:pos="828"/>
        </w:tabs>
        <w:ind w:hanging="366"/>
        <w:rPr>
          <w:sz w:val="24"/>
        </w:rPr>
      </w:pPr>
      <w:r>
        <w:rPr>
          <w:b/>
          <w:sz w:val="24"/>
          <w:u w:val="single"/>
        </w:rPr>
        <w:t>AGENDA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APPROVAL:</w:t>
      </w:r>
      <w:r>
        <w:rPr>
          <w:b/>
          <w:spacing w:val="49"/>
          <w:sz w:val="24"/>
        </w:rPr>
        <w:t xml:space="preserve"> </w:t>
      </w:r>
      <w:r w:rsidR="00CA4789">
        <w:rPr>
          <w:sz w:val="24"/>
        </w:rPr>
        <w:t>VP Michelini motioned to approve the agenda, motion passes (5/0).</w:t>
      </w:r>
    </w:p>
    <w:p w14:paraId="47314BCD" w14:textId="74E2CD41" w:rsidR="00FB5DB4" w:rsidRDefault="00FB5DB4" w:rsidP="00FB5DB4">
      <w:pPr>
        <w:pStyle w:val="ListParagraph"/>
        <w:numPr>
          <w:ilvl w:val="0"/>
          <w:numId w:val="12"/>
        </w:numPr>
        <w:tabs>
          <w:tab w:val="left" w:pos="828"/>
        </w:tabs>
        <w:ind w:right="296" w:hanging="360"/>
        <w:rPr>
          <w:sz w:val="24"/>
        </w:rPr>
      </w:pPr>
      <w:r>
        <w:rPr>
          <w:b/>
          <w:sz w:val="24"/>
          <w:u w:val="single"/>
        </w:rPr>
        <w:t>PUBLIC COMMENT:</w:t>
      </w:r>
      <w:r>
        <w:rPr>
          <w:b/>
          <w:sz w:val="24"/>
        </w:rPr>
        <w:t xml:space="preserve"> </w:t>
      </w:r>
      <w:r w:rsidR="00CA4789">
        <w:rPr>
          <w:sz w:val="24"/>
        </w:rPr>
        <w:t>None</w:t>
      </w:r>
    </w:p>
    <w:p w14:paraId="21CE1CC8" w14:textId="77777777" w:rsidR="00FB5DB4" w:rsidRDefault="00FB5DB4" w:rsidP="00FB5DB4">
      <w:pPr>
        <w:pStyle w:val="ListParagraph"/>
        <w:numPr>
          <w:ilvl w:val="0"/>
          <w:numId w:val="12"/>
        </w:numPr>
        <w:tabs>
          <w:tab w:val="left" w:pos="828"/>
          <w:tab w:val="left" w:pos="2988"/>
        </w:tabs>
        <w:spacing w:before="50"/>
        <w:ind w:hanging="366"/>
        <w:rPr>
          <w:b/>
          <w:sz w:val="24"/>
        </w:rPr>
      </w:pPr>
      <w:r>
        <w:rPr>
          <w:b/>
          <w:sz w:val="24"/>
          <w:u w:val="single"/>
        </w:rPr>
        <w:t>ACTION ITEMS:</w:t>
      </w:r>
      <w:r>
        <w:rPr>
          <w:b/>
          <w:sz w:val="24"/>
        </w:rPr>
        <w:t xml:space="preserve">  </w:t>
      </w:r>
    </w:p>
    <w:p w14:paraId="1EDC7CC9" w14:textId="105E1D00" w:rsidR="009E7B6F" w:rsidRPr="0001399E" w:rsidRDefault="007C5A2C" w:rsidP="0086262C">
      <w:pPr>
        <w:pStyle w:val="ListParagraph"/>
        <w:widowControl/>
        <w:numPr>
          <w:ilvl w:val="1"/>
          <w:numId w:val="14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/>
          <w:sz w:val="24"/>
        </w:rPr>
      </w:pPr>
      <w:r w:rsidRPr="007C5A2C">
        <w:rPr>
          <w:bCs/>
          <w:sz w:val="24"/>
        </w:rPr>
        <w:t>District/Board- Goals Workshop</w:t>
      </w:r>
    </w:p>
    <w:p w14:paraId="6358C973" w14:textId="7AB77D9C" w:rsidR="0001399E" w:rsidRPr="0001399E" w:rsidRDefault="0001399E" w:rsidP="0001399E">
      <w:pPr>
        <w:widowControl/>
        <w:shd w:val="clear" w:color="auto" w:fill="FFFFFF"/>
        <w:tabs>
          <w:tab w:val="left" w:pos="828"/>
          <w:tab w:val="left" w:pos="2988"/>
        </w:tabs>
        <w:autoSpaceDE/>
        <w:spacing w:before="4"/>
        <w:rPr>
          <w:b/>
          <w:sz w:val="24"/>
        </w:rPr>
      </w:pPr>
      <w:r>
        <w:rPr>
          <w:b/>
          <w:sz w:val="24"/>
        </w:rPr>
        <w:tab/>
      </w:r>
      <w:r w:rsidRPr="0001399E">
        <w:rPr>
          <w:b/>
          <w:sz w:val="24"/>
        </w:rPr>
        <w:t>Non-Financial Board Goals 2025</w:t>
      </w:r>
    </w:p>
    <w:p w14:paraId="0DE8E367" w14:textId="7B861ECA" w:rsidR="0001399E" w:rsidRDefault="0001399E" w:rsidP="0001399E">
      <w:pPr>
        <w:pStyle w:val="ListParagraph"/>
        <w:widowControl/>
        <w:numPr>
          <w:ilvl w:val="0"/>
          <w:numId w:val="20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 w:rsidRPr="0001399E">
        <w:rPr>
          <w:bCs/>
          <w:sz w:val="24"/>
        </w:rPr>
        <w:t>Develop or revise ordinance requiring maintenance of properties consistent with State law and County ordinances to include District initiated remediation and property tax lien to recover costs.</w:t>
      </w:r>
    </w:p>
    <w:p w14:paraId="7780C0CA" w14:textId="5072FFB3" w:rsidR="0001399E" w:rsidRPr="0001399E" w:rsidRDefault="0001399E" w:rsidP="0001399E">
      <w:pPr>
        <w:pStyle w:val="ListParagraph"/>
        <w:widowControl/>
        <w:numPr>
          <w:ilvl w:val="1"/>
          <w:numId w:val="20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Defensible space can be implemented – potentially add inspections to crew shifts.</w:t>
      </w:r>
    </w:p>
    <w:p w14:paraId="44E91D45" w14:textId="0D729091" w:rsidR="0001399E" w:rsidRDefault="0001399E" w:rsidP="0001399E">
      <w:pPr>
        <w:pStyle w:val="ListParagraph"/>
        <w:widowControl/>
        <w:numPr>
          <w:ilvl w:val="0"/>
          <w:numId w:val="20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 w:rsidRPr="0001399E">
        <w:rPr>
          <w:bCs/>
          <w:sz w:val="24"/>
        </w:rPr>
        <w:t>Improve community outreach through quarterly newsletter, public event participation, open houses, community education, and improved access to meetings using live broadcasts.</w:t>
      </w:r>
      <w:r w:rsidRPr="0001399E">
        <w:rPr>
          <w:bCs/>
          <w:sz w:val="24"/>
        </w:rPr>
        <w:tab/>
      </w:r>
    </w:p>
    <w:p w14:paraId="2C84B6A4" w14:textId="78A6E21C" w:rsidR="0001399E" w:rsidRDefault="0001399E" w:rsidP="0001399E">
      <w:pPr>
        <w:pStyle w:val="ListParagraph"/>
        <w:widowControl/>
        <w:numPr>
          <w:ilvl w:val="1"/>
          <w:numId w:val="20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 xml:space="preserve">Open house at the Fire Station – potentially </w:t>
      </w:r>
      <w:r w:rsidR="00A30176">
        <w:rPr>
          <w:bCs/>
          <w:sz w:val="24"/>
        </w:rPr>
        <w:t>each FS bi-annual (spring/fall).</w:t>
      </w:r>
    </w:p>
    <w:p w14:paraId="0AC79AB6" w14:textId="17F63154" w:rsidR="00A30176" w:rsidRPr="0001399E" w:rsidRDefault="00A30176" w:rsidP="0001399E">
      <w:pPr>
        <w:pStyle w:val="ListParagraph"/>
        <w:widowControl/>
        <w:numPr>
          <w:ilvl w:val="1"/>
          <w:numId w:val="20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 xml:space="preserve">PG&amp;E meeting at Memorial </w:t>
      </w:r>
      <w:proofErr w:type="gramStart"/>
      <w:r>
        <w:rPr>
          <w:bCs/>
          <w:sz w:val="24"/>
        </w:rPr>
        <w:t xml:space="preserve">Hall </w:t>
      </w:r>
      <w:r w:rsidR="00916F0B">
        <w:rPr>
          <w:bCs/>
          <w:sz w:val="24"/>
        </w:rPr>
        <w:t>,</w:t>
      </w:r>
      <w:proofErr w:type="gramEnd"/>
      <w:r>
        <w:rPr>
          <w:bCs/>
          <w:sz w:val="24"/>
        </w:rPr>
        <w:t xml:space="preserve"> 11FEB @ </w:t>
      </w:r>
      <w:r w:rsidR="00916F0B">
        <w:rPr>
          <w:bCs/>
          <w:sz w:val="24"/>
        </w:rPr>
        <w:t>5:00pm</w:t>
      </w:r>
      <w:r>
        <w:rPr>
          <w:bCs/>
          <w:sz w:val="24"/>
        </w:rPr>
        <w:t xml:space="preserve"> conflicts with </w:t>
      </w:r>
      <w:proofErr w:type="spellStart"/>
      <w:r>
        <w:rPr>
          <w:bCs/>
          <w:sz w:val="24"/>
        </w:rPr>
        <w:t>BoD</w:t>
      </w:r>
      <w:proofErr w:type="spellEnd"/>
      <w:r>
        <w:rPr>
          <w:bCs/>
          <w:sz w:val="24"/>
        </w:rPr>
        <w:t xml:space="preserve"> meeting.  President Hercules pushed back the </w:t>
      </w:r>
      <w:proofErr w:type="spellStart"/>
      <w:r>
        <w:rPr>
          <w:bCs/>
          <w:sz w:val="24"/>
        </w:rPr>
        <w:t>BoD</w:t>
      </w:r>
      <w:proofErr w:type="spellEnd"/>
      <w:r>
        <w:rPr>
          <w:bCs/>
          <w:sz w:val="24"/>
        </w:rPr>
        <w:t xml:space="preserve"> meeting to </w:t>
      </w:r>
      <w:r w:rsidR="00916F0B">
        <w:rPr>
          <w:bCs/>
          <w:sz w:val="24"/>
        </w:rPr>
        <w:t xml:space="preserve">7:30pm </w:t>
      </w:r>
      <w:r>
        <w:rPr>
          <w:bCs/>
          <w:sz w:val="24"/>
        </w:rPr>
        <w:t xml:space="preserve">so the </w:t>
      </w:r>
      <w:proofErr w:type="gramStart"/>
      <w:r>
        <w:rPr>
          <w:bCs/>
          <w:sz w:val="24"/>
        </w:rPr>
        <w:t>District</w:t>
      </w:r>
      <w:proofErr w:type="gramEnd"/>
      <w:r>
        <w:rPr>
          <w:bCs/>
          <w:sz w:val="24"/>
        </w:rPr>
        <w:t xml:space="preserve"> can attend.</w:t>
      </w:r>
    </w:p>
    <w:p w14:paraId="5FFE6AA8" w14:textId="6D0CBCFE" w:rsidR="0001399E" w:rsidRDefault="0001399E" w:rsidP="0001399E">
      <w:pPr>
        <w:pStyle w:val="ListParagraph"/>
        <w:widowControl/>
        <w:numPr>
          <w:ilvl w:val="0"/>
          <w:numId w:val="20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 w:rsidRPr="0001399E">
        <w:rPr>
          <w:bCs/>
          <w:sz w:val="24"/>
        </w:rPr>
        <w:t>Complete self-evaluation for compliance with safety and OSHA regulations to include update of safety manual.</w:t>
      </w:r>
    </w:p>
    <w:p w14:paraId="41065BA8" w14:textId="1980E949" w:rsidR="00A30176" w:rsidRDefault="00A30176" w:rsidP="00A30176">
      <w:pPr>
        <w:pStyle w:val="ListParagraph"/>
        <w:widowControl/>
        <w:numPr>
          <w:ilvl w:val="1"/>
          <w:numId w:val="20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Compliance documents from insurance were requested by VP Michelini.</w:t>
      </w:r>
    </w:p>
    <w:p w14:paraId="01844A4A" w14:textId="097009F8" w:rsidR="00A30176" w:rsidRPr="0001399E" w:rsidRDefault="00A30176" w:rsidP="00A30176">
      <w:pPr>
        <w:pStyle w:val="ListParagraph"/>
        <w:widowControl/>
        <w:numPr>
          <w:ilvl w:val="1"/>
          <w:numId w:val="20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Websites for self-inspection will be researched by P Hercules.</w:t>
      </w:r>
    </w:p>
    <w:p w14:paraId="3E4EA5DE" w14:textId="2F7E478B" w:rsidR="0001399E" w:rsidRPr="0001399E" w:rsidRDefault="0001399E" w:rsidP="0001399E">
      <w:pPr>
        <w:pStyle w:val="ListParagraph"/>
        <w:widowControl/>
        <w:numPr>
          <w:ilvl w:val="0"/>
          <w:numId w:val="20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 w:rsidRPr="0001399E">
        <w:rPr>
          <w:bCs/>
          <w:sz w:val="24"/>
        </w:rPr>
        <w:t>Obtain bids to update developer mitigation fees.</w:t>
      </w:r>
    </w:p>
    <w:p w14:paraId="6A3E12A2" w14:textId="2C38CACC" w:rsidR="0001399E" w:rsidRPr="0001399E" w:rsidRDefault="0001399E" w:rsidP="0001399E">
      <w:pPr>
        <w:pStyle w:val="ListParagraph"/>
        <w:widowControl/>
        <w:numPr>
          <w:ilvl w:val="0"/>
          <w:numId w:val="20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 w:rsidRPr="0001399E">
        <w:rPr>
          <w:bCs/>
          <w:sz w:val="24"/>
        </w:rPr>
        <w:t>Complete specifications for new Type 1 engine.</w:t>
      </w:r>
    </w:p>
    <w:p w14:paraId="28CE5E6E" w14:textId="14D4ED8A" w:rsidR="0001399E" w:rsidRDefault="0001399E" w:rsidP="0001399E">
      <w:pPr>
        <w:pStyle w:val="ListParagraph"/>
        <w:widowControl/>
        <w:numPr>
          <w:ilvl w:val="0"/>
          <w:numId w:val="20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 w:rsidRPr="0001399E">
        <w:rPr>
          <w:bCs/>
          <w:sz w:val="24"/>
        </w:rPr>
        <w:t>Meet with PCWA, PUD, and School District to identify opportunities for collaboration.</w:t>
      </w:r>
    </w:p>
    <w:p w14:paraId="3ACC5FA6" w14:textId="223D4505" w:rsidR="00A30176" w:rsidRPr="0001399E" w:rsidRDefault="00A30176" w:rsidP="00A30176">
      <w:pPr>
        <w:pStyle w:val="ListParagraph"/>
        <w:widowControl/>
        <w:numPr>
          <w:ilvl w:val="1"/>
          <w:numId w:val="20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School District meeting was positive – more to come on the Bus Garage discussion.</w:t>
      </w:r>
    </w:p>
    <w:p w14:paraId="10095990" w14:textId="51C6CDAE" w:rsidR="0001399E" w:rsidRPr="0001399E" w:rsidRDefault="0001399E" w:rsidP="0001399E">
      <w:pPr>
        <w:pStyle w:val="ListParagraph"/>
        <w:widowControl/>
        <w:numPr>
          <w:ilvl w:val="0"/>
          <w:numId w:val="20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 w:rsidRPr="0001399E">
        <w:rPr>
          <w:bCs/>
          <w:sz w:val="24"/>
        </w:rPr>
        <w:t>Update Bylaws for Foresthill Fire Protection District</w:t>
      </w:r>
    </w:p>
    <w:p w14:paraId="51BD943F" w14:textId="77777777" w:rsidR="0001399E" w:rsidRPr="0001399E" w:rsidRDefault="0001399E" w:rsidP="0001399E">
      <w:pPr>
        <w:pStyle w:val="ListParagraph"/>
        <w:widowControl/>
        <w:shd w:val="clear" w:color="auto" w:fill="FFFFFF"/>
        <w:tabs>
          <w:tab w:val="left" w:pos="828"/>
          <w:tab w:val="left" w:pos="2988"/>
        </w:tabs>
        <w:autoSpaceDE/>
        <w:spacing w:before="4"/>
        <w:ind w:left="1547"/>
        <w:rPr>
          <w:bCs/>
          <w:sz w:val="24"/>
        </w:rPr>
      </w:pPr>
    </w:p>
    <w:p w14:paraId="70ED11CC" w14:textId="2462E617" w:rsidR="0001399E" w:rsidRPr="0001399E" w:rsidRDefault="0001399E" w:rsidP="0001399E">
      <w:pPr>
        <w:widowControl/>
        <w:shd w:val="clear" w:color="auto" w:fill="FFFFFF"/>
        <w:tabs>
          <w:tab w:val="left" w:pos="828"/>
          <w:tab w:val="left" w:pos="2988"/>
        </w:tabs>
        <w:autoSpaceDE/>
        <w:spacing w:before="4"/>
        <w:rPr>
          <w:b/>
          <w:sz w:val="24"/>
        </w:rPr>
      </w:pPr>
      <w:r>
        <w:rPr>
          <w:bCs/>
          <w:sz w:val="24"/>
        </w:rPr>
        <w:tab/>
      </w:r>
      <w:r w:rsidRPr="0001399E">
        <w:rPr>
          <w:b/>
          <w:sz w:val="24"/>
        </w:rPr>
        <w:t>2025 Operational Goals (Chief Martin)</w:t>
      </w:r>
    </w:p>
    <w:p w14:paraId="4BE16481" w14:textId="631589D6" w:rsidR="0001399E" w:rsidRPr="0001399E" w:rsidRDefault="0001399E" w:rsidP="0001399E">
      <w:pPr>
        <w:pStyle w:val="ListParagraph"/>
        <w:widowControl/>
        <w:numPr>
          <w:ilvl w:val="0"/>
          <w:numId w:val="21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 w:rsidRPr="0001399E">
        <w:rPr>
          <w:bCs/>
          <w:sz w:val="24"/>
        </w:rPr>
        <w:t>Replace/Upgrade EKG Monitors on Medic 88, Medic 90 &amp; Engine 90 – Approx. $210,000.00</w:t>
      </w:r>
    </w:p>
    <w:p w14:paraId="20D98D6B" w14:textId="3C4CC576" w:rsidR="0001399E" w:rsidRDefault="0001399E" w:rsidP="0001399E">
      <w:pPr>
        <w:pStyle w:val="ListParagraph"/>
        <w:widowControl/>
        <w:numPr>
          <w:ilvl w:val="0"/>
          <w:numId w:val="21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 w:rsidRPr="0001399E">
        <w:rPr>
          <w:bCs/>
          <w:sz w:val="24"/>
        </w:rPr>
        <w:t>Rope Rescue Upgrade &amp; Training on Engine 90 &amp; Medic 88 – Approx. $5,000.00</w:t>
      </w:r>
    </w:p>
    <w:p w14:paraId="063EE2CB" w14:textId="0D8A93A1" w:rsidR="00A30176" w:rsidRPr="0001399E" w:rsidRDefault="00A30176" w:rsidP="00A30176">
      <w:pPr>
        <w:pStyle w:val="ListParagraph"/>
        <w:widowControl/>
        <w:numPr>
          <w:ilvl w:val="1"/>
          <w:numId w:val="21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Complete</w:t>
      </w:r>
    </w:p>
    <w:p w14:paraId="55131291" w14:textId="22FE54E7" w:rsidR="0001399E" w:rsidRDefault="0001399E" w:rsidP="0001399E">
      <w:pPr>
        <w:pStyle w:val="ListParagraph"/>
        <w:widowControl/>
        <w:numPr>
          <w:ilvl w:val="0"/>
          <w:numId w:val="21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 w:rsidRPr="0001399E">
        <w:rPr>
          <w:bCs/>
          <w:sz w:val="24"/>
        </w:rPr>
        <w:t>Lucas Device for Engine 90 (CPR Compression device) – Approx. $35,000</w:t>
      </w:r>
    </w:p>
    <w:p w14:paraId="0E49CF9C" w14:textId="49621703" w:rsidR="00A30176" w:rsidRPr="0001399E" w:rsidRDefault="00A30176" w:rsidP="00A30176">
      <w:pPr>
        <w:pStyle w:val="ListParagraph"/>
        <w:widowControl/>
        <w:numPr>
          <w:ilvl w:val="1"/>
          <w:numId w:val="21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Not yet purchased</w:t>
      </w:r>
    </w:p>
    <w:p w14:paraId="6A86361C" w14:textId="5AEEBCBE" w:rsidR="0001399E" w:rsidRPr="0001399E" w:rsidRDefault="0001399E" w:rsidP="0001399E">
      <w:pPr>
        <w:pStyle w:val="ListParagraph"/>
        <w:widowControl/>
        <w:numPr>
          <w:ilvl w:val="0"/>
          <w:numId w:val="21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 w:rsidRPr="0001399E">
        <w:rPr>
          <w:bCs/>
          <w:sz w:val="24"/>
        </w:rPr>
        <w:lastRenderedPageBreak/>
        <w:t>Training Props (Ventilation prop, Bedroom Window VES prop, and Denver Drill prop – Approx $16,000.00</w:t>
      </w:r>
    </w:p>
    <w:p w14:paraId="39D6BD6B" w14:textId="4F3E5310" w:rsidR="0001399E" w:rsidRPr="0001399E" w:rsidRDefault="0001399E" w:rsidP="0001399E">
      <w:pPr>
        <w:pStyle w:val="ListParagraph"/>
        <w:widowControl/>
        <w:numPr>
          <w:ilvl w:val="0"/>
          <w:numId w:val="21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 w:rsidRPr="0001399E">
        <w:rPr>
          <w:bCs/>
          <w:sz w:val="24"/>
        </w:rPr>
        <w:t>Develop a Cadet/Explorer Program – Approx. $5,000.00</w:t>
      </w:r>
    </w:p>
    <w:p w14:paraId="7E2D8543" w14:textId="1E2C643A" w:rsidR="0001399E" w:rsidRPr="0001399E" w:rsidRDefault="0001399E" w:rsidP="0001399E">
      <w:pPr>
        <w:pStyle w:val="ListParagraph"/>
        <w:widowControl/>
        <w:numPr>
          <w:ilvl w:val="0"/>
          <w:numId w:val="21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 w:rsidRPr="0001399E">
        <w:rPr>
          <w:bCs/>
          <w:sz w:val="24"/>
        </w:rPr>
        <w:t xml:space="preserve">Switch to </w:t>
      </w:r>
      <w:proofErr w:type="spellStart"/>
      <w:r w:rsidRPr="0001399E">
        <w:rPr>
          <w:bCs/>
          <w:sz w:val="24"/>
        </w:rPr>
        <w:t>StarLink</w:t>
      </w:r>
      <w:proofErr w:type="spellEnd"/>
      <w:r w:rsidRPr="0001399E">
        <w:rPr>
          <w:bCs/>
          <w:sz w:val="24"/>
        </w:rPr>
        <w:t xml:space="preserve"> or T-Mobile for connect ability – Looking into costs</w:t>
      </w:r>
    </w:p>
    <w:p w14:paraId="4760C189" w14:textId="0EEB01EF" w:rsidR="0001399E" w:rsidRDefault="0001399E" w:rsidP="0001399E">
      <w:pPr>
        <w:pStyle w:val="ListParagraph"/>
        <w:widowControl/>
        <w:numPr>
          <w:ilvl w:val="0"/>
          <w:numId w:val="21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 w:rsidRPr="0001399E">
        <w:rPr>
          <w:bCs/>
          <w:sz w:val="24"/>
        </w:rPr>
        <w:t>Tablet Command (Mobile ICS Platform to run incidents, assist with accountability and situational awareness) – Approx. $5,000.00</w:t>
      </w:r>
    </w:p>
    <w:p w14:paraId="1B0F9E57" w14:textId="7AE47021" w:rsidR="00A30176" w:rsidRDefault="00A30176" w:rsidP="00A30176">
      <w:pPr>
        <w:pStyle w:val="ListParagraph"/>
        <w:widowControl/>
        <w:numPr>
          <w:ilvl w:val="1"/>
          <w:numId w:val="21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Purchased</w:t>
      </w:r>
      <w:r w:rsidR="007717DC">
        <w:rPr>
          <w:bCs/>
          <w:sz w:val="24"/>
        </w:rPr>
        <w:t>,</w:t>
      </w:r>
      <w:r>
        <w:rPr>
          <w:bCs/>
          <w:sz w:val="24"/>
        </w:rPr>
        <w:t xml:space="preserve"> with </w:t>
      </w:r>
      <w:r w:rsidRPr="00BA752D">
        <w:rPr>
          <w:bCs/>
          <w:sz w:val="24"/>
        </w:rPr>
        <w:t xml:space="preserve">first </w:t>
      </w:r>
      <w:r w:rsidR="00BA752D">
        <w:rPr>
          <w:bCs/>
          <w:sz w:val="24"/>
        </w:rPr>
        <w:t>year</w:t>
      </w:r>
      <w:r w:rsidR="007717DC">
        <w:rPr>
          <w:bCs/>
          <w:sz w:val="24"/>
        </w:rPr>
        <w:t xml:space="preserve"> of mobile subscription free.</w:t>
      </w:r>
    </w:p>
    <w:p w14:paraId="0133F01F" w14:textId="77777777" w:rsidR="007717DC" w:rsidRDefault="007717DC" w:rsidP="0001399E">
      <w:pPr>
        <w:widowControl/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</w:p>
    <w:p w14:paraId="4737B13E" w14:textId="408F946D" w:rsidR="0001399E" w:rsidRPr="007717DC" w:rsidRDefault="007717DC" w:rsidP="0001399E">
      <w:pPr>
        <w:widowControl/>
        <w:shd w:val="clear" w:color="auto" w:fill="FFFFFF"/>
        <w:tabs>
          <w:tab w:val="left" w:pos="828"/>
          <w:tab w:val="left" w:pos="2988"/>
        </w:tabs>
        <w:autoSpaceDE/>
        <w:spacing w:before="4"/>
        <w:rPr>
          <w:b/>
          <w:sz w:val="24"/>
        </w:rPr>
      </w:pPr>
      <w:r>
        <w:rPr>
          <w:bCs/>
          <w:sz w:val="24"/>
        </w:rPr>
        <w:tab/>
      </w:r>
      <w:r w:rsidRPr="007717DC">
        <w:rPr>
          <w:b/>
          <w:sz w:val="24"/>
        </w:rPr>
        <w:t>Goals Outlined for 2026</w:t>
      </w:r>
    </w:p>
    <w:p w14:paraId="039D1B6C" w14:textId="5FFCCEBE" w:rsidR="007717DC" w:rsidRDefault="007717DC" w:rsidP="007717DC">
      <w:pPr>
        <w:pStyle w:val="ListParagraph"/>
        <w:widowControl/>
        <w:numPr>
          <w:ilvl w:val="0"/>
          <w:numId w:val="23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Obtain bids to update mitigation fee.</w:t>
      </w:r>
    </w:p>
    <w:p w14:paraId="52BEEC1D" w14:textId="46B3CEBF" w:rsidR="007717DC" w:rsidRDefault="007717DC" w:rsidP="007717DC">
      <w:pPr>
        <w:pStyle w:val="ListParagraph"/>
        <w:widowControl/>
        <w:numPr>
          <w:ilvl w:val="0"/>
          <w:numId w:val="23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Continue to improve Public Outreach</w:t>
      </w:r>
    </w:p>
    <w:p w14:paraId="16258CD2" w14:textId="624C058E" w:rsidR="007717DC" w:rsidRDefault="007717DC" w:rsidP="007717DC">
      <w:pPr>
        <w:pStyle w:val="ListParagraph"/>
        <w:widowControl/>
        <w:numPr>
          <w:ilvl w:val="0"/>
          <w:numId w:val="23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Continue to pursue additional funding from County – Ambulance</w:t>
      </w:r>
    </w:p>
    <w:p w14:paraId="6769BB4E" w14:textId="02438749" w:rsidR="007717DC" w:rsidRDefault="007717DC" w:rsidP="007717DC">
      <w:pPr>
        <w:pStyle w:val="ListParagraph"/>
        <w:widowControl/>
        <w:numPr>
          <w:ilvl w:val="0"/>
          <w:numId w:val="23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Economic neutral options for transferring Dispatch services from Placer to CalFire</w:t>
      </w:r>
    </w:p>
    <w:p w14:paraId="5E437EDE" w14:textId="3E0288B6" w:rsidR="007717DC" w:rsidRPr="0001399E" w:rsidRDefault="007717DC" w:rsidP="007717DC">
      <w:pPr>
        <w:pStyle w:val="ListParagraph"/>
        <w:widowControl/>
        <w:numPr>
          <w:ilvl w:val="0"/>
          <w:numId w:val="23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Phone System Upgrade – Approx. $6-8k timeline end of FY 25-26</w:t>
      </w:r>
    </w:p>
    <w:p w14:paraId="2C2AB22F" w14:textId="435A84F5" w:rsidR="007717DC" w:rsidRDefault="007717DC" w:rsidP="007717DC">
      <w:pPr>
        <w:pStyle w:val="ListParagraph"/>
        <w:widowControl/>
        <w:numPr>
          <w:ilvl w:val="0"/>
          <w:numId w:val="23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Obtain bids for the remount 2014 Ambulance</w:t>
      </w:r>
    </w:p>
    <w:p w14:paraId="084AED32" w14:textId="7A712E15" w:rsidR="007717DC" w:rsidRDefault="007717DC" w:rsidP="007717DC">
      <w:pPr>
        <w:pStyle w:val="ListParagraph"/>
        <w:widowControl/>
        <w:numPr>
          <w:ilvl w:val="0"/>
          <w:numId w:val="23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Finalize the CalP</w:t>
      </w:r>
      <w:r w:rsidR="00916F0B">
        <w:rPr>
          <w:bCs/>
          <w:sz w:val="24"/>
        </w:rPr>
        <w:t>ERS</w:t>
      </w:r>
      <w:r>
        <w:rPr>
          <w:bCs/>
          <w:sz w:val="24"/>
        </w:rPr>
        <w:t xml:space="preserve"> contract</w:t>
      </w:r>
    </w:p>
    <w:p w14:paraId="76C93C1C" w14:textId="1A538FAE" w:rsidR="007717DC" w:rsidRDefault="007717DC" w:rsidP="007717DC">
      <w:pPr>
        <w:pStyle w:val="ListParagraph"/>
        <w:widowControl/>
        <w:numPr>
          <w:ilvl w:val="0"/>
          <w:numId w:val="23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Complete Labor negotiations</w:t>
      </w:r>
    </w:p>
    <w:p w14:paraId="462B8DFB" w14:textId="6B138832" w:rsidR="007717DC" w:rsidRPr="007717DC" w:rsidRDefault="007717DC" w:rsidP="007717DC">
      <w:pPr>
        <w:pStyle w:val="ListParagraph"/>
        <w:widowControl/>
        <w:numPr>
          <w:ilvl w:val="0"/>
          <w:numId w:val="23"/>
        </w:numPr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  <w:r>
        <w:rPr>
          <w:bCs/>
          <w:sz w:val="24"/>
        </w:rPr>
        <w:t>Finalize the Policy Manual</w:t>
      </w:r>
    </w:p>
    <w:p w14:paraId="0761036B" w14:textId="77777777" w:rsidR="007717DC" w:rsidRPr="007717DC" w:rsidRDefault="007717DC" w:rsidP="007717DC">
      <w:pPr>
        <w:widowControl/>
        <w:shd w:val="clear" w:color="auto" w:fill="FFFFFF"/>
        <w:tabs>
          <w:tab w:val="left" w:pos="828"/>
          <w:tab w:val="left" w:pos="2988"/>
        </w:tabs>
        <w:autoSpaceDE/>
        <w:spacing w:before="4"/>
        <w:rPr>
          <w:bCs/>
          <w:sz w:val="24"/>
        </w:rPr>
      </w:pPr>
    </w:p>
    <w:p w14:paraId="1060BA26" w14:textId="23F83B99" w:rsidR="00FB5DB4" w:rsidRPr="007C5A2C" w:rsidRDefault="00FB5DB4" w:rsidP="00D67456">
      <w:pPr>
        <w:pStyle w:val="ListParagraph"/>
        <w:widowControl/>
        <w:numPr>
          <w:ilvl w:val="0"/>
          <w:numId w:val="12"/>
        </w:numPr>
        <w:shd w:val="clear" w:color="auto" w:fill="FFFFFF"/>
        <w:tabs>
          <w:tab w:val="left" w:pos="828"/>
          <w:tab w:val="left" w:pos="2988"/>
        </w:tabs>
        <w:autoSpaceDE/>
        <w:spacing w:before="4"/>
        <w:ind w:hanging="366"/>
        <w:rPr>
          <w:b/>
          <w:sz w:val="24"/>
        </w:rPr>
      </w:pPr>
      <w:r w:rsidRPr="001B653F">
        <w:rPr>
          <w:b/>
          <w:spacing w:val="-2"/>
          <w:sz w:val="24"/>
          <w:u w:val="single"/>
        </w:rPr>
        <w:t>DISCUSSION/INFORMATIONAL</w:t>
      </w:r>
      <w:r w:rsidRPr="001B653F">
        <w:rPr>
          <w:b/>
          <w:spacing w:val="29"/>
          <w:sz w:val="24"/>
          <w:u w:val="single"/>
        </w:rPr>
        <w:t xml:space="preserve"> </w:t>
      </w:r>
      <w:r w:rsidRPr="001B653F">
        <w:rPr>
          <w:b/>
          <w:spacing w:val="-2"/>
          <w:sz w:val="24"/>
          <w:u w:val="single"/>
        </w:rPr>
        <w:t>ITEMS:</w:t>
      </w:r>
      <w:r w:rsidR="00CA4789" w:rsidRPr="00CA4789">
        <w:rPr>
          <w:bCs/>
          <w:spacing w:val="-2"/>
          <w:sz w:val="24"/>
        </w:rPr>
        <w:t xml:space="preserve">  </w:t>
      </w:r>
      <w:r w:rsidR="00CA4789">
        <w:rPr>
          <w:bCs/>
          <w:spacing w:val="-2"/>
          <w:sz w:val="24"/>
        </w:rPr>
        <w:t>None</w:t>
      </w:r>
    </w:p>
    <w:p w14:paraId="2D058F00" w14:textId="74CCEC1F" w:rsidR="00670BA1" w:rsidRPr="007C5A2C" w:rsidRDefault="00670BA1" w:rsidP="00FB5DB4">
      <w:pPr>
        <w:pStyle w:val="ListParagraph"/>
        <w:numPr>
          <w:ilvl w:val="0"/>
          <w:numId w:val="12"/>
        </w:numPr>
        <w:tabs>
          <w:tab w:val="left" w:pos="828"/>
        </w:tabs>
        <w:ind w:hanging="366"/>
        <w:rPr>
          <w:b/>
          <w:sz w:val="24"/>
        </w:rPr>
      </w:pPr>
      <w:r>
        <w:rPr>
          <w:b/>
          <w:spacing w:val="-2"/>
          <w:sz w:val="24"/>
          <w:u w:val="single"/>
        </w:rPr>
        <w:t>CLOSED SESSION:</w:t>
      </w:r>
    </w:p>
    <w:p w14:paraId="1FC9A796" w14:textId="77777777" w:rsidR="007C5A2C" w:rsidRPr="007C5A2C" w:rsidRDefault="007C5A2C" w:rsidP="007C5A2C">
      <w:pPr>
        <w:pStyle w:val="ListParagraph"/>
        <w:widowControl/>
        <w:numPr>
          <w:ilvl w:val="1"/>
          <w:numId w:val="12"/>
        </w:numPr>
        <w:adjustRightInd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5A2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With respect to Public Employee Performance Evaluation §54957 </w:t>
      </w:r>
    </w:p>
    <w:p w14:paraId="18C134E3" w14:textId="025F2568" w:rsidR="007C5A2C" w:rsidRPr="00FF58F4" w:rsidRDefault="007C5A2C" w:rsidP="00FF58F4">
      <w:pPr>
        <w:pStyle w:val="ListParagraph"/>
        <w:numPr>
          <w:ilvl w:val="2"/>
          <w:numId w:val="12"/>
        </w:numPr>
        <w:adjustRightInd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5A2C">
        <w:rPr>
          <w:rFonts w:asciiTheme="minorHAnsi" w:eastAsia="Times New Roman" w:hAnsiTheme="minorHAnsi" w:cstheme="minorHAnsi"/>
          <w:color w:val="000000"/>
          <w:sz w:val="24"/>
          <w:szCs w:val="24"/>
        </w:rPr>
        <w:t>Annual evaluation of The Fire Chief</w:t>
      </w:r>
      <w:r w:rsidR="00FF58F4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  <w:r w:rsidRPr="007C5A2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FF58F4" w:rsidRPr="00FF58F4">
        <w:rPr>
          <w:rFonts w:asciiTheme="minorHAnsi" w:eastAsia="Times New Roman" w:hAnsiTheme="minorHAnsi" w:cstheme="minorHAnsi"/>
          <w:color w:val="000000"/>
          <w:sz w:val="24"/>
          <w:szCs w:val="24"/>
        </w:rPr>
        <w:t>Closed Report Out - Chief evaluation was reviewed and agreed on, direction provided to President to meet with Chief for discussion.</w:t>
      </w:r>
    </w:p>
    <w:p w14:paraId="28EB39A8" w14:textId="45040FE0" w:rsidR="00800792" w:rsidRPr="00800792" w:rsidRDefault="00800792" w:rsidP="00800792">
      <w:pPr>
        <w:pStyle w:val="ListParagraph"/>
        <w:widowControl/>
        <w:numPr>
          <w:ilvl w:val="0"/>
          <w:numId w:val="12"/>
        </w:numPr>
        <w:adjustRightInd w:val="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80079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ADJOURNMENT</w:t>
      </w:r>
      <w:r w:rsidR="00FF58F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:</w:t>
      </w:r>
      <w:r w:rsidR="00FF58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1:35PM</w:t>
      </w:r>
    </w:p>
    <w:p w14:paraId="682B39EF" w14:textId="06553C39" w:rsidR="00B87654" w:rsidRDefault="00B87654" w:rsidP="001D41C9">
      <w:pPr>
        <w:rPr>
          <w:rFonts w:ascii="Arial" w:hAnsi="Arial" w:cs="Arial"/>
          <w:color w:val="0070C0"/>
        </w:rPr>
      </w:pPr>
    </w:p>
    <w:p w14:paraId="4608FE49" w14:textId="77777777" w:rsidR="00916F0B" w:rsidRDefault="00916F0B" w:rsidP="001D41C9">
      <w:pPr>
        <w:rPr>
          <w:rFonts w:ascii="Arial" w:hAnsi="Arial" w:cs="Arial"/>
          <w:color w:val="0070C0"/>
        </w:rPr>
      </w:pPr>
    </w:p>
    <w:p w14:paraId="1D75C96A" w14:textId="3143B7AE" w:rsidR="00916F0B" w:rsidRPr="00916F0B" w:rsidRDefault="00916F0B" w:rsidP="001D41C9">
      <w:pPr>
        <w:rPr>
          <w:rFonts w:ascii="Arial" w:hAnsi="Arial" w:cs="Arial"/>
        </w:rPr>
      </w:pPr>
      <w:r w:rsidRPr="00916F0B">
        <w:rPr>
          <w:rFonts w:asciiTheme="minorHAnsi" w:hAnsiTheme="minorHAnsi" w:cstheme="minorHAnsi"/>
        </w:rPr>
        <w:t>Respectfully submitted</w:t>
      </w:r>
      <w:r w:rsidRPr="00916F0B">
        <w:rPr>
          <w:rFonts w:ascii="Arial" w:hAnsi="Arial" w:cs="Arial"/>
        </w:rPr>
        <w:t>,</w:t>
      </w:r>
    </w:p>
    <w:p w14:paraId="7439514E" w14:textId="77777777" w:rsidR="00916F0B" w:rsidRPr="00916F0B" w:rsidRDefault="00916F0B" w:rsidP="001D41C9">
      <w:pPr>
        <w:rPr>
          <w:rFonts w:ascii="Arial" w:hAnsi="Arial" w:cs="Arial"/>
        </w:rPr>
      </w:pPr>
    </w:p>
    <w:p w14:paraId="1E6E843A" w14:textId="23F4372C" w:rsidR="00916F0B" w:rsidRDefault="00916F0B" w:rsidP="001D41C9">
      <w:pPr>
        <w:rPr>
          <w:rFonts w:ascii="Monotype Corsiva" w:hAnsi="Monotype Corsiva" w:cs="Arial"/>
          <w:sz w:val="32"/>
          <w:szCs w:val="32"/>
        </w:rPr>
      </w:pPr>
      <w:r w:rsidRPr="00916F0B">
        <w:rPr>
          <w:rFonts w:ascii="Monotype Corsiva" w:hAnsi="Monotype Corsiva" w:cs="Arial"/>
          <w:sz w:val="32"/>
          <w:szCs w:val="32"/>
        </w:rPr>
        <w:t xml:space="preserve">Rachel </w:t>
      </w:r>
      <w:r>
        <w:rPr>
          <w:rFonts w:ascii="Monotype Corsiva" w:hAnsi="Monotype Corsiva" w:cs="Arial"/>
          <w:sz w:val="32"/>
          <w:szCs w:val="32"/>
        </w:rPr>
        <w:t>P</w:t>
      </w:r>
      <w:r w:rsidRPr="00916F0B">
        <w:rPr>
          <w:rFonts w:ascii="Monotype Corsiva" w:hAnsi="Monotype Corsiva" w:cs="Arial"/>
          <w:sz w:val="32"/>
          <w:szCs w:val="32"/>
        </w:rPr>
        <w:t>eeler</w:t>
      </w:r>
    </w:p>
    <w:p w14:paraId="60CA9573" w14:textId="0A6479EE" w:rsidR="00916F0B" w:rsidRPr="00916F0B" w:rsidRDefault="00916F0B" w:rsidP="001D41C9">
      <w:pPr>
        <w:rPr>
          <w:rFonts w:asciiTheme="minorHAnsi" w:hAnsiTheme="minorHAnsi" w:cstheme="minorHAnsi"/>
        </w:rPr>
      </w:pPr>
      <w:r w:rsidRPr="00916F0B">
        <w:rPr>
          <w:rFonts w:asciiTheme="minorHAnsi" w:hAnsiTheme="minorHAnsi" w:cstheme="minorHAnsi"/>
        </w:rPr>
        <w:t>Administrative Assistant</w:t>
      </w:r>
    </w:p>
    <w:p w14:paraId="18B6507D" w14:textId="77777777" w:rsidR="00916F0B" w:rsidRDefault="00916F0B" w:rsidP="001D41C9">
      <w:pPr>
        <w:rPr>
          <w:rFonts w:ascii="Arial" w:hAnsi="Arial" w:cs="Arial"/>
          <w:color w:val="0070C0"/>
        </w:rPr>
      </w:pPr>
    </w:p>
    <w:p w14:paraId="5213E5C3" w14:textId="77777777" w:rsidR="00916F0B" w:rsidRDefault="00916F0B" w:rsidP="001D41C9">
      <w:pPr>
        <w:rPr>
          <w:rFonts w:ascii="Arial" w:hAnsi="Arial" w:cs="Arial"/>
          <w:color w:val="0070C0"/>
        </w:rPr>
      </w:pPr>
    </w:p>
    <w:sectPr w:rsidR="00916F0B" w:rsidSect="00B114D1">
      <w:type w:val="continuous"/>
      <w:pgSz w:w="12240" w:h="15840" w:code="1"/>
      <w:pgMar w:top="1725" w:right="907" w:bottom="432" w:left="1267" w:header="1008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9F10" w14:textId="77777777" w:rsidR="00670EE6" w:rsidRDefault="00670EE6">
      <w:r>
        <w:separator/>
      </w:r>
    </w:p>
  </w:endnote>
  <w:endnote w:type="continuationSeparator" w:id="0">
    <w:p w14:paraId="3B8950EF" w14:textId="77777777" w:rsidR="00670EE6" w:rsidRDefault="0067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2A8E" w14:textId="77777777" w:rsidR="00021EDC" w:rsidRPr="00BA632E" w:rsidRDefault="00021EDC" w:rsidP="00021EDC">
    <w:pPr>
      <w:pStyle w:val="Footer"/>
      <w:jc w:val="right"/>
      <w:rPr>
        <w:rFonts w:ascii="Arial" w:hAnsi="Arial" w:cs="Arial"/>
        <w:sz w:val="18"/>
        <w:szCs w:val="18"/>
      </w:rPr>
    </w:pPr>
    <w:r w:rsidRPr="00BA632E">
      <w:rPr>
        <w:rFonts w:ascii="Arial" w:hAnsi="Arial" w:cs="Arial"/>
        <w:sz w:val="18"/>
        <w:szCs w:val="18"/>
      </w:rPr>
      <w:t xml:space="preserve">Page </w:t>
    </w:r>
    <w:r w:rsidRPr="00BA632E">
      <w:rPr>
        <w:rFonts w:ascii="Arial" w:hAnsi="Arial" w:cs="Arial"/>
        <w:b/>
        <w:bCs/>
        <w:sz w:val="18"/>
        <w:szCs w:val="18"/>
      </w:rPr>
      <w:fldChar w:fldCharType="begin"/>
    </w:r>
    <w:r w:rsidRPr="00BA632E">
      <w:rPr>
        <w:rFonts w:ascii="Arial" w:hAnsi="Arial" w:cs="Arial"/>
        <w:b/>
        <w:bCs/>
        <w:sz w:val="18"/>
        <w:szCs w:val="18"/>
      </w:rPr>
      <w:instrText xml:space="preserve"> PAGE </w:instrText>
    </w:r>
    <w:r w:rsidRPr="00BA632E">
      <w:rPr>
        <w:rFonts w:ascii="Arial" w:hAnsi="Arial" w:cs="Arial"/>
        <w:b/>
        <w:bCs/>
        <w:sz w:val="18"/>
        <w:szCs w:val="18"/>
      </w:rPr>
      <w:fldChar w:fldCharType="separate"/>
    </w:r>
    <w:r w:rsidR="00031F29">
      <w:rPr>
        <w:rFonts w:ascii="Arial" w:hAnsi="Arial" w:cs="Arial"/>
        <w:b/>
        <w:bCs/>
        <w:noProof/>
        <w:sz w:val="18"/>
        <w:szCs w:val="18"/>
      </w:rPr>
      <w:t>2</w:t>
    </w:r>
    <w:r w:rsidRPr="00BA632E">
      <w:rPr>
        <w:rFonts w:ascii="Arial" w:hAnsi="Arial" w:cs="Arial"/>
        <w:b/>
        <w:bCs/>
        <w:sz w:val="18"/>
        <w:szCs w:val="18"/>
      </w:rPr>
      <w:fldChar w:fldCharType="end"/>
    </w:r>
    <w:r w:rsidRPr="00BA632E">
      <w:rPr>
        <w:rFonts w:ascii="Arial" w:hAnsi="Arial" w:cs="Arial"/>
        <w:sz w:val="18"/>
        <w:szCs w:val="18"/>
      </w:rPr>
      <w:t xml:space="preserve"> of </w:t>
    </w:r>
    <w:r w:rsidRPr="00BA632E">
      <w:rPr>
        <w:rFonts w:ascii="Arial" w:hAnsi="Arial" w:cs="Arial"/>
        <w:b/>
        <w:bCs/>
        <w:sz w:val="18"/>
        <w:szCs w:val="18"/>
      </w:rPr>
      <w:fldChar w:fldCharType="begin"/>
    </w:r>
    <w:r w:rsidRPr="00BA632E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BA632E">
      <w:rPr>
        <w:rFonts w:ascii="Arial" w:hAnsi="Arial" w:cs="Arial"/>
        <w:b/>
        <w:bCs/>
        <w:sz w:val="18"/>
        <w:szCs w:val="18"/>
      </w:rPr>
      <w:fldChar w:fldCharType="separate"/>
    </w:r>
    <w:r w:rsidR="00B75E1E">
      <w:rPr>
        <w:rFonts w:ascii="Arial" w:hAnsi="Arial" w:cs="Arial"/>
        <w:b/>
        <w:bCs/>
        <w:noProof/>
        <w:sz w:val="18"/>
        <w:szCs w:val="18"/>
      </w:rPr>
      <w:t>1</w:t>
    </w:r>
    <w:r w:rsidRPr="00BA632E">
      <w:rPr>
        <w:rFonts w:ascii="Arial" w:hAnsi="Arial" w:cs="Arial"/>
        <w:b/>
        <w:bCs/>
        <w:sz w:val="18"/>
        <w:szCs w:val="18"/>
      </w:rPr>
      <w:fldChar w:fldCharType="end"/>
    </w:r>
  </w:p>
  <w:p w14:paraId="743A4BBF" w14:textId="77777777" w:rsidR="00021EDC" w:rsidRDefault="00021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5EE3" w14:textId="77777777" w:rsidR="00670EE6" w:rsidRDefault="00670EE6">
      <w:r>
        <w:separator/>
      </w:r>
    </w:p>
  </w:footnote>
  <w:footnote w:type="continuationSeparator" w:id="0">
    <w:p w14:paraId="69670BBB" w14:textId="77777777" w:rsidR="00670EE6" w:rsidRDefault="0067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7C61" w14:textId="77777777" w:rsidR="001C2340" w:rsidRPr="00153B4B" w:rsidRDefault="001C2340" w:rsidP="001C2340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2880C7" wp14:editId="1CE11C06">
              <wp:simplePos x="0" y="0"/>
              <wp:positionH relativeFrom="column">
                <wp:posOffset>-23495</wp:posOffset>
              </wp:positionH>
              <wp:positionV relativeFrom="paragraph">
                <wp:posOffset>295275</wp:posOffset>
              </wp:positionV>
              <wp:extent cx="6353175" cy="635"/>
              <wp:effectExtent l="5080" t="9525" r="13970" b="889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1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EC2DF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.85pt;margin-top:23.25pt;width:500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"/>
          </w:pict>
        </mc:Fallback>
      </mc:AlternateContent>
    </w:r>
    <w:r w:rsidRPr="00153B4B">
      <w:rPr>
        <w:rFonts w:ascii="Arial" w:hAnsi="Arial" w:cs="Arial"/>
        <w:sz w:val="20"/>
      </w:rPr>
      <w:t xml:space="preserve">Foresthill FPD Agenda </w:t>
    </w:r>
    <w:r w:rsidR="006476C7">
      <w:rPr>
        <w:rFonts w:ascii="Arial" w:hAnsi="Arial" w:cs="Arial"/>
        <w:sz w:val="20"/>
      </w:rPr>
      <w:t>Novem</w:t>
    </w:r>
    <w:r>
      <w:rPr>
        <w:rFonts w:ascii="Arial" w:hAnsi="Arial" w:cs="Arial"/>
        <w:sz w:val="20"/>
      </w:rPr>
      <w:t xml:space="preserve">ber </w:t>
    </w:r>
    <w:r w:rsidR="006476C7">
      <w:rPr>
        <w:rFonts w:ascii="Arial" w:hAnsi="Arial" w:cs="Arial"/>
        <w:sz w:val="20"/>
      </w:rPr>
      <w:t>8</w:t>
    </w:r>
    <w:r>
      <w:rPr>
        <w:rFonts w:ascii="Arial" w:hAnsi="Arial" w:cs="Arial"/>
        <w:sz w:val="20"/>
      </w:rPr>
      <w:t>, 2018</w:t>
    </w:r>
  </w:p>
  <w:p w14:paraId="767B888D" w14:textId="77777777" w:rsidR="001C2340" w:rsidRDefault="001C2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6128" w14:textId="77777777" w:rsidR="001563A3" w:rsidRDefault="00B87654" w:rsidP="001563A3">
    <w:pPr>
      <w:pStyle w:val="Header"/>
      <w:tabs>
        <w:tab w:val="clear" w:pos="4320"/>
        <w:tab w:val="clear" w:pos="8640"/>
        <w:tab w:val="left" w:pos="862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2FCE1D5" wp14:editId="3A705F14">
              <wp:simplePos x="0" y="0"/>
              <wp:positionH relativeFrom="margin">
                <wp:align>right</wp:align>
              </wp:positionH>
              <wp:positionV relativeFrom="paragraph">
                <wp:posOffset>-352425</wp:posOffset>
              </wp:positionV>
              <wp:extent cx="1257300" cy="1790700"/>
              <wp:effectExtent l="0" t="0" r="19050" b="190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79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14971" w14:textId="77777777" w:rsidR="001563A3" w:rsidRPr="00200572" w:rsidRDefault="00D451F8" w:rsidP="001563A3">
                          <w:pPr>
                            <w:pStyle w:val="Heading7"/>
                            <w:rPr>
                              <w:rFonts w:asciiTheme="minorHAnsi" w:hAnsiTheme="minorHAnsi"/>
                              <w:color w:val="FF0000"/>
                              <w:sz w:val="16"/>
                              <w:szCs w:val="16"/>
                            </w:rPr>
                          </w:pPr>
                          <w:r w:rsidRPr="00200572">
                            <w:rPr>
                              <w:rFonts w:asciiTheme="minorHAnsi" w:hAnsiTheme="minorHAnsi"/>
                              <w:color w:val="FF0000"/>
                              <w:sz w:val="16"/>
                              <w:szCs w:val="16"/>
                            </w:rPr>
                            <w:t>DISTRICT BOARD</w:t>
                          </w:r>
                        </w:p>
                        <w:p w14:paraId="094B49C6" w14:textId="77777777" w:rsidR="001563A3" w:rsidRPr="00200572" w:rsidRDefault="00AF6AF0" w:rsidP="001563A3">
                          <w:pPr>
                            <w:pStyle w:val="Heading9"/>
                            <w:rPr>
                              <w:rFonts w:asciiTheme="minorHAnsi" w:hAnsiTheme="minorHAnsi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Cs w:val="16"/>
                            </w:rPr>
                            <w:t>RICHARD HERCULES</w:t>
                          </w:r>
                        </w:p>
                        <w:p w14:paraId="2859DC9D" w14:textId="77777777" w:rsidR="001563A3" w:rsidRPr="00200572" w:rsidRDefault="00B87654" w:rsidP="001563A3">
                          <w:pPr>
                            <w:pStyle w:val="Heading8"/>
                            <w:rPr>
                              <w:rFonts w:asciiTheme="minorHAnsi" w:hAnsiTheme="minorHAnsi"/>
                              <w:color w:val="FF9900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FF9900"/>
                              <w:szCs w:val="16"/>
                            </w:rPr>
                            <w:t>PRESIDENT</w:t>
                          </w:r>
                        </w:p>
                        <w:p w14:paraId="1A7148E8" w14:textId="77777777" w:rsidR="001563A3" w:rsidRPr="00200572" w:rsidRDefault="00AF6AF0" w:rsidP="001563A3">
                          <w:pPr>
                            <w:pStyle w:val="Heading9"/>
                            <w:rPr>
                              <w:rFonts w:asciiTheme="minorHAnsi" w:hAnsiTheme="minorHAnsi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Cs w:val="16"/>
                            </w:rPr>
                            <w:t>JOHN MICHELINI</w:t>
                          </w:r>
                        </w:p>
                        <w:p w14:paraId="0706A5E8" w14:textId="77777777" w:rsidR="001563A3" w:rsidRPr="00200572" w:rsidRDefault="00B87654" w:rsidP="001563A3">
                          <w:pPr>
                            <w:pStyle w:val="Heading8"/>
                            <w:rPr>
                              <w:rFonts w:asciiTheme="minorHAnsi" w:hAnsiTheme="minorHAnsi"/>
                              <w:color w:val="FF9900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FF9900"/>
                              <w:szCs w:val="16"/>
                            </w:rPr>
                            <w:t>VICE PRESIDENT</w:t>
                          </w:r>
                        </w:p>
                        <w:p w14:paraId="25175C8C" w14:textId="77777777" w:rsidR="001563A3" w:rsidRPr="00200572" w:rsidRDefault="00AF6AF0" w:rsidP="001563A3">
                          <w:pPr>
                            <w:pStyle w:val="Heading9"/>
                            <w:rPr>
                              <w:rFonts w:asciiTheme="minorHAnsi" w:hAnsiTheme="minorHAnsi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Cs w:val="16"/>
                            </w:rPr>
                            <w:t>CHRIS REAMS</w:t>
                          </w:r>
                        </w:p>
                        <w:p w14:paraId="0C46213B" w14:textId="77777777" w:rsidR="001563A3" w:rsidRPr="00200572" w:rsidRDefault="001563A3" w:rsidP="001563A3">
                          <w:pPr>
                            <w:pStyle w:val="Heading8"/>
                            <w:rPr>
                              <w:rFonts w:asciiTheme="minorHAnsi" w:hAnsiTheme="minorHAnsi"/>
                              <w:color w:val="FF9900"/>
                              <w:szCs w:val="16"/>
                            </w:rPr>
                          </w:pPr>
                          <w:r w:rsidRPr="00200572">
                            <w:rPr>
                              <w:rFonts w:asciiTheme="minorHAnsi" w:hAnsiTheme="minorHAnsi"/>
                              <w:color w:val="FF9900"/>
                              <w:szCs w:val="16"/>
                            </w:rPr>
                            <w:t>DIRECTOR</w:t>
                          </w:r>
                        </w:p>
                        <w:p w14:paraId="79759B03" w14:textId="55AF657B" w:rsidR="00AD06CF" w:rsidRPr="00200572" w:rsidRDefault="00FB5DB4" w:rsidP="00A72203">
                          <w:pPr>
                            <w:pStyle w:val="Heading9"/>
                            <w:rPr>
                              <w:rFonts w:asciiTheme="minorHAnsi" w:hAnsiTheme="minorHAnsi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Cs w:val="16"/>
                            </w:rPr>
                            <w:t>KEITH DRONE</w:t>
                          </w:r>
                        </w:p>
                        <w:p w14:paraId="2FC8C657" w14:textId="77777777" w:rsidR="00AD06CF" w:rsidRPr="00200572" w:rsidRDefault="00AD06CF" w:rsidP="00A72203">
                          <w:pPr>
                            <w:pStyle w:val="Heading8"/>
                            <w:rPr>
                              <w:rFonts w:asciiTheme="minorHAnsi" w:hAnsiTheme="minorHAnsi"/>
                              <w:color w:val="FF9900"/>
                              <w:szCs w:val="16"/>
                            </w:rPr>
                          </w:pPr>
                          <w:r w:rsidRPr="00200572">
                            <w:rPr>
                              <w:rFonts w:asciiTheme="minorHAnsi" w:hAnsiTheme="minorHAnsi"/>
                              <w:color w:val="FF9900"/>
                              <w:szCs w:val="16"/>
                            </w:rPr>
                            <w:t>DIRECTOR</w:t>
                          </w:r>
                        </w:p>
                        <w:p w14:paraId="446DC202" w14:textId="0DA6AD5D" w:rsidR="00AD06CF" w:rsidRPr="00200572" w:rsidRDefault="00FB5DB4" w:rsidP="00A72203">
                          <w:pPr>
                            <w:pStyle w:val="Heading9"/>
                            <w:rPr>
                              <w:rFonts w:asciiTheme="minorHAnsi" w:hAnsiTheme="minorHAnsi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Cs w:val="16"/>
                            </w:rPr>
                            <w:t>DERRICK PERRY</w:t>
                          </w:r>
                        </w:p>
                        <w:p w14:paraId="41B8AEBA" w14:textId="77777777" w:rsidR="00AD06CF" w:rsidRPr="00200572" w:rsidRDefault="00AD06CF" w:rsidP="00A72203">
                          <w:pPr>
                            <w:pStyle w:val="Heading8"/>
                            <w:rPr>
                              <w:rFonts w:asciiTheme="minorHAnsi" w:hAnsiTheme="minorHAnsi"/>
                              <w:color w:val="FF9900"/>
                              <w:szCs w:val="16"/>
                            </w:rPr>
                          </w:pPr>
                          <w:r w:rsidRPr="00200572">
                            <w:rPr>
                              <w:rFonts w:asciiTheme="minorHAnsi" w:hAnsiTheme="minorHAnsi"/>
                              <w:color w:val="FF9900"/>
                              <w:szCs w:val="16"/>
                            </w:rPr>
                            <w:t>DIRECTOR</w:t>
                          </w:r>
                        </w:p>
                        <w:p w14:paraId="6513F3E7" w14:textId="22F9C166" w:rsidR="008C7BBC" w:rsidRPr="00200572" w:rsidRDefault="00553C40" w:rsidP="00AD2349">
                          <w:pPr>
                            <w:spacing w:before="120"/>
                            <w:rPr>
                              <w:rFonts w:asciiTheme="minorHAnsi" w:hAnsiTheme="minorHAnsi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6"/>
                              <w:szCs w:val="16"/>
                            </w:rPr>
                            <w:t>DENNIS MARTIN</w:t>
                          </w:r>
                        </w:p>
                        <w:p w14:paraId="4980D90E" w14:textId="05750ADA" w:rsidR="008C7BBC" w:rsidRPr="00200572" w:rsidRDefault="00553C40" w:rsidP="008C7BBC">
                          <w:pPr>
                            <w:rPr>
                              <w:rFonts w:asciiTheme="minorHAnsi" w:hAnsiTheme="minorHAnsi"/>
                              <w:b/>
                              <w:i/>
                              <w:color w:val="007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color w:val="0070C0"/>
                              <w:sz w:val="16"/>
                              <w:szCs w:val="16"/>
                            </w:rPr>
                            <w:t xml:space="preserve"> </w:t>
                          </w:r>
                          <w:r w:rsidR="008C7BBC" w:rsidRPr="00200572">
                            <w:rPr>
                              <w:rFonts w:asciiTheme="minorHAnsi" w:hAnsiTheme="minorHAnsi"/>
                              <w:b/>
                              <w:i/>
                              <w:color w:val="0070C0"/>
                              <w:sz w:val="16"/>
                              <w:szCs w:val="16"/>
                            </w:rPr>
                            <w:t>FIRE CHIEF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CE1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7.8pt;margin-top:-27.75pt;width:99pt;height:141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" strokecolor="white">
              <v:textbox>
                <w:txbxContent>
                  <w:p w14:paraId="22614971" w14:textId="77777777" w:rsidR="001563A3" w:rsidRPr="00200572" w:rsidRDefault="00D451F8" w:rsidP="001563A3">
                    <w:pPr>
                      <w:pStyle w:val="Heading7"/>
                      <w:rPr>
                        <w:rFonts w:asciiTheme="minorHAnsi" w:hAnsiTheme="minorHAnsi"/>
                        <w:color w:val="FF0000"/>
                        <w:sz w:val="16"/>
                        <w:szCs w:val="16"/>
                      </w:rPr>
                    </w:pPr>
                    <w:r w:rsidRPr="00200572">
                      <w:rPr>
                        <w:rFonts w:asciiTheme="minorHAnsi" w:hAnsiTheme="minorHAnsi"/>
                        <w:color w:val="FF0000"/>
                        <w:sz w:val="16"/>
                        <w:szCs w:val="16"/>
                      </w:rPr>
                      <w:t>DISTRICT BOARD</w:t>
                    </w:r>
                  </w:p>
                  <w:p w14:paraId="094B49C6" w14:textId="77777777" w:rsidR="001563A3" w:rsidRPr="00200572" w:rsidRDefault="00AF6AF0" w:rsidP="001563A3">
                    <w:pPr>
                      <w:pStyle w:val="Heading9"/>
                      <w:rPr>
                        <w:rFonts w:asciiTheme="minorHAnsi" w:hAnsiTheme="minorHAnsi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Cs w:val="16"/>
                      </w:rPr>
                      <w:t>RICHARD HERCULES</w:t>
                    </w:r>
                  </w:p>
                  <w:p w14:paraId="2859DC9D" w14:textId="77777777" w:rsidR="001563A3" w:rsidRPr="00200572" w:rsidRDefault="00B87654" w:rsidP="001563A3">
                    <w:pPr>
                      <w:pStyle w:val="Heading8"/>
                      <w:rPr>
                        <w:rFonts w:asciiTheme="minorHAnsi" w:hAnsiTheme="minorHAnsi"/>
                        <w:color w:val="FF9900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FF9900"/>
                        <w:szCs w:val="16"/>
                      </w:rPr>
                      <w:t>PRESIDENT</w:t>
                    </w:r>
                  </w:p>
                  <w:p w14:paraId="1A7148E8" w14:textId="77777777" w:rsidR="001563A3" w:rsidRPr="00200572" w:rsidRDefault="00AF6AF0" w:rsidP="001563A3">
                    <w:pPr>
                      <w:pStyle w:val="Heading9"/>
                      <w:rPr>
                        <w:rFonts w:asciiTheme="minorHAnsi" w:hAnsiTheme="minorHAnsi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Cs w:val="16"/>
                      </w:rPr>
                      <w:t>JOHN MICHELINI</w:t>
                    </w:r>
                  </w:p>
                  <w:p w14:paraId="0706A5E8" w14:textId="77777777" w:rsidR="001563A3" w:rsidRPr="00200572" w:rsidRDefault="00B87654" w:rsidP="001563A3">
                    <w:pPr>
                      <w:pStyle w:val="Heading8"/>
                      <w:rPr>
                        <w:rFonts w:asciiTheme="minorHAnsi" w:hAnsiTheme="minorHAnsi"/>
                        <w:color w:val="FF9900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FF9900"/>
                        <w:szCs w:val="16"/>
                      </w:rPr>
                      <w:t>VICE PRESIDENT</w:t>
                    </w:r>
                  </w:p>
                  <w:p w14:paraId="25175C8C" w14:textId="77777777" w:rsidR="001563A3" w:rsidRPr="00200572" w:rsidRDefault="00AF6AF0" w:rsidP="001563A3">
                    <w:pPr>
                      <w:pStyle w:val="Heading9"/>
                      <w:rPr>
                        <w:rFonts w:asciiTheme="minorHAnsi" w:hAnsiTheme="minorHAnsi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Cs w:val="16"/>
                      </w:rPr>
                      <w:t>CHRIS REAMS</w:t>
                    </w:r>
                  </w:p>
                  <w:p w14:paraId="0C46213B" w14:textId="77777777" w:rsidR="001563A3" w:rsidRPr="00200572" w:rsidRDefault="001563A3" w:rsidP="001563A3">
                    <w:pPr>
                      <w:pStyle w:val="Heading8"/>
                      <w:rPr>
                        <w:rFonts w:asciiTheme="minorHAnsi" w:hAnsiTheme="minorHAnsi"/>
                        <w:color w:val="FF9900"/>
                        <w:szCs w:val="16"/>
                      </w:rPr>
                    </w:pPr>
                    <w:r w:rsidRPr="00200572">
                      <w:rPr>
                        <w:rFonts w:asciiTheme="minorHAnsi" w:hAnsiTheme="minorHAnsi"/>
                        <w:color w:val="FF9900"/>
                        <w:szCs w:val="16"/>
                      </w:rPr>
                      <w:t>DIRECTOR</w:t>
                    </w:r>
                  </w:p>
                  <w:p w14:paraId="79759B03" w14:textId="55AF657B" w:rsidR="00AD06CF" w:rsidRPr="00200572" w:rsidRDefault="00FB5DB4" w:rsidP="00A72203">
                    <w:pPr>
                      <w:pStyle w:val="Heading9"/>
                      <w:rPr>
                        <w:rFonts w:asciiTheme="minorHAnsi" w:hAnsiTheme="minorHAnsi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Cs w:val="16"/>
                      </w:rPr>
                      <w:t>KEITH DRONE</w:t>
                    </w:r>
                  </w:p>
                  <w:p w14:paraId="2FC8C657" w14:textId="77777777" w:rsidR="00AD06CF" w:rsidRPr="00200572" w:rsidRDefault="00AD06CF" w:rsidP="00A72203">
                    <w:pPr>
                      <w:pStyle w:val="Heading8"/>
                      <w:rPr>
                        <w:rFonts w:asciiTheme="minorHAnsi" w:hAnsiTheme="minorHAnsi"/>
                        <w:color w:val="FF9900"/>
                        <w:szCs w:val="16"/>
                      </w:rPr>
                    </w:pPr>
                    <w:r w:rsidRPr="00200572">
                      <w:rPr>
                        <w:rFonts w:asciiTheme="minorHAnsi" w:hAnsiTheme="minorHAnsi"/>
                        <w:color w:val="FF9900"/>
                        <w:szCs w:val="16"/>
                      </w:rPr>
                      <w:t>DIRECTOR</w:t>
                    </w:r>
                  </w:p>
                  <w:p w14:paraId="446DC202" w14:textId="0DA6AD5D" w:rsidR="00AD06CF" w:rsidRPr="00200572" w:rsidRDefault="00FB5DB4" w:rsidP="00A72203">
                    <w:pPr>
                      <w:pStyle w:val="Heading9"/>
                      <w:rPr>
                        <w:rFonts w:asciiTheme="minorHAnsi" w:hAnsiTheme="minorHAnsi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Cs w:val="16"/>
                      </w:rPr>
                      <w:t>DERRICK PERRY</w:t>
                    </w:r>
                  </w:p>
                  <w:p w14:paraId="41B8AEBA" w14:textId="77777777" w:rsidR="00AD06CF" w:rsidRPr="00200572" w:rsidRDefault="00AD06CF" w:rsidP="00A72203">
                    <w:pPr>
                      <w:pStyle w:val="Heading8"/>
                      <w:rPr>
                        <w:rFonts w:asciiTheme="minorHAnsi" w:hAnsiTheme="minorHAnsi"/>
                        <w:color w:val="FF9900"/>
                        <w:szCs w:val="16"/>
                      </w:rPr>
                    </w:pPr>
                    <w:r w:rsidRPr="00200572">
                      <w:rPr>
                        <w:rFonts w:asciiTheme="minorHAnsi" w:hAnsiTheme="minorHAnsi"/>
                        <w:color w:val="FF9900"/>
                        <w:szCs w:val="16"/>
                      </w:rPr>
                      <w:t>DIRECTOR</w:t>
                    </w:r>
                  </w:p>
                  <w:p w14:paraId="6513F3E7" w14:textId="22F9C166" w:rsidR="008C7BBC" w:rsidRPr="00200572" w:rsidRDefault="00553C40" w:rsidP="00AD2349">
                    <w:pPr>
                      <w:spacing w:before="120"/>
                      <w:rPr>
                        <w:rFonts w:asciiTheme="minorHAnsi" w:hAnsiTheme="minorHAnsi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b/>
                        <w:i/>
                        <w:sz w:val="16"/>
                        <w:szCs w:val="16"/>
                      </w:rPr>
                      <w:t>DENNIS MARTIN</w:t>
                    </w:r>
                  </w:p>
                  <w:p w14:paraId="4980D90E" w14:textId="05750ADA" w:rsidR="008C7BBC" w:rsidRPr="00200572" w:rsidRDefault="00553C40" w:rsidP="008C7BBC">
                    <w:pPr>
                      <w:rPr>
                        <w:rFonts w:asciiTheme="minorHAnsi" w:hAnsiTheme="minorHAnsi"/>
                        <w:b/>
                        <w:i/>
                        <w:color w:val="0070C0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b/>
                        <w:i/>
                        <w:color w:val="0070C0"/>
                        <w:sz w:val="16"/>
                        <w:szCs w:val="16"/>
                      </w:rPr>
                      <w:t xml:space="preserve"> </w:t>
                    </w:r>
                    <w:r w:rsidR="008C7BBC" w:rsidRPr="00200572">
                      <w:rPr>
                        <w:rFonts w:asciiTheme="minorHAnsi" w:hAnsiTheme="minorHAnsi"/>
                        <w:b/>
                        <w:i/>
                        <w:color w:val="0070C0"/>
                        <w:sz w:val="16"/>
                        <w:szCs w:val="16"/>
                      </w:rPr>
                      <w:t>FIRE CHIEF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00572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FC4CAD" wp14:editId="01163B21">
              <wp:simplePos x="0" y="0"/>
              <wp:positionH relativeFrom="margin">
                <wp:align>center</wp:align>
              </wp:positionH>
              <wp:positionV relativeFrom="paragraph">
                <wp:posOffset>-123825</wp:posOffset>
              </wp:positionV>
              <wp:extent cx="3657600" cy="1285875"/>
              <wp:effectExtent l="0" t="0" r="19050" b="285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1285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8BCD1" w14:textId="77777777" w:rsidR="001563A3" w:rsidRPr="00200572" w:rsidRDefault="001563A3" w:rsidP="001563A3">
                          <w:pPr>
                            <w:pStyle w:val="Heading1"/>
                            <w:rPr>
                              <w:rFonts w:asciiTheme="minorHAnsi" w:hAnsiTheme="minorHAnsi"/>
                              <w:color w:val="000080"/>
                              <w:sz w:val="36"/>
                            </w:rPr>
                          </w:pPr>
                          <w:r w:rsidRPr="00200572">
                            <w:rPr>
                              <w:rFonts w:asciiTheme="minorHAnsi" w:hAnsiTheme="minorHAnsi"/>
                              <w:color w:val="000080"/>
                              <w:sz w:val="36"/>
                            </w:rPr>
                            <w:t>Foresthill Fire Protection District</w:t>
                          </w:r>
                        </w:p>
                        <w:p w14:paraId="32407C90" w14:textId="77777777" w:rsidR="001563A3" w:rsidRPr="00200572" w:rsidRDefault="001563A3" w:rsidP="001563A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i/>
                              <w:iCs/>
                              <w:color w:val="000080"/>
                            </w:rPr>
                          </w:pPr>
                          <w:r w:rsidRPr="00200572">
                            <w:rPr>
                              <w:rFonts w:asciiTheme="minorHAnsi" w:hAnsiTheme="minorHAnsi"/>
                              <w:b/>
                              <w:bCs/>
                              <w:i/>
                              <w:iCs/>
                              <w:color w:val="000080"/>
                            </w:rPr>
                            <w:t>P.O. Box 1099 Foresthill, CA 95631</w:t>
                          </w:r>
                        </w:p>
                        <w:p w14:paraId="6EF76398" w14:textId="77777777" w:rsidR="001563A3" w:rsidRPr="00200572" w:rsidRDefault="001563A3" w:rsidP="001563A3">
                          <w:pPr>
                            <w:pStyle w:val="Heading2"/>
                            <w:rPr>
                              <w:rFonts w:asciiTheme="minorHAnsi" w:hAnsiTheme="minorHAnsi"/>
                              <w:color w:val="000080"/>
                              <w:sz w:val="24"/>
                            </w:rPr>
                          </w:pPr>
                          <w:r w:rsidRPr="00200572">
                            <w:rPr>
                              <w:rFonts w:asciiTheme="minorHAnsi" w:hAnsiTheme="minorHAnsi"/>
                              <w:color w:val="000080"/>
                              <w:sz w:val="24"/>
                            </w:rPr>
                            <w:t>Office: (530) 367-2465 Fax: (530) 367-3498</w:t>
                          </w:r>
                        </w:p>
                        <w:p w14:paraId="23B4C2C5" w14:textId="77777777" w:rsidR="00320D86" w:rsidRPr="00200572" w:rsidRDefault="009D6D0C" w:rsidP="00320D86">
                          <w:pPr>
                            <w:jc w:val="center"/>
                            <w:rPr>
                              <w:rFonts w:asciiTheme="minorHAnsi" w:hAnsiTheme="minorHAnsi"/>
                              <w:i/>
                            </w:rPr>
                          </w:pPr>
                          <w:hyperlink r:id="rId1" w:history="1">
                            <w:r w:rsidR="00320D86" w:rsidRPr="00200572">
                              <w:rPr>
                                <w:rStyle w:val="Hyperlink"/>
                                <w:rFonts w:asciiTheme="minorHAnsi" w:hAnsiTheme="minorHAnsi"/>
                                <w:b/>
                                <w:i/>
                                <w:color w:val="333399"/>
                              </w:rPr>
                              <w:t>www.foresthillfire.org</w:t>
                            </w:r>
                          </w:hyperlink>
                        </w:p>
                        <w:p w14:paraId="68A0BF7A" w14:textId="77777777" w:rsidR="001563A3" w:rsidRDefault="001563A3" w:rsidP="001563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C4CAD" id="Text Box 4" o:spid="_x0000_s1027" type="#_x0000_t202" style="position:absolute;margin-left:0;margin-top:-9.75pt;width:4in;height:101.2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" strokecolor="white" strokeweight=".25pt">
              <v:textbox>
                <w:txbxContent>
                  <w:p w14:paraId="6808BCD1" w14:textId="77777777" w:rsidR="001563A3" w:rsidRPr="00200572" w:rsidRDefault="001563A3" w:rsidP="001563A3">
                    <w:pPr>
                      <w:pStyle w:val="Heading1"/>
                      <w:rPr>
                        <w:rFonts w:asciiTheme="minorHAnsi" w:hAnsiTheme="minorHAnsi"/>
                        <w:color w:val="000080"/>
                        <w:sz w:val="36"/>
                      </w:rPr>
                    </w:pPr>
                    <w:r w:rsidRPr="00200572">
                      <w:rPr>
                        <w:rFonts w:asciiTheme="minorHAnsi" w:hAnsiTheme="minorHAnsi"/>
                        <w:color w:val="000080"/>
                        <w:sz w:val="36"/>
                      </w:rPr>
                      <w:t>Foresthill Fire Protection District</w:t>
                    </w:r>
                  </w:p>
                  <w:p w14:paraId="32407C90" w14:textId="77777777" w:rsidR="001563A3" w:rsidRPr="00200572" w:rsidRDefault="001563A3" w:rsidP="001563A3">
                    <w:pPr>
                      <w:jc w:val="center"/>
                      <w:rPr>
                        <w:rFonts w:asciiTheme="minorHAnsi" w:hAnsiTheme="minorHAnsi"/>
                        <w:b/>
                        <w:bCs/>
                        <w:i/>
                        <w:iCs/>
                        <w:color w:val="000080"/>
                      </w:rPr>
                    </w:pPr>
                    <w:r w:rsidRPr="00200572">
                      <w:rPr>
                        <w:rFonts w:asciiTheme="minorHAnsi" w:hAnsiTheme="minorHAnsi"/>
                        <w:b/>
                        <w:bCs/>
                        <w:i/>
                        <w:iCs/>
                        <w:color w:val="000080"/>
                      </w:rPr>
                      <w:t>P.O. Box 1099 Foresthill, CA 95631</w:t>
                    </w:r>
                  </w:p>
                  <w:p w14:paraId="6EF76398" w14:textId="77777777" w:rsidR="001563A3" w:rsidRPr="00200572" w:rsidRDefault="001563A3" w:rsidP="001563A3">
                    <w:pPr>
                      <w:pStyle w:val="Heading2"/>
                      <w:rPr>
                        <w:rFonts w:asciiTheme="minorHAnsi" w:hAnsiTheme="minorHAnsi"/>
                        <w:color w:val="000080"/>
                        <w:sz w:val="24"/>
                      </w:rPr>
                    </w:pPr>
                    <w:r w:rsidRPr="00200572">
                      <w:rPr>
                        <w:rFonts w:asciiTheme="minorHAnsi" w:hAnsiTheme="minorHAnsi"/>
                        <w:color w:val="000080"/>
                        <w:sz w:val="24"/>
                      </w:rPr>
                      <w:t>Office: (530) 367-2465 Fax: (530) 367-3498</w:t>
                    </w:r>
                  </w:p>
                  <w:p w14:paraId="23B4C2C5" w14:textId="77777777" w:rsidR="00320D86" w:rsidRPr="00200572" w:rsidRDefault="009D6D0C" w:rsidP="00320D86">
                    <w:pPr>
                      <w:jc w:val="center"/>
                      <w:rPr>
                        <w:rFonts w:asciiTheme="minorHAnsi" w:hAnsiTheme="minorHAnsi"/>
                        <w:i/>
                      </w:rPr>
                    </w:pPr>
                    <w:hyperlink r:id="rId2" w:history="1">
                      <w:r w:rsidR="00320D86" w:rsidRPr="00200572">
                        <w:rPr>
                          <w:rStyle w:val="Hyperlink"/>
                          <w:rFonts w:asciiTheme="minorHAnsi" w:hAnsiTheme="minorHAnsi"/>
                          <w:b/>
                          <w:i/>
                          <w:color w:val="333399"/>
                        </w:rPr>
                        <w:t>www.foresthillfire.org</w:t>
                      </w:r>
                    </w:hyperlink>
                  </w:p>
                  <w:p w14:paraId="68A0BF7A" w14:textId="77777777" w:rsidR="001563A3" w:rsidRDefault="001563A3" w:rsidP="001563A3"/>
                </w:txbxContent>
              </v:textbox>
              <w10:wrap anchorx="margin"/>
            </v:shape>
          </w:pict>
        </mc:Fallback>
      </mc:AlternateContent>
    </w:r>
    <w:r w:rsidR="00200572"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E70FE5" wp14:editId="575992CB">
              <wp:simplePos x="0" y="0"/>
              <wp:positionH relativeFrom="column">
                <wp:posOffset>-4445</wp:posOffset>
              </wp:positionH>
              <wp:positionV relativeFrom="paragraph">
                <wp:posOffset>-323850</wp:posOffset>
              </wp:positionV>
              <wp:extent cx="1600200" cy="16573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0DE95C" w14:textId="77777777" w:rsidR="00200572" w:rsidRDefault="00200572" w:rsidP="0020057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B0766C" wp14:editId="7EBBC833">
                                <wp:extent cx="1238036" cy="1489753"/>
                                <wp:effectExtent l="0" t="0" r="635" b="0"/>
                                <wp:docPr id="1101228596" name="Picture 11012285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fire district color logo jpg (241x290) (2)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8036" cy="148975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E70FE5" id="Text Box 5" o:spid="_x0000_s1028" type="#_x0000_t202" style="position:absolute;margin-left:-.35pt;margin-top:-25.5pt;width:126pt;height:130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" fillcolor="white [3201]" stroked="f" strokeweight=".5pt">
              <v:textbox>
                <w:txbxContent>
                  <w:p w14:paraId="6E0DE95C" w14:textId="77777777" w:rsidR="00200572" w:rsidRDefault="00200572" w:rsidP="00200572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B0766C" wp14:editId="7EBBC833">
                          <wp:extent cx="1238036" cy="1489753"/>
                          <wp:effectExtent l="0" t="0" r="635" b="0"/>
                          <wp:docPr id="1101228596" name="Picture 11012285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fire district color logo jpg (241x290) (2)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036" cy="148975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563A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37A"/>
    <w:multiLevelType w:val="hybridMultilevel"/>
    <w:tmpl w:val="2D22E9E2"/>
    <w:lvl w:ilvl="0" w:tplc="FFFFFFFF">
      <w:start w:val="1"/>
      <w:numFmt w:val="decimal"/>
      <w:lvlText w:val="%1."/>
      <w:lvlJc w:val="left"/>
      <w:pPr>
        <w:ind w:left="827" w:hanging="365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547" w:hanging="36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4090017">
      <w:start w:val="1"/>
      <w:numFmt w:val="lowerLetter"/>
      <w:lvlText w:val="%3)"/>
      <w:lvlJc w:val="left"/>
      <w:pPr>
        <w:ind w:left="2327" w:hanging="360"/>
      </w:pPr>
    </w:lvl>
    <w:lvl w:ilvl="3" w:tplc="FFFFFFFF">
      <w:numFmt w:val="bullet"/>
      <w:lvlText w:val="•"/>
      <w:lvlJc w:val="left"/>
      <w:pPr>
        <w:ind w:left="2360" w:hanging="389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3491" w:hanging="389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4622" w:hanging="389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5754" w:hanging="389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6885" w:hanging="389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017" w:hanging="389"/>
      </w:pPr>
      <w:rPr>
        <w:lang w:val="en-US" w:eastAsia="en-US" w:bidi="ar-SA"/>
      </w:rPr>
    </w:lvl>
  </w:abstractNum>
  <w:abstractNum w:abstractNumId="1" w15:restartNumberingAfterBreak="0">
    <w:nsid w:val="01EE3DEE"/>
    <w:multiLevelType w:val="hybridMultilevel"/>
    <w:tmpl w:val="38C694BA"/>
    <w:lvl w:ilvl="0" w:tplc="040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3F42"/>
    <w:multiLevelType w:val="hybridMultilevel"/>
    <w:tmpl w:val="9E1C259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908AF"/>
    <w:multiLevelType w:val="hybridMultilevel"/>
    <w:tmpl w:val="C02AC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03732"/>
    <w:multiLevelType w:val="hybridMultilevel"/>
    <w:tmpl w:val="67B87FBE"/>
    <w:lvl w:ilvl="0" w:tplc="DDE09EC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066D7"/>
    <w:multiLevelType w:val="hybridMultilevel"/>
    <w:tmpl w:val="3C76E43C"/>
    <w:lvl w:ilvl="0" w:tplc="4CB4E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12318"/>
    <w:multiLevelType w:val="hybridMultilevel"/>
    <w:tmpl w:val="B39CE298"/>
    <w:lvl w:ilvl="0" w:tplc="909064A6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C157F"/>
    <w:multiLevelType w:val="hybridMultilevel"/>
    <w:tmpl w:val="D96A452E"/>
    <w:lvl w:ilvl="0" w:tplc="1BFCFEFA">
      <w:start w:val="1"/>
      <w:numFmt w:val="decimal"/>
      <w:lvlText w:val="%1."/>
      <w:lvlJc w:val="left"/>
      <w:pPr>
        <w:ind w:left="827" w:hanging="365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B3CBA38">
      <w:start w:val="1"/>
      <w:numFmt w:val="lowerLetter"/>
      <w:lvlText w:val="%2)"/>
      <w:lvlJc w:val="left"/>
      <w:pPr>
        <w:ind w:left="1547" w:hanging="36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409001B">
      <w:start w:val="1"/>
      <w:numFmt w:val="lowerRoman"/>
      <w:lvlText w:val="%3."/>
      <w:lvlJc w:val="right"/>
      <w:pPr>
        <w:ind w:left="2327" w:hanging="360"/>
      </w:pPr>
    </w:lvl>
    <w:lvl w:ilvl="3" w:tplc="E5A8118A">
      <w:numFmt w:val="bullet"/>
      <w:lvlText w:val="•"/>
      <w:lvlJc w:val="left"/>
      <w:pPr>
        <w:ind w:left="2360" w:hanging="389"/>
      </w:pPr>
      <w:rPr>
        <w:lang w:val="en-US" w:eastAsia="en-US" w:bidi="ar-SA"/>
      </w:rPr>
    </w:lvl>
    <w:lvl w:ilvl="4" w:tplc="2326C7D0">
      <w:numFmt w:val="bullet"/>
      <w:lvlText w:val="•"/>
      <w:lvlJc w:val="left"/>
      <w:pPr>
        <w:ind w:left="3491" w:hanging="389"/>
      </w:pPr>
      <w:rPr>
        <w:lang w:val="en-US" w:eastAsia="en-US" w:bidi="ar-SA"/>
      </w:rPr>
    </w:lvl>
    <w:lvl w:ilvl="5" w:tplc="1E9CBEFA">
      <w:numFmt w:val="bullet"/>
      <w:lvlText w:val="•"/>
      <w:lvlJc w:val="left"/>
      <w:pPr>
        <w:ind w:left="4622" w:hanging="389"/>
      </w:pPr>
      <w:rPr>
        <w:lang w:val="en-US" w:eastAsia="en-US" w:bidi="ar-SA"/>
      </w:rPr>
    </w:lvl>
    <w:lvl w:ilvl="6" w:tplc="37C84994">
      <w:numFmt w:val="bullet"/>
      <w:lvlText w:val="•"/>
      <w:lvlJc w:val="left"/>
      <w:pPr>
        <w:ind w:left="5754" w:hanging="389"/>
      </w:pPr>
      <w:rPr>
        <w:lang w:val="en-US" w:eastAsia="en-US" w:bidi="ar-SA"/>
      </w:rPr>
    </w:lvl>
    <w:lvl w:ilvl="7" w:tplc="187C918C">
      <w:numFmt w:val="bullet"/>
      <w:lvlText w:val="•"/>
      <w:lvlJc w:val="left"/>
      <w:pPr>
        <w:ind w:left="6885" w:hanging="389"/>
      </w:pPr>
      <w:rPr>
        <w:lang w:val="en-US" w:eastAsia="en-US" w:bidi="ar-SA"/>
      </w:rPr>
    </w:lvl>
    <w:lvl w:ilvl="8" w:tplc="3226651C">
      <w:numFmt w:val="bullet"/>
      <w:lvlText w:val="•"/>
      <w:lvlJc w:val="left"/>
      <w:pPr>
        <w:ind w:left="8017" w:hanging="389"/>
      </w:pPr>
      <w:rPr>
        <w:lang w:val="en-US" w:eastAsia="en-US" w:bidi="ar-SA"/>
      </w:rPr>
    </w:lvl>
  </w:abstractNum>
  <w:abstractNum w:abstractNumId="8" w15:restartNumberingAfterBreak="0">
    <w:nsid w:val="3AED485A"/>
    <w:multiLevelType w:val="hybridMultilevel"/>
    <w:tmpl w:val="B8ECA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17B35"/>
    <w:multiLevelType w:val="hybridMultilevel"/>
    <w:tmpl w:val="06343962"/>
    <w:lvl w:ilvl="0" w:tplc="D0CE108C">
      <w:start w:val="2025"/>
      <w:numFmt w:val="decimal"/>
      <w:lvlText w:val="%1"/>
      <w:lvlJc w:val="left"/>
      <w:pPr>
        <w:ind w:left="178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4B7F794A"/>
    <w:multiLevelType w:val="hybridMultilevel"/>
    <w:tmpl w:val="F9A00808"/>
    <w:lvl w:ilvl="0" w:tplc="558AE26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A5EEC7E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0E0"/>
    <w:multiLevelType w:val="hybridMultilevel"/>
    <w:tmpl w:val="1960DC8E"/>
    <w:lvl w:ilvl="0" w:tplc="C72A13C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11329"/>
    <w:multiLevelType w:val="hybridMultilevel"/>
    <w:tmpl w:val="8806DD5C"/>
    <w:lvl w:ilvl="0" w:tplc="DF569BE0">
      <w:start w:val="1"/>
      <w:numFmt w:val="decimal"/>
      <w:lvlText w:val="%1"/>
      <w:lvlJc w:val="left"/>
      <w:pPr>
        <w:ind w:left="130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5565397D"/>
    <w:multiLevelType w:val="hybridMultilevel"/>
    <w:tmpl w:val="B0AC6546"/>
    <w:lvl w:ilvl="0" w:tplc="4C1ADBE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A8DA0">
      <w:start w:val="1"/>
      <w:numFmt w:val="lowerLetter"/>
      <w:lvlText w:val="%2)"/>
      <w:lvlJc w:val="left"/>
      <w:pPr>
        <w:ind w:left="1440" w:hanging="360"/>
      </w:pPr>
      <w:rPr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51427"/>
    <w:multiLevelType w:val="hybridMultilevel"/>
    <w:tmpl w:val="A8B6EC84"/>
    <w:lvl w:ilvl="0" w:tplc="E248845A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C0293"/>
    <w:multiLevelType w:val="hybridMultilevel"/>
    <w:tmpl w:val="9E1C259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2E3A99"/>
    <w:multiLevelType w:val="hybridMultilevel"/>
    <w:tmpl w:val="FC4CB942"/>
    <w:lvl w:ilvl="0" w:tplc="E248845A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C4131"/>
    <w:multiLevelType w:val="hybridMultilevel"/>
    <w:tmpl w:val="840C3C8C"/>
    <w:lvl w:ilvl="0" w:tplc="4FDE6FE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C0E7C"/>
    <w:multiLevelType w:val="hybridMultilevel"/>
    <w:tmpl w:val="986CE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44DDA"/>
    <w:multiLevelType w:val="hybridMultilevel"/>
    <w:tmpl w:val="DF5A0C94"/>
    <w:lvl w:ilvl="0" w:tplc="4F06F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B71A9"/>
    <w:multiLevelType w:val="hybridMultilevel"/>
    <w:tmpl w:val="7BDC0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0512357">
    <w:abstractNumId w:val="15"/>
  </w:num>
  <w:num w:numId="2" w16cid:durableId="1059748245">
    <w:abstractNumId w:val="5"/>
  </w:num>
  <w:num w:numId="3" w16cid:durableId="1637833563">
    <w:abstractNumId w:val="20"/>
  </w:num>
  <w:num w:numId="4" w16cid:durableId="1002973894">
    <w:abstractNumId w:val="19"/>
  </w:num>
  <w:num w:numId="5" w16cid:durableId="878933956">
    <w:abstractNumId w:val="2"/>
  </w:num>
  <w:num w:numId="6" w16cid:durableId="1954706178">
    <w:abstractNumId w:val="11"/>
  </w:num>
  <w:num w:numId="7" w16cid:durableId="1309214001">
    <w:abstractNumId w:val="4"/>
  </w:num>
  <w:num w:numId="8" w16cid:durableId="1153988895">
    <w:abstractNumId w:val="13"/>
  </w:num>
  <w:num w:numId="9" w16cid:durableId="806779266">
    <w:abstractNumId w:val="10"/>
  </w:num>
  <w:num w:numId="10" w16cid:durableId="105657789">
    <w:abstractNumId w:val="17"/>
  </w:num>
  <w:num w:numId="11" w16cid:durableId="1419331253">
    <w:abstractNumId w:val="6"/>
  </w:num>
  <w:num w:numId="12" w16cid:durableId="1563058529">
    <w:abstractNumId w:val="7"/>
  </w:num>
  <w:num w:numId="13" w16cid:durableId="123470114">
    <w:abstractNumId w:val="7"/>
  </w:num>
  <w:num w:numId="14" w16cid:durableId="544876489">
    <w:abstractNumId w:val="0"/>
  </w:num>
  <w:num w:numId="15" w16cid:durableId="2036928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 w16cid:durableId="900016570">
    <w:abstractNumId w:val="12"/>
  </w:num>
  <w:num w:numId="17" w16cid:durableId="391078300">
    <w:abstractNumId w:val="9"/>
  </w:num>
  <w:num w:numId="18" w16cid:durableId="152528048">
    <w:abstractNumId w:val="16"/>
  </w:num>
  <w:num w:numId="19" w16cid:durableId="375589319">
    <w:abstractNumId w:val="14"/>
  </w:num>
  <w:num w:numId="20" w16cid:durableId="21518965">
    <w:abstractNumId w:val="1"/>
  </w:num>
  <w:num w:numId="21" w16cid:durableId="943077367">
    <w:abstractNumId w:val="8"/>
  </w:num>
  <w:num w:numId="22" w16cid:durableId="1366056474">
    <w:abstractNumId w:val="18"/>
  </w:num>
  <w:num w:numId="23" w16cid:durableId="36676379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22"/>
    <w:rsid w:val="0000187E"/>
    <w:rsid w:val="00006C6C"/>
    <w:rsid w:val="000136BD"/>
    <w:rsid w:val="0001399E"/>
    <w:rsid w:val="00014D3A"/>
    <w:rsid w:val="00015E03"/>
    <w:rsid w:val="00017A16"/>
    <w:rsid w:val="00020BD1"/>
    <w:rsid w:val="00020C07"/>
    <w:rsid w:val="00021A5E"/>
    <w:rsid w:val="00021EDC"/>
    <w:rsid w:val="0002608C"/>
    <w:rsid w:val="00026386"/>
    <w:rsid w:val="0003026D"/>
    <w:rsid w:val="00031339"/>
    <w:rsid w:val="00031B9A"/>
    <w:rsid w:val="00031F29"/>
    <w:rsid w:val="000339DE"/>
    <w:rsid w:val="000354A6"/>
    <w:rsid w:val="0003616A"/>
    <w:rsid w:val="00036215"/>
    <w:rsid w:val="0003628C"/>
    <w:rsid w:val="00041F6B"/>
    <w:rsid w:val="00046974"/>
    <w:rsid w:val="00047599"/>
    <w:rsid w:val="000522A9"/>
    <w:rsid w:val="000559D0"/>
    <w:rsid w:val="00063A1C"/>
    <w:rsid w:val="00063DF4"/>
    <w:rsid w:val="00065409"/>
    <w:rsid w:val="0006653B"/>
    <w:rsid w:val="000734DC"/>
    <w:rsid w:val="00086C4D"/>
    <w:rsid w:val="00087DD1"/>
    <w:rsid w:val="00090620"/>
    <w:rsid w:val="00091E46"/>
    <w:rsid w:val="00096D54"/>
    <w:rsid w:val="00097833"/>
    <w:rsid w:val="000A0900"/>
    <w:rsid w:val="000A6B87"/>
    <w:rsid w:val="000B1C94"/>
    <w:rsid w:val="000B2FDE"/>
    <w:rsid w:val="000B35A1"/>
    <w:rsid w:val="000B4C9A"/>
    <w:rsid w:val="000B4DBF"/>
    <w:rsid w:val="000B7853"/>
    <w:rsid w:val="000C00C2"/>
    <w:rsid w:val="000C2CFC"/>
    <w:rsid w:val="000C2E8E"/>
    <w:rsid w:val="000C3904"/>
    <w:rsid w:val="000C751C"/>
    <w:rsid w:val="000C7DBE"/>
    <w:rsid w:val="000D153B"/>
    <w:rsid w:val="000D2027"/>
    <w:rsid w:val="000D6059"/>
    <w:rsid w:val="000D6A36"/>
    <w:rsid w:val="000E04D7"/>
    <w:rsid w:val="000E1B6C"/>
    <w:rsid w:val="000E2F82"/>
    <w:rsid w:val="000E6930"/>
    <w:rsid w:val="000F0538"/>
    <w:rsid w:val="001005A0"/>
    <w:rsid w:val="00101D97"/>
    <w:rsid w:val="00103646"/>
    <w:rsid w:val="00103E1C"/>
    <w:rsid w:val="00105575"/>
    <w:rsid w:val="001069CD"/>
    <w:rsid w:val="00107DAD"/>
    <w:rsid w:val="00113BCB"/>
    <w:rsid w:val="001142F2"/>
    <w:rsid w:val="001163CA"/>
    <w:rsid w:val="0011671A"/>
    <w:rsid w:val="00121FD6"/>
    <w:rsid w:val="00135174"/>
    <w:rsid w:val="00136D1D"/>
    <w:rsid w:val="00136FF5"/>
    <w:rsid w:val="0013702C"/>
    <w:rsid w:val="00137E96"/>
    <w:rsid w:val="00141143"/>
    <w:rsid w:val="00142240"/>
    <w:rsid w:val="00143DA0"/>
    <w:rsid w:val="001445E4"/>
    <w:rsid w:val="001477B0"/>
    <w:rsid w:val="001538CB"/>
    <w:rsid w:val="00153B4B"/>
    <w:rsid w:val="00154B78"/>
    <w:rsid w:val="001563A3"/>
    <w:rsid w:val="00156825"/>
    <w:rsid w:val="00157753"/>
    <w:rsid w:val="0015792B"/>
    <w:rsid w:val="00160EED"/>
    <w:rsid w:val="00160F27"/>
    <w:rsid w:val="001622CE"/>
    <w:rsid w:val="0016629A"/>
    <w:rsid w:val="0016693D"/>
    <w:rsid w:val="00167270"/>
    <w:rsid w:val="0017201C"/>
    <w:rsid w:val="00173B3B"/>
    <w:rsid w:val="00173C11"/>
    <w:rsid w:val="0017713C"/>
    <w:rsid w:val="001772FB"/>
    <w:rsid w:val="00177510"/>
    <w:rsid w:val="00182B73"/>
    <w:rsid w:val="001851F6"/>
    <w:rsid w:val="00185D1F"/>
    <w:rsid w:val="0018729D"/>
    <w:rsid w:val="0019291A"/>
    <w:rsid w:val="001975AC"/>
    <w:rsid w:val="001A2433"/>
    <w:rsid w:val="001A243F"/>
    <w:rsid w:val="001A38BF"/>
    <w:rsid w:val="001A4FBA"/>
    <w:rsid w:val="001A7E68"/>
    <w:rsid w:val="001B15A2"/>
    <w:rsid w:val="001B653F"/>
    <w:rsid w:val="001B6669"/>
    <w:rsid w:val="001B7CA3"/>
    <w:rsid w:val="001C2340"/>
    <w:rsid w:val="001C4641"/>
    <w:rsid w:val="001C4ADD"/>
    <w:rsid w:val="001C5845"/>
    <w:rsid w:val="001C641C"/>
    <w:rsid w:val="001D41C9"/>
    <w:rsid w:val="001D460E"/>
    <w:rsid w:val="001D56A8"/>
    <w:rsid w:val="001D59BE"/>
    <w:rsid w:val="001D7FDD"/>
    <w:rsid w:val="001E242B"/>
    <w:rsid w:val="001E2D71"/>
    <w:rsid w:val="001E4A96"/>
    <w:rsid w:val="001E537B"/>
    <w:rsid w:val="001F127B"/>
    <w:rsid w:val="001F2260"/>
    <w:rsid w:val="001F4876"/>
    <w:rsid w:val="001F714B"/>
    <w:rsid w:val="00200572"/>
    <w:rsid w:val="0020142F"/>
    <w:rsid w:val="00201737"/>
    <w:rsid w:val="00202420"/>
    <w:rsid w:val="00203785"/>
    <w:rsid w:val="002037FA"/>
    <w:rsid w:val="002039F0"/>
    <w:rsid w:val="002039F1"/>
    <w:rsid w:val="00206959"/>
    <w:rsid w:val="002078BC"/>
    <w:rsid w:val="00213B58"/>
    <w:rsid w:val="00214536"/>
    <w:rsid w:val="00215858"/>
    <w:rsid w:val="00215ACC"/>
    <w:rsid w:val="00215DE3"/>
    <w:rsid w:val="00216DBC"/>
    <w:rsid w:val="00217174"/>
    <w:rsid w:val="0022275F"/>
    <w:rsid w:val="00222D6C"/>
    <w:rsid w:val="002258B4"/>
    <w:rsid w:val="0022620F"/>
    <w:rsid w:val="00230118"/>
    <w:rsid w:val="0023261D"/>
    <w:rsid w:val="00232CFA"/>
    <w:rsid w:val="00232DDC"/>
    <w:rsid w:val="00234A37"/>
    <w:rsid w:val="00236AD8"/>
    <w:rsid w:val="0024128C"/>
    <w:rsid w:val="00243F3C"/>
    <w:rsid w:val="00244103"/>
    <w:rsid w:val="00247023"/>
    <w:rsid w:val="00250E15"/>
    <w:rsid w:val="002521B4"/>
    <w:rsid w:val="00255A59"/>
    <w:rsid w:val="002630CF"/>
    <w:rsid w:val="00263C5B"/>
    <w:rsid w:val="002662A6"/>
    <w:rsid w:val="00266674"/>
    <w:rsid w:val="00266894"/>
    <w:rsid w:val="002752D0"/>
    <w:rsid w:val="00275A03"/>
    <w:rsid w:val="00277BE1"/>
    <w:rsid w:val="00281D89"/>
    <w:rsid w:val="002848C0"/>
    <w:rsid w:val="00284B0A"/>
    <w:rsid w:val="002924BE"/>
    <w:rsid w:val="0029332C"/>
    <w:rsid w:val="00293A79"/>
    <w:rsid w:val="0029466E"/>
    <w:rsid w:val="00294791"/>
    <w:rsid w:val="002A6B15"/>
    <w:rsid w:val="002A7C8B"/>
    <w:rsid w:val="002A7E9A"/>
    <w:rsid w:val="002B48D1"/>
    <w:rsid w:val="002C36F9"/>
    <w:rsid w:val="002C4998"/>
    <w:rsid w:val="002C4E9F"/>
    <w:rsid w:val="002C69D2"/>
    <w:rsid w:val="002D23D3"/>
    <w:rsid w:val="002D3A66"/>
    <w:rsid w:val="002D57B9"/>
    <w:rsid w:val="002F0835"/>
    <w:rsid w:val="002F2046"/>
    <w:rsid w:val="002F30A7"/>
    <w:rsid w:val="002F4FCF"/>
    <w:rsid w:val="002F6C9D"/>
    <w:rsid w:val="002F6EC6"/>
    <w:rsid w:val="002F7173"/>
    <w:rsid w:val="003018F0"/>
    <w:rsid w:val="003019D0"/>
    <w:rsid w:val="00303082"/>
    <w:rsid w:val="00303FE3"/>
    <w:rsid w:val="00304EC5"/>
    <w:rsid w:val="003065F3"/>
    <w:rsid w:val="00310C05"/>
    <w:rsid w:val="003110EA"/>
    <w:rsid w:val="00311169"/>
    <w:rsid w:val="00313D53"/>
    <w:rsid w:val="00317A53"/>
    <w:rsid w:val="00320D86"/>
    <w:rsid w:val="00320F1B"/>
    <w:rsid w:val="00322718"/>
    <w:rsid w:val="00322A6C"/>
    <w:rsid w:val="00324BDF"/>
    <w:rsid w:val="00326984"/>
    <w:rsid w:val="0032723B"/>
    <w:rsid w:val="00330D50"/>
    <w:rsid w:val="00332E49"/>
    <w:rsid w:val="00333A48"/>
    <w:rsid w:val="003341D6"/>
    <w:rsid w:val="003342BD"/>
    <w:rsid w:val="003357ED"/>
    <w:rsid w:val="00335C44"/>
    <w:rsid w:val="00336556"/>
    <w:rsid w:val="00336E7C"/>
    <w:rsid w:val="0033732B"/>
    <w:rsid w:val="00337C5B"/>
    <w:rsid w:val="0034019B"/>
    <w:rsid w:val="003410A3"/>
    <w:rsid w:val="0034539B"/>
    <w:rsid w:val="00345C2A"/>
    <w:rsid w:val="00353A44"/>
    <w:rsid w:val="003542FD"/>
    <w:rsid w:val="0035467E"/>
    <w:rsid w:val="00354A40"/>
    <w:rsid w:val="003566B7"/>
    <w:rsid w:val="003616C7"/>
    <w:rsid w:val="00362440"/>
    <w:rsid w:val="00362F5B"/>
    <w:rsid w:val="00372E75"/>
    <w:rsid w:val="003767EE"/>
    <w:rsid w:val="003772F8"/>
    <w:rsid w:val="00377E75"/>
    <w:rsid w:val="00380EFB"/>
    <w:rsid w:val="00381F39"/>
    <w:rsid w:val="00383151"/>
    <w:rsid w:val="003837FD"/>
    <w:rsid w:val="00383A0F"/>
    <w:rsid w:val="00383F6A"/>
    <w:rsid w:val="003845DC"/>
    <w:rsid w:val="0038534B"/>
    <w:rsid w:val="00387119"/>
    <w:rsid w:val="00390734"/>
    <w:rsid w:val="00390EA2"/>
    <w:rsid w:val="00391390"/>
    <w:rsid w:val="0039327F"/>
    <w:rsid w:val="003A1887"/>
    <w:rsid w:val="003A358D"/>
    <w:rsid w:val="003B3328"/>
    <w:rsid w:val="003B488B"/>
    <w:rsid w:val="003B5ADB"/>
    <w:rsid w:val="003B7F6C"/>
    <w:rsid w:val="003C09D9"/>
    <w:rsid w:val="003C305E"/>
    <w:rsid w:val="003C397A"/>
    <w:rsid w:val="003C3FF6"/>
    <w:rsid w:val="003C60EE"/>
    <w:rsid w:val="003C6717"/>
    <w:rsid w:val="003D4549"/>
    <w:rsid w:val="003D5451"/>
    <w:rsid w:val="003D58F0"/>
    <w:rsid w:val="003D6312"/>
    <w:rsid w:val="003D6CDA"/>
    <w:rsid w:val="003E386C"/>
    <w:rsid w:val="003E41A4"/>
    <w:rsid w:val="003E74F6"/>
    <w:rsid w:val="003F3843"/>
    <w:rsid w:val="003F6A33"/>
    <w:rsid w:val="00400154"/>
    <w:rsid w:val="004021B1"/>
    <w:rsid w:val="004063C2"/>
    <w:rsid w:val="00406A0B"/>
    <w:rsid w:val="004079CD"/>
    <w:rsid w:val="004108DA"/>
    <w:rsid w:val="00416EE7"/>
    <w:rsid w:val="0042001C"/>
    <w:rsid w:val="0042279E"/>
    <w:rsid w:val="0042356E"/>
    <w:rsid w:val="00424B5D"/>
    <w:rsid w:val="00427395"/>
    <w:rsid w:val="00427FE2"/>
    <w:rsid w:val="00430BE0"/>
    <w:rsid w:val="00431B8A"/>
    <w:rsid w:val="00431E5C"/>
    <w:rsid w:val="00440532"/>
    <w:rsid w:val="00441B21"/>
    <w:rsid w:val="00444999"/>
    <w:rsid w:val="0044570D"/>
    <w:rsid w:val="00450293"/>
    <w:rsid w:val="004505AF"/>
    <w:rsid w:val="004540D9"/>
    <w:rsid w:val="0045582E"/>
    <w:rsid w:val="00456AE3"/>
    <w:rsid w:val="004632E0"/>
    <w:rsid w:val="0046340A"/>
    <w:rsid w:val="00464BAA"/>
    <w:rsid w:val="00465EE6"/>
    <w:rsid w:val="0047251F"/>
    <w:rsid w:val="00473EC0"/>
    <w:rsid w:val="00475CA4"/>
    <w:rsid w:val="00477214"/>
    <w:rsid w:val="004864C2"/>
    <w:rsid w:val="00486959"/>
    <w:rsid w:val="00487A8A"/>
    <w:rsid w:val="00494BBE"/>
    <w:rsid w:val="004A0172"/>
    <w:rsid w:val="004A0C5A"/>
    <w:rsid w:val="004A11A4"/>
    <w:rsid w:val="004A1E66"/>
    <w:rsid w:val="004A50D2"/>
    <w:rsid w:val="004A58FC"/>
    <w:rsid w:val="004A6813"/>
    <w:rsid w:val="004B15EF"/>
    <w:rsid w:val="004B22D7"/>
    <w:rsid w:val="004B4CC9"/>
    <w:rsid w:val="004B517F"/>
    <w:rsid w:val="004B729F"/>
    <w:rsid w:val="004B7766"/>
    <w:rsid w:val="004C1D33"/>
    <w:rsid w:val="004C2148"/>
    <w:rsid w:val="004C6A12"/>
    <w:rsid w:val="004E02FC"/>
    <w:rsid w:val="004E2DD9"/>
    <w:rsid w:val="004E5DB1"/>
    <w:rsid w:val="004E68AD"/>
    <w:rsid w:val="004F03CE"/>
    <w:rsid w:val="00504EE8"/>
    <w:rsid w:val="00507FB9"/>
    <w:rsid w:val="005107DE"/>
    <w:rsid w:val="00511B6D"/>
    <w:rsid w:val="005149DF"/>
    <w:rsid w:val="00514E24"/>
    <w:rsid w:val="0051683F"/>
    <w:rsid w:val="0052009B"/>
    <w:rsid w:val="005203FC"/>
    <w:rsid w:val="005240BD"/>
    <w:rsid w:val="00525E4A"/>
    <w:rsid w:val="00526F0E"/>
    <w:rsid w:val="0053030A"/>
    <w:rsid w:val="005333C5"/>
    <w:rsid w:val="00537E6B"/>
    <w:rsid w:val="00542F3C"/>
    <w:rsid w:val="00543858"/>
    <w:rsid w:val="005444F8"/>
    <w:rsid w:val="00545E1C"/>
    <w:rsid w:val="00547FC3"/>
    <w:rsid w:val="00552138"/>
    <w:rsid w:val="005533A0"/>
    <w:rsid w:val="00553C40"/>
    <w:rsid w:val="00555A33"/>
    <w:rsid w:val="00557179"/>
    <w:rsid w:val="0055739B"/>
    <w:rsid w:val="00557695"/>
    <w:rsid w:val="00557C20"/>
    <w:rsid w:val="00560620"/>
    <w:rsid w:val="0056074E"/>
    <w:rsid w:val="005673EC"/>
    <w:rsid w:val="00567E62"/>
    <w:rsid w:val="00570056"/>
    <w:rsid w:val="00570C7B"/>
    <w:rsid w:val="0057112D"/>
    <w:rsid w:val="00576320"/>
    <w:rsid w:val="0057673F"/>
    <w:rsid w:val="0057744B"/>
    <w:rsid w:val="00583B62"/>
    <w:rsid w:val="00583D4A"/>
    <w:rsid w:val="0058469A"/>
    <w:rsid w:val="00584AB9"/>
    <w:rsid w:val="00584FF2"/>
    <w:rsid w:val="00586D87"/>
    <w:rsid w:val="00593CA1"/>
    <w:rsid w:val="005A00D1"/>
    <w:rsid w:val="005A107C"/>
    <w:rsid w:val="005A1C68"/>
    <w:rsid w:val="005A2354"/>
    <w:rsid w:val="005A243D"/>
    <w:rsid w:val="005A261C"/>
    <w:rsid w:val="005A6063"/>
    <w:rsid w:val="005B39A2"/>
    <w:rsid w:val="005C1C28"/>
    <w:rsid w:val="005C235E"/>
    <w:rsid w:val="005C5D67"/>
    <w:rsid w:val="005C5DB0"/>
    <w:rsid w:val="005D0288"/>
    <w:rsid w:val="005D1B70"/>
    <w:rsid w:val="005D5BBE"/>
    <w:rsid w:val="005D704F"/>
    <w:rsid w:val="005D7E67"/>
    <w:rsid w:val="005D7F06"/>
    <w:rsid w:val="005E0556"/>
    <w:rsid w:val="005E0590"/>
    <w:rsid w:val="005E0FD1"/>
    <w:rsid w:val="005E3C4A"/>
    <w:rsid w:val="005E7B1E"/>
    <w:rsid w:val="005F2B27"/>
    <w:rsid w:val="005F39FA"/>
    <w:rsid w:val="005F3D4B"/>
    <w:rsid w:val="005F51D4"/>
    <w:rsid w:val="00600059"/>
    <w:rsid w:val="00601556"/>
    <w:rsid w:val="00603468"/>
    <w:rsid w:val="00604C29"/>
    <w:rsid w:val="00605383"/>
    <w:rsid w:val="006079F6"/>
    <w:rsid w:val="00616B0A"/>
    <w:rsid w:val="00621EDF"/>
    <w:rsid w:val="00622F38"/>
    <w:rsid w:val="006247A2"/>
    <w:rsid w:val="00626367"/>
    <w:rsid w:val="006323B2"/>
    <w:rsid w:val="006346C4"/>
    <w:rsid w:val="006353D0"/>
    <w:rsid w:val="00637CAC"/>
    <w:rsid w:val="00640694"/>
    <w:rsid w:val="00640FDC"/>
    <w:rsid w:val="00642CC4"/>
    <w:rsid w:val="0064389E"/>
    <w:rsid w:val="006476C7"/>
    <w:rsid w:val="006478AA"/>
    <w:rsid w:val="006519F6"/>
    <w:rsid w:val="00653439"/>
    <w:rsid w:val="006550D2"/>
    <w:rsid w:val="00662897"/>
    <w:rsid w:val="00664146"/>
    <w:rsid w:val="00664F64"/>
    <w:rsid w:val="00666BA4"/>
    <w:rsid w:val="00670BA1"/>
    <w:rsid w:val="00670EE6"/>
    <w:rsid w:val="00671139"/>
    <w:rsid w:val="00672F15"/>
    <w:rsid w:val="00673D21"/>
    <w:rsid w:val="00677C93"/>
    <w:rsid w:val="00677CA5"/>
    <w:rsid w:val="006811FB"/>
    <w:rsid w:val="00682865"/>
    <w:rsid w:val="00683339"/>
    <w:rsid w:val="00684B4A"/>
    <w:rsid w:val="00685CB0"/>
    <w:rsid w:val="006860E0"/>
    <w:rsid w:val="006909BA"/>
    <w:rsid w:val="00690C16"/>
    <w:rsid w:val="00694DBE"/>
    <w:rsid w:val="006A03BA"/>
    <w:rsid w:val="006A32C8"/>
    <w:rsid w:val="006A5742"/>
    <w:rsid w:val="006A675B"/>
    <w:rsid w:val="006A6CF8"/>
    <w:rsid w:val="006A73EB"/>
    <w:rsid w:val="006B15E1"/>
    <w:rsid w:val="006B1DF1"/>
    <w:rsid w:val="006B5258"/>
    <w:rsid w:val="006B74A9"/>
    <w:rsid w:val="006C412A"/>
    <w:rsid w:val="006C51F8"/>
    <w:rsid w:val="006C6365"/>
    <w:rsid w:val="006C636A"/>
    <w:rsid w:val="006C6E97"/>
    <w:rsid w:val="006C7B2E"/>
    <w:rsid w:val="006D0B45"/>
    <w:rsid w:val="006D15F6"/>
    <w:rsid w:val="006D23B6"/>
    <w:rsid w:val="006D2D85"/>
    <w:rsid w:val="006D4AE4"/>
    <w:rsid w:val="006E0141"/>
    <w:rsid w:val="006E0F01"/>
    <w:rsid w:val="006E1994"/>
    <w:rsid w:val="006E2140"/>
    <w:rsid w:val="006E294E"/>
    <w:rsid w:val="006E31CE"/>
    <w:rsid w:val="006E3A39"/>
    <w:rsid w:val="006F2458"/>
    <w:rsid w:val="006F2844"/>
    <w:rsid w:val="006F6BF5"/>
    <w:rsid w:val="00700F5A"/>
    <w:rsid w:val="0070460C"/>
    <w:rsid w:val="00707CC1"/>
    <w:rsid w:val="00713012"/>
    <w:rsid w:val="007136C3"/>
    <w:rsid w:val="007145E3"/>
    <w:rsid w:val="007160C8"/>
    <w:rsid w:val="00720E44"/>
    <w:rsid w:val="00721C30"/>
    <w:rsid w:val="007230E4"/>
    <w:rsid w:val="007275F8"/>
    <w:rsid w:val="00730416"/>
    <w:rsid w:val="007357A9"/>
    <w:rsid w:val="00735AB4"/>
    <w:rsid w:val="0073707D"/>
    <w:rsid w:val="007403F8"/>
    <w:rsid w:val="00741895"/>
    <w:rsid w:val="00746832"/>
    <w:rsid w:val="007470D0"/>
    <w:rsid w:val="00747717"/>
    <w:rsid w:val="00747946"/>
    <w:rsid w:val="007600E7"/>
    <w:rsid w:val="00765BA6"/>
    <w:rsid w:val="007671B4"/>
    <w:rsid w:val="00770000"/>
    <w:rsid w:val="00770891"/>
    <w:rsid w:val="007717DC"/>
    <w:rsid w:val="00771A5E"/>
    <w:rsid w:val="007725C0"/>
    <w:rsid w:val="00773523"/>
    <w:rsid w:val="00774451"/>
    <w:rsid w:val="00780A57"/>
    <w:rsid w:val="0078118C"/>
    <w:rsid w:val="007832FA"/>
    <w:rsid w:val="00783BD6"/>
    <w:rsid w:val="00784A87"/>
    <w:rsid w:val="00785C4D"/>
    <w:rsid w:val="0078674D"/>
    <w:rsid w:val="0079025E"/>
    <w:rsid w:val="00790FB5"/>
    <w:rsid w:val="0079254F"/>
    <w:rsid w:val="00793E95"/>
    <w:rsid w:val="00796997"/>
    <w:rsid w:val="00797B9D"/>
    <w:rsid w:val="007A46D9"/>
    <w:rsid w:val="007A5ACC"/>
    <w:rsid w:val="007B207F"/>
    <w:rsid w:val="007B4329"/>
    <w:rsid w:val="007B505B"/>
    <w:rsid w:val="007B6450"/>
    <w:rsid w:val="007B7594"/>
    <w:rsid w:val="007B76BF"/>
    <w:rsid w:val="007C1BC5"/>
    <w:rsid w:val="007C1F80"/>
    <w:rsid w:val="007C2F5E"/>
    <w:rsid w:val="007C3AA6"/>
    <w:rsid w:val="007C3D0C"/>
    <w:rsid w:val="007C5A2C"/>
    <w:rsid w:val="007D0417"/>
    <w:rsid w:val="007D0C67"/>
    <w:rsid w:val="007D0CEC"/>
    <w:rsid w:val="007D603F"/>
    <w:rsid w:val="007D658E"/>
    <w:rsid w:val="007E33ED"/>
    <w:rsid w:val="007E5D5F"/>
    <w:rsid w:val="007E73C9"/>
    <w:rsid w:val="007E77B8"/>
    <w:rsid w:val="007F06EB"/>
    <w:rsid w:val="00800792"/>
    <w:rsid w:val="00800DB8"/>
    <w:rsid w:val="008030A9"/>
    <w:rsid w:val="0080751A"/>
    <w:rsid w:val="00812CEE"/>
    <w:rsid w:val="00815714"/>
    <w:rsid w:val="0081639B"/>
    <w:rsid w:val="0082085B"/>
    <w:rsid w:val="0082093A"/>
    <w:rsid w:val="0082210A"/>
    <w:rsid w:val="00824F63"/>
    <w:rsid w:val="00827A2B"/>
    <w:rsid w:val="008302C2"/>
    <w:rsid w:val="00835090"/>
    <w:rsid w:val="00835A86"/>
    <w:rsid w:val="00841724"/>
    <w:rsid w:val="00841CB1"/>
    <w:rsid w:val="00841E96"/>
    <w:rsid w:val="00843FE4"/>
    <w:rsid w:val="00846D76"/>
    <w:rsid w:val="00850662"/>
    <w:rsid w:val="00851A89"/>
    <w:rsid w:val="00852408"/>
    <w:rsid w:val="0085315D"/>
    <w:rsid w:val="0085339F"/>
    <w:rsid w:val="00854AD4"/>
    <w:rsid w:val="00856CAE"/>
    <w:rsid w:val="00857651"/>
    <w:rsid w:val="008579B3"/>
    <w:rsid w:val="00863D0E"/>
    <w:rsid w:val="008644BB"/>
    <w:rsid w:val="008644E4"/>
    <w:rsid w:val="0086559E"/>
    <w:rsid w:val="00866D16"/>
    <w:rsid w:val="00867695"/>
    <w:rsid w:val="00871C0D"/>
    <w:rsid w:val="0087200B"/>
    <w:rsid w:val="0087326A"/>
    <w:rsid w:val="00873AE3"/>
    <w:rsid w:val="00875127"/>
    <w:rsid w:val="008752F6"/>
    <w:rsid w:val="00881674"/>
    <w:rsid w:val="0088637F"/>
    <w:rsid w:val="00886721"/>
    <w:rsid w:val="0088697E"/>
    <w:rsid w:val="00891A0F"/>
    <w:rsid w:val="00891AF7"/>
    <w:rsid w:val="008A0FF1"/>
    <w:rsid w:val="008A38B3"/>
    <w:rsid w:val="008A4C87"/>
    <w:rsid w:val="008A64DA"/>
    <w:rsid w:val="008A743A"/>
    <w:rsid w:val="008B0207"/>
    <w:rsid w:val="008B18E2"/>
    <w:rsid w:val="008B2340"/>
    <w:rsid w:val="008B3D1F"/>
    <w:rsid w:val="008B4BCD"/>
    <w:rsid w:val="008B6338"/>
    <w:rsid w:val="008C0598"/>
    <w:rsid w:val="008C348F"/>
    <w:rsid w:val="008C34EE"/>
    <w:rsid w:val="008C72E7"/>
    <w:rsid w:val="008C7BBC"/>
    <w:rsid w:val="008D16EF"/>
    <w:rsid w:val="008D270E"/>
    <w:rsid w:val="008D4636"/>
    <w:rsid w:val="008D53BF"/>
    <w:rsid w:val="008D5956"/>
    <w:rsid w:val="008D5BD3"/>
    <w:rsid w:val="008E42A1"/>
    <w:rsid w:val="008E6FC0"/>
    <w:rsid w:val="008E78C7"/>
    <w:rsid w:val="008F0E39"/>
    <w:rsid w:val="008F1A97"/>
    <w:rsid w:val="008F3BE2"/>
    <w:rsid w:val="00902273"/>
    <w:rsid w:val="009030AB"/>
    <w:rsid w:val="00903AD3"/>
    <w:rsid w:val="009047BC"/>
    <w:rsid w:val="00916F0B"/>
    <w:rsid w:val="00917697"/>
    <w:rsid w:val="00920B38"/>
    <w:rsid w:val="00921C2E"/>
    <w:rsid w:val="0093280E"/>
    <w:rsid w:val="009344AB"/>
    <w:rsid w:val="00940A05"/>
    <w:rsid w:val="00942D94"/>
    <w:rsid w:val="00943231"/>
    <w:rsid w:val="00944AFE"/>
    <w:rsid w:val="00945B3F"/>
    <w:rsid w:val="00950DB3"/>
    <w:rsid w:val="00951ACD"/>
    <w:rsid w:val="009532DE"/>
    <w:rsid w:val="00955FDD"/>
    <w:rsid w:val="0096185D"/>
    <w:rsid w:val="009636B6"/>
    <w:rsid w:val="00970EB4"/>
    <w:rsid w:val="0097183B"/>
    <w:rsid w:val="009724C4"/>
    <w:rsid w:val="00975B49"/>
    <w:rsid w:val="00976DA5"/>
    <w:rsid w:val="00977820"/>
    <w:rsid w:val="00985141"/>
    <w:rsid w:val="00985B99"/>
    <w:rsid w:val="009919FC"/>
    <w:rsid w:val="00991C91"/>
    <w:rsid w:val="00992DE2"/>
    <w:rsid w:val="00997646"/>
    <w:rsid w:val="009A0247"/>
    <w:rsid w:val="009A1284"/>
    <w:rsid w:val="009A5BB6"/>
    <w:rsid w:val="009A77E3"/>
    <w:rsid w:val="009B0779"/>
    <w:rsid w:val="009B092A"/>
    <w:rsid w:val="009B23F9"/>
    <w:rsid w:val="009B47B1"/>
    <w:rsid w:val="009B4BD4"/>
    <w:rsid w:val="009B7D21"/>
    <w:rsid w:val="009C2022"/>
    <w:rsid w:val="009C3E89"/>
    <w:rsid w:val="009C41BF"/>
    <w:rsid w:val="009C459C"/>
    <w:rsid w:val="009C6E88"/>
    <w:rsid w:val="009C74C9"/>
    <w:rsid w:val="009D03C2"/>
    <w:rsid w:val="009D4036"/>
    <w:rsid w:val="009D4177"/>
    <w:rsid w:val="009D53C8"/>
    <w:rsid w:val="009D564B"/>
    <w:rsid w:val="009E1661"/>
    <w:rsid w:val="009E2CFB"/>
    <w:rsid w:val="009E36E4"/>
    <w:rsid w:val="009E7B6F"/>
    <w:rsid w:val="009F1192"/>
    <w:rsid w:val="009F1457"/>
    <w:rsid w:val="009F16FC"/>
    <w:rsid w:val="009F19A3"/>
    <w:rsid w:val="009F293B"/>
    <w:rsid w:val="009F2F3D"/>
    <w:rsid w:val="009F3C40"/>
    <w:rsid w:val="009F48DA"/>
    <w:rsid w:val="009F4A21"/>
    <w:rsid w:val="009F4CBB"/>
    <w:rsid w:val="009F4F39"/>
    <w:rsid w:val="009F563A"/>
    <w:rsid w:val="009F5C35"/>
    <w:rsid w:val="00A03C57"/>
    <w:rsid w:val="00A06BC0"/>
    <w:rsid w:val="00A075AD"/>
    <w:rsid w:val="00A156DA"/>
    <w:rsid w:val="00A1582E"/>
    <w:rsid w:val="00A16714"/>
    <w:rsid w:val="00A169A8"/>
    <w:rsid w:val="00A173B3"/>
    <w:rsid w:val="00A20DFA"/>
    <w:rsid w:val="00A223D4"/>
    <w:rsid w:val="00A22C55"/>
    <w:rsid w:val="00A26234"/>
    <w:rsid w:val="00A26A5D"/>
    <w:rsid w:val="00A300F4"/>
    <w:rsid w:val="00A30176"/>
    <w:rsid w:val="00A3038B"/>
    <w:rsid w:val="00A32AAD"/>
    <w:rsid w:val="00A34F5D"/>
    <w:rsid w:val="00A401D5"/>
    <w:rsid w:val="00A40202"/>
    <w:rsid w:val="00A40BE1"/>
    <w:rsid w:val="00A4129E"/>
    <w:rsid w:val="00A4199A"/>
    <w:rsid w:val="00A41E1C"/>
    <w:rsid w:val="00A422EB"/>
    <w:rsid w:val="00A42CD9"/>
    <w:rsid w:val="00A4311E"/>
    <w:rsid w:val="00A437B5"/>
    <w:rsid w:val="00A47388"/>
    <w:rsid w:val="00A55E05"/>
    <w:rsid w:val="00A56F94"/>
    <w:rsid w:val="00A60C25"/>
    <w:rsid w:val="00A62DA3"/>
    <w:rsid w:val="00A6325E"/>
    <w:rsid w:val="00A632CE"/>
    <w:rsid w:val="00A633E3"/>
    <w:rsid w:val="00A63467"/>
    <w:rsid w:val="00A67205"/>
    <w:rsid w:val="00A72203"/>
    <w:rsid w:val="00A73A97"/>
    <w:rsid w:val="00A74D48"/>
    <w:rsid w:val="00A750B9"/>
    <w:rsid w:val="00A769D0"/>
    <w:rsid w:val="00A80ACC"/>
    <w:rsid w:val="00A81FC4"/>
    <w:rsid w:val="00A824B6"/>
    <w:rsid w:val="00A83314"/>
    <w:rsid w:val="00A872E0"/>
    <w:rsid w:val="00A943C1"/>
    <w:rsid w:val="00AA20F1"/>
    <w:rsid w:val="00AA3732"/>
    <w:rsid w:val="00AA66ED"/>
    <w:rsid w:val="00AB053E"/>
    <w:rsid w:val="00AB0E1A"/>
    <w:rsid w:val="00AB3787"/>
    <w:rsid w:val="00AB5586"/>
    <w:rsid w:val="00AB5DEC"/>
    <w:rsid w:val="00AC3EAA"/>
    <w:rsid w:val="00AC5B2E"/>
    <w:rsid w:val="00AC61D9"/>
    <w:rsid w:val="00AC684B"/>
    <w:rsid w:val="00AC6CFF"/>
    <w:rsid w:val="00AC79E0"/>
    <w:rsid w:val="00AD06CF"/>
    <w:rsid w:val="00AD2349"/>
    <w:rsid w:val="00AD4A60"/>
    <w:rsid w:val="00AD4AAB"/>
    <w:rsid w:val="00AD55AC"/>
    <w:rsid w:val="00AE23D2"/>
    <w:rsid w:val="00AE7A7A"/>
    <w:rsid w:val="00AF030C"/>
    <w:rsid w:val="00AF0C00"/>
    <w:rsid w:val="00AF0CAE"/>
    <w:rsid w:val="00AF24A2"/>
    <w:rsid w:val="00AF2679"/>
    <w:rsid w:val="00AF530C"/>
    <w:rsid w:val="00AF6AF0"/>
    <w:rsid w:val="00B01971"/>
    <w:rsid w:val="00B029E5"/>
    <w:rsid w:val="00B052F8"/>
    <w:rsid w:val="00B06184"/>
    <w:rsid w:val="00B07BC8"/>
    <w:rsid w:val="00B114D1"/>
    <w:rsid w:val="00B12624"/>
    <w:rsid w:val="00B12EA0"/>
    <w:rsid w:val="00B12FCF"/>
    <w:rsid w:val="00B1396E"/>
    <w:rsid w:val="00B13DDF"/>
    <w:rsid w:val="00B15672"/>
    <w:rsid w:val="00B20919"/>
    <w:rsid w:val="00B21366"/>
    <w:rsid w:val="00B2261A"/>
    <w:rsid w:val="00B2459F"/>
    <w:rsid w:val="00B24DA3"/>
    <w:rsid w:val="00B312D7"/>
    <w:rsid w:val="00B321EC"/>
    <w:rsid w:val="00B35309"/>
    <w:rsid w:val="00B36CF7"/>
    <w:rsid w:val="00B37DD2"/>
    <w:rsid w:val="00B41682"/>
    <w:rsid w:val="00B4169D"/>
    <w:rsid w:val="00B43E89"/>
    <w:rsid w:val="00B47CC0"/>
    <w:rsid w:val="00B50D49"/>
    <w:rsid w:val="00B52118"/>
    <w:rsid w:val="00B54374"/>
    <w:rsid w:val="00B5487A"/>
    <w:rsid w:val="00B57C7C"/>
    <w:rsid w:val="00B57EBC"/>
    <w:rsid w:val="00B57ECF"/>
    <w:rsid w:val="00B61F29"/>
    <w:rsid w:val="00B703DF"/>
    <w:rsid w:val="00B719AA"/>
    <w:rsid w:val="00B732CC"/>
    <w:rsid w:val="00B73FE5"/>
    <w:rsid w:val="00B7524A"/>
    <w:rsid w:val="00B75E1E"/>
    <w:rsid w:val="00B76B0C"/>
    <w:rsid w:val="00B775F5"/>
    <w:rsid w:val="00B80A71"/>
    <w:rsid w:val="00B8258E"/>
    <w:rsid w:val="00B82FE5"/>
    <w:rsid w:val="00B83CA4"/>
    <w:rsid w:val="00B87654"/>
    <w:rsid w:val="00B93111"/>
    <w:rsid w:val="00B941CA"/>
    <w:rsid w:val="00B95130"/>
    <w:rsid w:val="00B96791"/>
    <w:rsid w:val="00B96EA9"/>
    <w:rsid w:val="00BA0B25"/>
    <w:rsid w:val="00BA632E"/>
    <w:rsid w:val="00BA6556"/>
    <w:rsid w:val="00BA6E7F"/>
    <w:rsid w:val="00BA752D"/>
    <w:rsid w:val="00BB4F39"/>
    <w:rsid w:val="00BC10E1"/>
    <w:rsid w:val="00BC16EA"/>
    <w:rsid w:val="00BC2FD5"/>
    <w:rsid w:val="00BC5543"/>
    <w:rsid w:val="00BC5AD7"/>
    <w:rsid w:val="00BC5C4F"/>
    <w:rsid w:val="00BC74C4"/>
    <w:rsid w:val="00BD6942"/>
    <w:rsid w:val="00BD7C02"/>
    <w:rsid w:val="00BD7D1B"/>
    <w:rsid w:val="00BE5B09"/>
    <w:rsid w:val="00BE6468"/>
    <w:rsid w:val="00BE669A"/>
    <w:rsid w:val="00BF0024"/>
    <w:rsid w:val="00BF2289"/>
    <w:rsid w:val="00BF3CDA"/>
    <w:rsid w:val="00C00E7C"/>
    <w:rsid w:val="00C029BC"/>
    <w:rsid w:val="00C04651"/>
    <w:rsid w:val="00C05FA2"/>
    <w:rsid w:val="00C06EEA"/>
    <w:rsid w:val="00C07BD9"/>
    <w:rsid w:val="00C11DFE"/>
    <w:rsid w:val="00C159A1"/>
    <w:rsid w:val="00C17767"/>
    <w:rsid w:val="00C2332D"/>
    <w:rsid w:val="00C25FB9"/>
    <w:rsid w:val="00C26622"/>
    <w:rsid w:val="00C2685B"/>
    <w:rsid w:val="00C302BE"/>
    <w:rsid w:val="00C34CB7"/>
    <w:rsid w:val="00C35215"/>
    <w:rsid w:val="00C400F7"/>
    <w:rsid w:val="00C41412"/>
    <w:rsid w:val="00C431D0"/>
    <w:rsid w:val="00C4401B"/>
    <w:rsid w:val="00C454A7"/>
    <w:rsid w:val="00C462C3"/>
    <w:rsid w:val="00C467E1"/>
    <w:rsid w:val="00C50B7F"/>
    <w:rsid w:val="00C50F4B"/>
    <w:rsid w:val="00C52245"/>
    <w:rsid w:val="00C52872"/>
    <w:rsid w:val="00C52BE5"/>
    <w:rsid w:val="00C53B9B"/>
    <w:rsid w:val="00C55167"/>
    <w:rsid w:val="00C55309"/>
    <w:rsid w:val="00C558F4"/>
    <w:rsid w:val="00C5744A"/>
    <w:rsid w:val="00C64641"/>
    <w:rsid w:val="00C65004"/>
    <w:rsid w:val="00C66807"/>
    <w:rsid w:val="00C67A0D"/>
    <w:rsid w:val="00C7557B"/>
    <w:rsid w:val="00C76479"/>
    <w:rsid w:val="00C81222"/>
    <w:rsid w:val="00C83E04"/>
    <w:rsid w:val="00C83EA2"/>
    <w:rsid w:val="00C84677"/>
    <w:rsid w:val="00C874C2"/>
    <w:rsid w:val="00C91128"/>
    <w:rsid w:val="00C92C45"/>
    <w:rsid w:val="00CA15E9"/>
    <w:rsid w:val="00CA1740"/>
    <w:rsid w:val="00CA270B"/>
    <w:rsid w:val="00CA3219"/>
    <w:rsid w:val="00CA4216"/>
    <w:rsid w:val="00CA4789"/>
    <w:rsid w:val="00CA7CB3"/>
    <w:rsid w:val="00CB3335"/>
    <w:rsid w:val="00CB638E"/>
    <w:rsid w:val="00CC0530"/>
    <w:rsid w:val="00CC4942"/>
    <w:rsid w:val="00CC523C"/>
    <w:rsid w:val="00CC7DC2"/>
    <w:rsid w:val="00CD1648"/>
    <w:rsid w:val="00CD46AA"/>
    <w:rsid w:val="00CD4877"/>
    <w:rsid w:val="00CD4D1E"/>
    <w:rsid w:val="00CD624E"/>
    <w:rsid w:val="00CD69DE"/>
    <w:rsid w:val="00CD723A"/>
    <w:rsid w:val="00CE080E"/>
    <w:rsid w:val="00CE5E3B"/>
    <w:rsid w:val="00CE73CD"/>
    <w:rsid w:val="00CF53FB"/>
    <w:rsid w:val="00CF73FB"/>
    <w:rsid w:val="00D01404"/>
    <w:rsid w:val="00D038C5"/>
    <w:rsid w:val="00D06028"/>
    <w:rsid w:val="00D12FA9"/>
    <w:rsid w:val="00D16010"/>
    <w:rsid w:val="00D17A65"/>
    <w:rsid w:val="00D22D46"/>
    <w:rsid w:val="00D23531"/>
    <w:rsid w:val="00D269C7"/>
    <w:rsid w:val="00D302E3"/>
    <w:rsid w:val="00D30935"/>
    <w:rsid w:val="00D30A69"/>
    <w:rsid w:val="00D328B2"/>
    <w:rsid w:val="00D351B8"/>
    <w:rsid w:val="00D3576E"/>
    <w:rsid w:val="00D40612"/>
    <w:rsid w:val="00D434B4"/>
    <w:rsid w:val="00D43B4E"/>
    <w:rsid w:val="00D440AD"/>
    <w:rsid w:val="00D451F8"/>
    <w:rsid w:val="00D4656D"/>
    <w:rsid w:val="00D468E3"/>
    <w:rsid w:val="00D53BFE"/>
    <w:rsid w:val="00D5597E"/>
    <w:rsid w:val="00D7198E"/>
    <w:rsid w:val="00D72B55"/>
    <w:rsid w:val="00D76074"/>
    <w:rsid w:val="00D76289"/>
    <w:rsid w:val="00D763B9"/>
    <w:rsid w:val="00D76C4D"/>
    <w:rsid w:val="00D7757A"/>
    <w:rsid w:val="00D77DF9"/>
    <w:rsid w:val="00D814C6"/>
    <w:rsid w:val="00D8331B"/>
    <w:rsid w:val="00D84475"/>
    <w:rsid w:val="00D91CA6"/>
    <w:rsid w:val="00D91FFD"/>
    <w:rsid w:val="00D96271"/>
    <w:rsid w:val="00D97CA7"/>
    <w:rsid w:val="00DA047C"/>
    <w:rsid w:val="00DA0E7F"/>
    <w:rsid w:val="00DA1AEE"/>
    <w:rsid w:val="00DA3455"/>
    <w:rsid w:val="00DA592A"/>
    <w:rsid w:val="00DA6790"/>
    <w:rsid w:val="00DA6B54"/>
    <w:rsid w:val="00DB1E93"/>
    <w:rsid w:val="00DB3A82"/>
    <w:rsid w:val="00DB4AD7"/>
    <w:rsid w:val="00DB7EA2"/>
    <w:rsid w:val="00DC0249"/>
    <w:rsid w:val="00DC2783"/>
    <w:rsid w:val="00DC4C36"/>
    <w:rsid w:val="00DC6077"/>
    <w:rsid w:val="00DD515F"/>
    <w:rsid w:val="00DD590B"/>
    <w:rsid w:val="00DD7828"/>
    <w:rsid w:val="00DD7CC4"/>
    <w:rsid w:val="00DE0CBB"/>
    <w:rsid w:val="00DE0DD6"/>
    <w:rsid w:val="00DE3D8E"/>
    <w:rsid w:val="00DE4022"/>
    <w:rsid w:val="00DE418C"/>
    <w:rsid w:val="00DE5C7C"/>
    <w:rsid w:val="00DE5FC9"/>
    <w:rsid w:val="00DE7CD4"/>
    <w:rsid w:val="00DF0409"/>
    <w:rsid w:val="00DF090D"/>
    <w:rsid w:val="00DF4A05"/>
    <w:rsid w:val="00DF4D31"/>
    <w:rsid w:val="00DF57C5"/>
    <w:rsid w:val="00DF5AAC"/>
    <w:rsid w:val="00E0008C"/>
    <w:rsid w:val="00E006AF"/>
    <w:rsid w:val="00E01B1D"/>
    <w:rsid w:val="00E02BA2"/>
    <w:rsid w:val="00E05A5E"/>
    <w:rsid w:val="00E0646E"/>
    <w:rsid w:val="00E07B49"/>
    <w:rsid w:val="00E10F2D"/>
    <w:rsid w:val="00E13655"/>
    <w:rsid w:val="00E22B74"/>
    <w:rsid w:val="00E3496E"/>
    <w:rsid w:val="00E3697D"/>
    <w:rsid w:val="00E423F5"/>
    <w:rsid w:val="00E42A0B"/>
    <w:rsid w:val="00E431F5"/>
    <w:rsid w:val="00E45326"/>
    <w:rsid w:val="00E45BBF"/>
    <w:rsid w:val="00E47FB6"/>
    <w:rsid w:val="00E52071"/>
    <w:rsid w:val="00E544F5"/>
    <w:rsid w:val="00E54D05"/>
    <w:rsid w:val="00E571EA"/>
    <w:rsid w:val="00E57BEA"/>
    <w:rsid w:val="00E622EE"/>
    <w:rsid w:val="00E635F2"/>
    <w:rsid w:val="00E7221C"/>
    <w:rsid w:val="00E72F88"/>
    <w:rsid w:val="00E72FD4"/>
    <w:rsid w:val="00E73FDD"/>
    <w:rsid w:val="00E76455"/>
    <w:rsid w:val="00E7662F"/>
    <w:rsid w:val="00E814D5"/>
    <w:rsid w:val="00E84DE6"/>
    <w:rsid w:val="00E86916"/>
    <w:rsid w:val="00E87C73"/>
    <w:rsid w:val="00E92D52"/>
    <w:rsid w:val="00EA17D2"/>
    <w:rsid w:val="00EA2696"/>
    <w:rsid w:val="00EA57A5"/>
    <w:rsid w:val="00EA5AD4"/>
    <w:rsid w:val="00EB0974"/>
    <w:rsid w:val="00EB4436"/>
    <w:rsid w:val="00EB75A6"/>
    <w:rsid w:val="00EC1E7B"/>
    <w:rsid w:val="00EC4200"/>
    <w:rsid w:val="00ED173F"/>
    <w:rsid w:val="00ED36FA"/>
    <w:rsid w:val="00ED3CC1"/>
    <w:rsid w:val="00ED6118"/>
    <w:rsid w:val="00ED6ED4"/>
    <w:rsid w:val="00EE109E"/>
    <w:rsid w:val="00EE3302"/>
    <w:rsid w:val="00EE3F75"/>
    <w:rsid w:val="00EE5A42"/>
    <w:rsid w:val="00EE6A85"/>
    <w:rsid w:val="00EF7336"/>
    <w:rsid w:val="00EF7FCA"/>
    <w:rsid w:val="00F00349"/>
    <w:rsid w:val="00F01C99"/>
    <w:rsid w:val="00F02506"/>
    <w:rsid w:val="00F03D40"/>
    <w:rsid w:val="00F05C37"/>
    <w:rsid w:val="00F108EE"/>
    <w:rsid w:val="00F10CD1"/>
    <w:rsid w:val="00F1385E"/>
    <w:rsid w:val="00F15D4E"/>
    <w:rsid w:val="00F1683A"/>
    <w:rsid w:val="00F17CD0"/>
    <w:rsid w:val="00F20546"/>
    <w:rsid w:val="00F21FE7"/>
    <w:rsid w:val="00F24625"/>
    <w:rsid w:val="00F25101"/>
    <w:rsid w:val="00F313EA"/>
    <w:rsid w:val="00F329D8"/>
    <w:rsid w:val="00F34BDB"/>
    <w:rsid w:val="00F36907"/>
    <w:rsid w:val="00F378B8"/>
    <w:rsid w:val="00F4067C"/>
    <w:rsid w:val="00F40AE1"/>
    <w:rsid w:val="00F40F67"/>
    <w:rsid w:val="00F4444C"/>
    <w:rsid w:val="00F452D1"/>
    <w:rsid w:val="00F46918"/>
    <w:rsid w:val="00F544F8"/>
    <w:rsid w:val="00F555D1"/>
    <w:rsid w:val="00F565E9"/>
    <w:rsid w:val="00F6118B"/>
    <w:rsid w:val="00F63EE3"/>
    <w:rsid w:val="00F65F3E"/>
    <w:rsid w:val="00F664D4"/>
    <w:rsid w:val="00F66E72"/>
    <w:rsid w:val="00F70357"/>
    <w:rsid w:val="00F714BD"/>
    <w:rsid w:val="00F72EEC"/>
    <w:rsid w:val="00F751B7"/>
    <w:rsid w:val="00F766F8"/>
    <w:rsid w:val="00F767C8"/>
    <w:rsid w:val="00F82251"/>
    <w:rsid w:val="00F83B1C"/>
    <w:rsid w:val="00F85290"/>
    <w:rsid w:val="00F85E46"/>
    <w:rsid w:val="00F870BB"/>
    <w:rsid w:val="00F92C7E"/>
    <w:rsid w:val="00F9652A"/>
    <w:rsid w:val="00F97014"/>
    <w:rsid w:val="00FA0734"/>
    <w:rsid w:val="00FA4AF7"/>
    <w:rsid w:val="00FA4EA8"/>
    <w:rsid w:val="00FA5084"/>
    <w:rsid w:val="00FA5D1F"/>
    <w:rsid w:val="00FA64FE"/>
    <w:rsid w:val="00FA6FC8"/>
    <w:rsid w:val="00FB1158"/>
    <w:rsid w:val="00FB1354"/>
    <w:rsid w:val="00FB214D"/>
    <w:rsid w:val="00FB2B00"/>
    <w:rsid w:val="00FB2CC4"/>
    <w:rsid w:val="00FB37AC"/>
    <w:rsid w:val="00FB46A8"/>
    <w:rsid w:val="00FB5DB4"/>
    <w:rsid w:val="00FB5DBC"/>
    <w:rsid w:val="00FB742E"/>
    <w:rsid w:val="00FC214B"/>
    <w:rsid w:val="00FC6721"/>
    <w:rsid w:val="00FC6C2F"/>
    <w:rsid w:val="00FC7F2B"/>
    <w:rsid w:val="00FD2D93"/>
    <w:rsid w:val="00FD2DEE"/>
    <w:rsid w:val="00FD30E9"/>
    <w:rsid w:val="00FD35E7"/>
    <w:rsid w:val="00FD6A7A"/>
    <w:rsid w:val="00FE0876"/>
    <w:rsid w:val="00FE0E3B"/>
    <w:rsid w:val="00FE1995"/>
    <w:rsid w:val="00FE2935"/>
    <w:rsid w:val="00FE32BC"/>
    <w:rsid w:val="00FE3896"/>
    <w:rsid w:val="00FE38CE"/>
    <w:rsid w:val="00FE43C5"/>
    <w:rsid w:val="00FE5706"/>
    <w:rsid w:val="00FE6D7B"/>
    <w:rsid w:val="00FE7EB8"/>
    <w:rsid w:val="00FF074C"/>
    <w:rsid w:val="00FF1918"/>
    <w:rsid w:val="00FF3057"/>
    <w:rsid w:val="00FF329F"/>
    <w:rsid w:val="00FF51D4"/>
    <w:rsid w:val="00FF58F4"/>
    <w:rsid w:val="00FF596C"/>
    <w:rsid w:val="00FF5AB8"/>
    <w:rsid w:val="00FF7231"/>
    <w:rsid w:val="00FF7E25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096FD"/>
  <w15:docId w15:val="{E52F1A65-5697-4A30-B40D-0DC36B6E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DB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BC2FD5"/>
    <w:pPr>
      <w:keepNext/>
      <w:jc w:val="center"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rsid w:val="00BC2FD5"/>
    <w:pPr>
      <w:keepNext/>
      <w:jc w:val="center"/>
      <w:outlineLvl w:val="1"/>
    </w:pPr>
    <w:rPr>
      <w:b/>
      <w:bCs/>
      <w:i/>
      <w:iCs/>
      <w:color w:val="0000FF"/>
      <w:sz w:val="40"/>
    </w:rPr>
  </w:style>
  <w:style w:type="paragraph" w:styleId="Heading3">
    <w:name w:val="heading 3"/>
    <w:basedOn w:val="Normal"/>
    <w:next w:val="Normal"/>
    <w:qFormat/>
    <w:rsid w:val="00BC2FD5"/>
    <w:pPr>
      <w:keepNext/>
      <w:outlineLvl w:val="2"/>
    </w:pPr>
    <w:rPr>
      <w:b/>
      <w:bCs/>
      <w:color w:val="000080"/>
    </w:rPr>
  </w:style>
  <w:style w:type="paragraph" w:styleId="Heading4">
    <w:name w:val="heading 4"/>
    <w:basedOn w:val="Normal"/>
    <w:next w:val="Normal"/>
    <w:qFormat/>
    <w:rsid w:val="00BC2FD5"/>
    <w:pPr>
      <w:keepNext/>
      <w:ind w:left="720" w:firstLine="720"/>
      <w:outlineLvl w:val="3"/>
    </w:pPr>
    <w:rPr>
      <w:b/>
      <w:color w:val="008000"/>
      <w:sz w:val="20"/>
      <w:szCs w:val="20"/>
    </w:rPr>
  </w:style>
  <w:style w:type="paragraph" w:styleId="Heading5">
    <w:name w:val="heading 5"/>
    <w:basedOn w:val="Normal"/>
    <w:next w:val="Normal"/>
    <w:qFormat/>
    <w:rsid w:val="00BC2FD5"/>
    <w:pPr>
      <w:keepNext/>
      <w:ind w:left="2880" w:firstLine="720"/>
      <w:outlineLvl w:val="4"/>
    </w:pPr>
    <w:rPr>
      <w:b/>
      <w:color w:val="008000"/>
      <w:sz w:val="20"/>
      <w:szCs w:val="20"/>
    </w:rPr>
  </w:style>
  <w:style w:type="paragraph" w:styleId="Heading6">
    <w:name w:val="heading 6"/>
    <w:basedOn w:val="Normal"/>
    <w:next w:val="Normal"/>
    <w:qFormat/>
    <w:rsid w:val="00BC2FD5"/>
    <w:pPr>
      <w:keepNext/>
      <w:outlineLvl w:val="5"/>
    </w:pPr>
    <w:rPr>
      <w:i/>
      <w:iCs/>
      <w:color w:val="333399"/>
      <w:sz w:val="16"/>
    </w:rPr>
  </w:style>
  <w:style w:type="paragraph" w:styleId="Heading7">
    <w:name w:val="heading 7"/>
    <w:basedOn w:val="Normal"/>
    <w:next w:val="Normal"/>
    <w:qFormat/>
    <w:rsid w:val="00BC2FD5"/>
    <w:pPr>
      <w:keepNext/>
      <w:outlineLvl w:val="6"/>
    </w:pPr>
    <w:rPr>
      <w:b/>
      <w:bCs/>
      <w:color w:val="000080"/>
      <w:sz w:val="18"/>
    </w:rPr>
  </w:style>
  <w:style w:type="paragraph" w:styleId="Heading8">
    <w:name w:val="heading 8"/>
    <w:basedOn w:val="Normal"/>
    <w:next w:val="Normal"/>
    <w:qFormat/>
    <w:rsid w:val="00BC2FD5"/>
    <w:pPr>
      <w:keepNext/>
      <w:outlineLvl w:val="7"/>
    </w:pPr>
    <w:rPr>
      <w:b/>
      <w:bCs/>
      <w:i/>
      <w:iCs/>
      <w:color w:val="FFFF00"/>
      <w:sz w:val="16"/>
    </w:rPr>
  </w:style>
  <w:style w:type="paragraph" w:styleId="Heading9">
    <w:name w:val="heading 9"/>
    <w:basedOn w:val="Normal"/>
    <w:next w:val="Normal"/>
    <w:qFormat/>
    <w:rsid w:val="00BC2FD5"/>
    <w:pPr>
      <w:keepNext/>
      <w:outlineLvl w:val="8"/>
    </w:pPr>
    <w:rPr>
      <w:b/>
      <w:bCs/>
      <w:i/>
      <w:iCs/>
      <w:color w:val="000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2F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C2FD5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"/>
    <w:qFormat/>
    <w:rsid w:val="00BC2FD5"/>
    <w:pPr>
      <w:jc w:val="center"/>
      <w:outlineLvl w:val="0"/>
    </w:pPr>
    <w:rPr>
      <w:sz w:val="28"/>
    </w:rPr>
  </w:style>
  <w:style w:type="paragraph" w:styleId="BlockText">
    <w:name w:val="Block Text"/>
    <w:basedOn w:val="Normal"/>
    <w:rsid w:val="00BC2FD5"/>
    <w:pPr>
      <w:ind w:left="360" w:right="360"/>
    </w:pPr>
  </w:style>
  <w:style w:type="paragraph" w:styleId="BodyText">
    <w:name w:val="Body Text"/>
    <w:basedOn w:val="Normal"/>
    <w:link w:val="BodyTextChar"/>
    <w:uiPriority w:val="1"/>
    <w:qFormat/>
    <w:rsid w:val="00BC2FD5"/>
    <w:pPr>
      <w:ind w:right="1008"/>
    </w:pPr>
  </w:style>
  <w:style w:type="paragraph" w:styleId="BodyText2">
    <w:name w:val="Body Text 2"/>
    <w:basedOn w:val="Normal"/>
    <w:rsid w:val="00BC2FD5"/>
    <w:pPr>
      <w:ind w:right="101"/>
    </w:pPr>
  </w:style>
  <w:style w:type="paragraph" w:styleId="BodyText3">
    <w:name w:val="Body Text 3"/>
    <w:basedOn w:val="Normal"/>
    <w:rsid w:val="00BC2FD5"/>
    <w:pPr>
      <w:ind w:right="900"/>
    </w:pPr>
  </w:style>
  <w:style w:type="paragraph" w:styleId="DocumentMap">
    <w:name w:val="Document Map"/>
    <w:basedOn w:val="Normal"/>
    <w:semiHidden/>
    <w:rsid w:val="00BC2FD5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BC2FD5"/>
    <w:pPr>
      <w:ind w:left="990" w:hanging="630"/>
    </w:pPr>
    <w:rPr>
      <w:sz w:val="36"/>
    </w:rPr>
  </w:style>
  <w:style w:type="character" w:styleId="Hyperlink">
    <w:name w:val="Hyperlink"/>
    <w:rsid w:val="00BC2FD5"/>
    <w:rPr>
      <w:color w:val="0000FF"/>
      <w:u w:val="single"/>
    </w:rPr>
  </w:style>
  <w:style w:type="paragraph" w:styleId="Salutation">
    <w:name w:val="Salutation"/>
    <w:basedOn w:val="Normal"/>
    <w:next w:val="Normal"/>
    <w:rsid w:val="00BC2FD5"/>
    <w:pPr>
      <w:spacing w:before="240" w:after="240" w:line="240" w:lineRule="atLeast"/>
    </w:pPr>
    <w:rPr>
      <w:rFonts w:ascii="Garamond" w:hAnsi="Garamond"/>
      <w:kern w:val="18"/>
      <w:sz w:val="20"/>
      <w:szCs w:val="20"/>
    </w:rPr>
  </w:style>
  <w:style w:type="paragraph" w:styleId="Closing">
    <w:name w:val="Closing"/>
    <w:basedOn w:val="Normal"/>
    <w:next w:val="Signature"/>
    <w:rsid w:val="00BC2FD5"/>
    <w:pPr>
      <w:keepNext/>
      <w:spacing w:after="120" w:line="240" w:lineRule="atLeast"/>
      <w:ind w:left="4565"/>
      <w:jc w:val="both"/>
    </w:pPr>
    <w:rPr>
      <w:rFonts w:ascii="Garamond" w:hAnsi="Garamond"/>
      <w:kern w:val="18"/>
      <w:sz w:val="20"/>
      <w:szCs w:val="20"/>
    </w:rPr>
  </w:style>
  <w:style w:type="paragraph" w:styleId="Signature">
    <w:name w:val="Signature"/>
    <w:basedOn w:val="Normal"/>
    <w:next w:val="Normal"/>
    <w:rsid w:val="00BC2FD5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paragraph" w:styleId="Date">
    <w:name w:val="Date"/>
    <w:basedOn w:val="Normal"/>
    <w:next w:val="Normal"/>
    <w:rsid w:val="00BC2FD5"/>
    <w:pPr>
      <w:spacing w:after="220"/>
      <w:ind w:left="4565"/>
      <w:jc w:val="both"/>
    </w:pPr>
    <w:rPr>
      <w:rFonts w:ascii="Garamond" w:hAnsi="Garamond"/>
      <w:kern w:val="18"/>
      <w:sz w:val="20"/>
      <w:szCs w:val="20"/>
    </w:rPr>
  </w:style>
  <w:style w:type="paragraph" w:customStyle="1" w:styleId="InsideAddress">
    <w:name w:val="Inside Address"/>
    <w:basedOn w:val="Normal"/>
    <w:rsid w:val="00BC2FD5"/>
    <w:pPr>
      <w:spacing w:line="240" w:lineRule="atLeast"/>
      <w:jc w:val="both"/>
    </w:pPr>
    <w:rPr>
      <w:rFonts w:ascii="Garamond" w:hAnsi="Garamond"/>
      <w:kern w:val="18"/>
      <w:sz w:val="20"/>
      <w:szCs w:val="20"/>
    </w:rPr>
  </w:style>
  <w:style w:type="character" w:styleId="PageNumber">
    <w:name w:val="page number"/>
    <w:basedOn w:val="DefaultParagraphFont"/>
    <w:rsid w:val="00BC2FD5"/>
  </w:style>
  <w:style w:type="paragraph" w:styleId="ListParagraph">
    <w:name w:val="List Paragraph"/>
    <w:basedOn w:val="Normal"/>
    <w:uiPriority w:val="34"/>
    <w:qFormat/>
    <w:rsid w:val="00215DE3"/>
    <w:pPr>
      <w:ind w:left="720"/>
    </w:pPr>
  </w:style>
  <w:style w:type="paragraph" w:customStyle="1" w:styleId="Default">
    <w:name w:val="Default"/>
    <w:rsid w:val="00C764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03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03AD3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441B2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41B2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FB5DB4"/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B5DB4"/>
    <w:rPr>
      <w:sz w:val="22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2356E"/>
    <w:pPr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foresthillfire.org" TargetMode="External"/><Relationship Id="rId1" Type="http://schemas.openxmlformats.org/officeDocument/2006/relationships/hyperlink" Target="http://www.foresthillfir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PD\Downloads\2022%20Boar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4E56C-33A4-4742-8535-62CC1C06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 Board Letterhead</Template>
  <TotalTime>5</TotalTime>
  <Pages>2</Pages>
  <Words>503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PCSO</Company>
  <LinksUpToDate>false</LinksUpToDate>
  <CharactersWithSpaces>3286</CharactersWithSpaces>
  <SharedDoc>false</SharedDoc>
  <HLinks>
    <vt:vector size="6" baseType="variant">
      <vt:variant>
        <vt:i4>3080239</vt:i4>
      </vt:variant>
      <vt:variant>
        <vt:i4>0</vt:i4>
      </vt:variant>
      <vt:variant>
        <vt:i4>0</vt:i4>
      </vt:variant>
      <vt:variant>
        <vt:i4>5</vt:i4>
      </vt:variant>
      <vt:variant>
        <vt:lpwstr>http://www.foresthillfire.org/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Administrator</dc:creator>
  <cp:keywords/>
  <cp:lastModifiedBy>FFPD</cp:lastModifiedBy>
  <cp:revision>4</cp:revision>
  <cp:lastPrinted>2026-02-04T00:29:00Z</cp:lastPrinted>
  <dcterms:created xsi:type="dcterms:W3CDTF">2026-02-04T00:28:00Z</dcterms:created>
  <dcterms:modified xsi:type="dcterms:W3CDTF">2026-02-04T00:29:00Z</dcterms:modified>
</cp:coreProperties>
</file>